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5CFF" w14:textId="77777777" w:rsidR="00386C91" w:rsidRPr="00690F54" w:rsidRDefault="00690F54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2"/>
          <w:szCs w:val="22"/>
        </w:rPr>
      </w:pPr>
      <w:r w:rsidRPr="00690F54">
        <w:rPr>
          <w:b w:val="0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 "/>
            </w:textInput>
          </w:ffData>
        </w:fldChar>
      </w:r>
      <w:r w:rsidRPr="00690F54">
        <w:rPr>
          <w:b w:val="0"/>
          <w:color w:val="auto"/>
          <w:sz w:val="22"/>
          <w:szCs w:val="22"/>
        </w:rPr>
        <w:instrText xml:space="preserve"> FORMTEXT </w:instrText>
      </w:r>
      <w:r w:rsidRPr="00690F54">
        <w:rPr>
          <w:b w:val="0"/>
          <w:color w:val="auto"/>
          <w:sz w:val="22"/>
          <w:szCs w:val="22"/>
        </w:rPr>
      </w:r>
      <w:r w:rsidRPr="00690F54">
        <w:rPr>
          <w:b w:val="0"/>
          <w:color w:val="auto"/>
          <w:sz w:val="22"/>
          <w:szCs w:val="22"/>
        </w:rPr>
        <w:fldChar w:fldCharType="separate"/>
      </w:r>
      <w:r w:rsidRPr="00690F54">
        <w:rPr>
          <w:b w:val="0"/>
          <w:noProof/>
          <w:color w:val="auto"/>
          <w:sz w:val="22"/>
          <w:szCs w:val="22"/>
        </w:rPr>
        <w:t> </w:t>
      </w:r>
      <w:r w:rsidRPr="00690F54">
        <w:rPr>
          <w:b w:val="0"/>
          <w:noProof/>
          <w:color w:val="auto"/>
          <w:sz w:val="22"/>
          <w:szCs w:val="22"/>
        </w:rPr>
        <w:t> </w:t>
      </w:r>
      <w:r w:rsidRPr="00690F54">
        <w:rPr>
          <w:b w:val="0"/>
          <w:noProof/>
          <w:color w:val="auto"/>
          <w:sz w:val="22"/>
          <w:szCs w:val="22"/>
        </w:rPr>
        <w:t> </w:t>
      </w:r>
      <w:r w:rsidRPr="00690F54">
        <w:rPr>
          <w:b w:val="0"/>
          <w:noProof/>
          <w:color w:val="auto"/>
          <w:sz w:val="22"/>
          <w:szCs w:val="22"/>
        </w:rPr>
        <w:t> </w:t>
      </w:r>
      <w:r w:rsidRPr="00690F54">
        <w:rPr>
          <w:b w:val="0"/>
          <w:noProof/>
          <w:color w:val="auto"/>
          <w:sz w:val="22"/>
          <w:szCs w:val="22"/>
        </w:rPr>
        <w:t> </w:t>
      </w:r>
      <w:r w:rsidRPr="00690F54">
        <w:rPr>
          <w:b w:val="0"/>
          <w:color w:val="auto"/>
          <w:sz w:val="22"/>
          <w:szCs w:val="22"/>
        </w:rPr>
        <w:fldChar w:fldCharType="end"/>
      </w:r>
    </w:p>
    <w:p w14:paraId="39015DAE" w14:textId="77777777" w:rsidR="00386C91" w:rsidRDefault="00386C91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0"/>
        </w:rPr>
      </w:pPr>
      <w:r>
        <w:rPr>
          <w:b w:val="0"/>
          <w:bCs w:val="0"/>
          <w:color w:val="auto"/>
          <w:sz w:val="20"/>
        </w:rPr>
        <w:t>(Adresse)</w:t>
      </w:r>
    </w:p>
    <w:p w14:paraId="0473BB26" w14:textId="77777777" w:rsidR="00386C91" w:rsidRDefault="00386C91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2"/>
        </w:rPr>
      </w:pPr>
    </w:p>
    <w:p w14:paraId="66DF5999" w14:textId="77777777" w:rsidR="00386C91" w:rsidRDefault="00386C91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2"/>
        </w:rPr>
      </w:pPr>
      <w:r>
        <w:rPr>
          <w:b w:val="0"/>
          <w:bCs w:val="0"/>
          <w:color w:val="auto"/>
          <w:sz w:val="22"/>
        </w:rPr>
        <w:t>An die</w:t>
      </w:r>
    </w:p>
    <w:p w14:paraId="217D36A6" w14:textId="77777777" w:rsidR="00386C91" w:rsidRPr="0047638C" w:rsidRDefault="00386C91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2"/>
          <w:szCs w:val="22"/>
        </w:rPr>
      </w:pPr>
      <w:r w:rsidRPr="0047638C">
        <w:rPr>
          <w:b w:val="0"/>
          <w:bCs w:val="0"/>
          <w:color w:val="auto"/>
          <w:sz w:val="22"/>
          <w:szCs w:val="22"/>
        </w:rPr>
        <w:t>Bezirkshauptmannschaft</w:t>
      </w:r>
      <w:r w:rsidR="00E851E9" w:rsidRPr="0047638C">
        <w:rPr>
          <w:b w:val="0"/>
          <w:bCs w:val="0"/>
          <w:color w:val="auto"/>
          <w:sz w:val="22"/>
          <w:szCs w:val="22"/>
        </w:rPr>
        <w:t xml:space="preserve"> </w:t>
      </w:r>
      <w:r w:rsidR="0047638C" w:rsidRPr="0047638C">
        <w:rPr>
          <w:b w:val="0"/>
          <w:color w:val="auto"/>
          <w:sz w:val="22"/>
          <w:szCs w:val="22"/>
        </w:rPr>
        <w:fldChar w:fldCharType="begin">
          <w:ffData>
            <w:name w:val="Dropdown4"/>
            <w:enabled/>
            <w:calcOnExit w:val="0"/>
            <w:ddList>
              <w:listEntry w:val=" "/>
              <w:listEntry w:val="Bruck-Mürzzuschlag"/>
              <w:listEntry w:val="Deutschlandsberg"/>
              <w:listEntry w:val="Graz-Umgebung"/>
              <w:listEntry w:val="Hartberg-Fürstenfeld"/>
              <w:listEntry w:val="Leibnitz"/>
              <w:listEntry w:val="Leoben "/>
              <w:listEntry w:val="Liezen"/>
              <w:listEntry w:val="Murau"/>
              <w:listEntry w:val="Murtal"/>
              <w:listEntry w:val="Südoststeiermark"/>
              <w:listEntry w:val="Voitsberg"/>
              <w:listEntry w:val="Weiz"/>
            </w:ddList>
          </w:ffData>
        </w:fldChar>
      </w:r>
      <w:bookmarkStart w:id="0" w:name="Dropdown4"/>
      <w:r w:rsidR="0047638C" w:rsidRPr="0047638C">
        <w:rPr>
          <w:b w:val="0"/>
          <w:color w:val="auto"/>
          <w:sz w:val="22"/>
          <w:szCs w:val="22"/>
        </w:rPr>
        <w:instrText xml:space="preserve"> FORMDROPDOWN </w:instrText>
      </w:r>
      <w:r w:rsidR="006F4D6E">
        <w:rPr>
          <w:b w:val="0"/>
          <w:color w:val="auto"/>
          <w:sz w:val="22"/>
          <w:szCs w:val="22"/>
        </w:rPr>
      </w:r>
      <w:r w:rsidR="006F4D6E">
        <w:rPr>
          <w:b w:val="0"/>
          <w:color w:val="auto"/>
          <w:sz w:val="22"/>
          <w:szCs w:val="22"/>
        </w:rPr>
        <w:fldChar w:fldCharType="separate"/>
      </w:r>
      <w:r w:rsidR="0047638C" w:rsidRPr="0047638C">
        <w:rPr>
          <w:b w:val="0"/>
          <w:color w:val="auto"/>
          <w:sz w:val="22"/>
          <w:szCs w:val="22"/>
        </w:rPr>
        <w:fldChar w:fldCharType="end"/>
      </w:r>
      <w:bookmarkEnd w:id="0"/>
    </w:p>
    <w:p w14:paraId="5BA63FA4" w14:textId="77777777" w:rsidR="00386C91" w:rsidRDefault="001101F1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2"/>
        </w:rPr>
      </w:pPr>
      <w:r>
        <w:rPr>
          <w:b w:val="0"/>
          <w:bCs w:val="0"/>
          <w:color w:val="auto"/>
          <w:sz w:val="22"/>
        </w:rPr>
        <w:t>Stadt</w:t>
      </w:r>
      <w:r w:rsidR="00386C91">
        <w:rPr>
          <w:b w:val="0"/>
          <w:bCs w:val="0"/>
          <w:color w:val="auto"/>
          <w:sz w:val="22"/>
        </w:rPr>
        <w:t xml:space="preserve"> Graz</w:t>
      </w:r>
      <w:r w:rsidR="00DC5FC5">
        <w:rPr>
          <w:b w:val="0"/>
          <w:bCs w:val="0"/>
          <w:color w:val="auto"/>
          <w:sz w:val="22"/>
        </w:rPr>
        <w:t>,</w:t>
      </w:r>
      <w:r w:rsidR="00386C91">
        <w:rPr>
          <w:b w:val="0"/>
          <w:bCs w:val="0"/>
          <w:color w:val="auto"/>
          <w:sz w:val="22"/>
        </w:rPr>
        <w:t xml:space="preserve"> </w:t>
      </w:r>
      <w:r w:rsidR="004932A8">
        <w:rPr>
          <w:b w:val="0"/>
          <w:bCs w:val="0"/>
          <w:color w:val="auto"/>
          <w:sz w:val="22"/>
        </w:rPr>
        <w:t>Amt für Jugend und Familie</w:t>
      </w:r>
    </w:p>
    <w:p w14:paraId="13E45F68" w14:textId="77777777" w:rsidR="00931373" w:rsidRPr="00E851E9" w:rsidRDefault="00690F54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 w:val="0"/>
          <w:color w:val="auto"/>
          <w:sz w:val="22"/>
          <w:szCs w:val="22"/>
        </w:rPr>
        <w:instrText xml:space="preserve"> FORMTEXT </w:instrText>
      </w:r>
      <w:r>
        <w:rPr>
          <w:b w:val="0"/>
          <w:color w:val="auto"/>
          <w:sz w:val="22"/>
          <w:szCs w:val="22"/>
        </w:rPr>
      </w:r>
      <w:r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color w:val="auto"/>
          <w:sz w:val="22"/>
          <w:szCs w:val="22"/>
        </w:rPr>
        <w:fldChar w:fldCharType="end"/>
      </w:r>
    </w:p>
    <w:p w14:paraId="3B2CD0AE" w14:textId="77777777" w:rsidR="00386C91" w:rsidRPr="00690F54" w:rsidRDefault="00386C91" w:rsidP="0049501A">
      <w:pPr>
        <w:pStyle w:val="Titel"/>
        <w:spacing w:line="300" w:lineRule="exact"/>
        <w:jc w:val="right"/>
        <w:rPr>
          <w:b w:val="0"/>
          <w:bCs w:val="0"/>
          <w:color w:val="auto"/>
          <w:sz w:val="22"/>
          <w:szCs w:val="22"/>
        </w:rPr>
      </w:pPr>
      <w:r w:rsidRPr="00690F54">
        <w:rPr>
          <w:b w:val="0"/>
          <w:bCs w:val="0"/>
          <w:color w:val="auto"/>
          <w:sz w:val="22"/>
          <w:szCs w:val="22"/>
        </w:rPr>
        <w:t xml:space="preserve">Ort, Datum </w:t>
      </w:r>
      <w:r w:rsidR="0049501A" w:rsidRPr="00690F54">
        <w:rPr>
          <w:b w:val="0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 "/>
            </w:textInput>
          </w:ffData>
        </w:fldChar>
      </w:r>
      <w:r w:rsidR="0049501A" w:rsidRPr="00690F54">
        <w:rPr>
          <w:b w:val="0"/>
          <w:color w:val="auto"/>
          <w:sz w:val="22"/>
          <w:szCs w:val="22"/>
        </w:rPr>
        <w:instrText xml:space="preserve"> FORMTEXT </w:instrText>
      </w:r>
      <w:r w:rsidR="0049501A" w:rsidRPr="00690F54">
        <w:rPr>
          <w:b w:val="0"/>
          <w:color w:val="auto"/>
          <w:sz w:val="22"/>
          <w:szCs w:val="22"/>
        </w:rPr>
      </w:r>
      <w:r w:rsidR="0049501A" w:rsidRPr="00690F54">
        <w:rPr>
          <w:b w:val="0"/>
          <w:color w:val="auto"/>
          <w:sz w:val="22"/>
          <w:szCs w:val="22"/>
        </w:rPr>
        <w:fldChar w:fldCharType="separate"/>
      </w:r>
      <w:r w:rsidR="0049501A" w:rsidRPr="00690F54">
        <w:rPr>
          <w:b w:val="0"/>
          <w:noProof/>
          <w:color w:val="auto"/>
          <w:sz w:val="22"/>
          <w:szCs w:val="22"/>
        </w:rPr>
        <w:t> </w:t>
      </w:r>
      <w:r w:rsidR="0049501A" w:rsidRPr="00690F54">
        <w:rPr>
          <w:b w:val="0"/>
          <w:noProof/>
          <w:color w:val="auto"/>
          <w:sz w:val="22"/>
          <w:szCs w:val="22"/>
        </w:rPr>
        <w:t> </w:t>
      </w:r>
      <w:r w:rsidR="0049501A" w:rsidRPr="00690F54">
        <w:rPr>
          <w:b w:val="0"/>
          <w:noProof/>
          <w:color w:val="auto"/>
          <w:sz w:val="22"/>
          <w:szCs w:val="22"/>
        </w:rPr>
        <w:t> </w:t>
      </w:r>
      <w:r w:rsidR="0049501A" w:rsidRPr="00690F54">
        <w:rPr>
          <w:b w:val="0"/>
          <w:noProof/>
          <w:color w:val="auto"/>
          <w:sz w:val="22"/>
          <w:szCs w:val="22"/>
        </w:rPr>
        <w:t> </w:t>
      </w:r>
      <w:r w:rsidR="0049501A" w:rsidRPr="00690F54">
        <w:rPr>
          <w:b w:val="0"/>
          <w:noProof/>
          <w:color w:val="auto"/>
          <w:sz w:val="22"/>
          <w:szCs w:val="22"/>
        </w:rPr>
        <w:t> </w:t>
      </w:r>
      <w:r w:rsidR="0049501A" w:rsidRPr="00690F54">
        <w:rPr>
          <w:b w:val="0"/>
          <w:color w:val="auto"/>
          <w:sz w:val="22"/>
          <w:szCs w:val="22"/>
        </w:rPr>
        <w:fldChar w:fldCharType="end"/>
      </w:r>
    </w:p>
    <w:p w14:paraId="414E6A05" w14:textId="77777777" w:rsidR="00386C91" w:rsidRDefault="00386C91" w:rsidP="0049501A">
      <w:pPr>
        <w:pStyle w:val="Titel"/>
        <w:spacing w:line="300" w:lineRule="exact"/>
        <w:jc w:val="right"/>
        <w:rPr>
          <w:sz w:val="24"/>
        </w:rPr>
      </w:pPr>
      <w:r>
        <w:rPr>
          <w:b w:val="0"/>
          <w:bCs w:val="0"/>
          <w:color w:val="auto"/>
          <w:sz w:val="24"/>
        </w:rPr>
        <w:t xml:space="preserve"> </w:t>
      </w:r>
    </w:p>
    <w:p w14:paraId="78460E3D" w14:textId="77777777" w:rsidR="00386C91" w:rsidRDefault="00925C61" w:rsidP="0049501A">
      <w:pPr>
        <w:pStyle w:val="Titel"/>
        <w:spacing w:line="300" w:lineRule="exact"/>
      </w:pPr>
      <w:r>
        <w:t>ANTRAG</w:t>
      </w:r>
    </w:p>
    <w:p w14:paraId="329D44DB" w14:textId="77777777" w:rsidR="00386C91" w:rsidRDefault="00F3395E" w:rsidP="0049501A">
      <w:pPr>
        <w:tabs>
          <w:tab w:val="left" w:pos="1260"/>
        </w:tabs>
        <w:spacing w:line="300" w:lineRule="exact"/>
      </w:pPr>
      <w:r>
        <w:t xml:space="preserve">                                                             </w:t>
      </w:r>
      <w:r w:rsidRPr="00F3395E">
        <w:t xml:space="preserve">gemäß § 14 </w:t>
      </w:r>
      <w:proofErr w:type="spellStart"/>
      <w:r w:rsidRPr="00F3395E">
        <w:t>StKJHG</w:t>
      </w:r>
      <w:proofErr w:type="spellEnd"/>
      <w:r w:rsidRPr="00F3395E">
        <w:t>-DVO</w:t>
      </w:r>
    </w:p>
    <w:p w14:paraId="5667416D" w14:textId="77777777" w:rsidR="00F3395E" w:rsidRDefault="00F3395E" w:rsidP="0049501A">
      <w:pPr>
        <w:tabs>
          <w:tab w:val="left" w:pos="1260"/>
        </w:tabs>
        <w:spacing w:line="300" w:lineRule="exact"/>
      </w:pPr>
    </w:p>
    <w:p w14:paraId="5245D175" w14:textId="77777777" w:rsidR="00386C91" w:rsidRPr="00B94D9D" w:rsidRDefault="00925C61" w:rsidP="0049501A">
      <w:pPr>
        <w:tabs>
          <w:tab w:val="left" w:pos="1260"/>
        </w:tabs>
        <w:spacing w:line="300" w:lineRule="exact"/>
        <w:rPr>
          <w:szCs w:val="22"/>
        </w:rPr>
      </w:pPr>
      <w:r w:rsidRPr="00B94D9D">
        <w:rPr>
          <w:szCs w:val="22"/>
        </w:rPr>
        <w:t xml:space="preserve">auf </w:t>
      </w:r>
      <w:r w:rsidR="00386C91" w:rsidRPr="00B94D9D">
        <w:rPr>
          <w:szCs w:val="22"/>
        </w:rPr>
        <w:t xml:space="preserve">Gewährung eines Kostenzuschusses </w:t>
      </w:r>
      <w:r w:rsidR="000F235A" w:rsidRPr="00B94D9D">
        <w:rPr>
          <w:szCs w:val="22"/>
        </w:rPr>
        <w:t xml:space="preserve">im Rahmen der Präventivhilfen </w:t>
      </w:r>
    </w:p>
    <w:p w14:paraId="5B814DB1" w14:textId="77777777" w:rsidR="00386C91" w:rsidRPr="00B94D9D" w:rsidRDefault="00386C91" w:rsidP="0049501A">
      <w:pPr>
        <w:tabs>
          <w:tab w:val="left" w:pos="1260"/>
        </w:tabs>
        <w:spacing w:line="300" w:lineRule="exact"/>
        <w:rPr>
          <w:szCs w:val="22"/>
        </w:rPr>
      </w:pPr>
    </w:p>
    <w:p w14:paraId="0A8E777D" w14:textId="77777777" w:rsidR="00386C91" w:rsidRDefault="00521FD9" w:rsidP="00D55C16">
      <w:pPr>
        <w:tabs>
          <w:tab w:val="left" w:pos="8280"/>
          <w:tab w:val="left" w:pos="8647"/>
        </w:tabs>
        <w:spacing w:line="300" w:lineRule="exact"/>
        <w:rPr>
          <w:szCs w:val="22"/>
        </w:rPr>
      </w:pPr>
      <w:r>
        <w:rPr>
          <w:szCs w:val="22"/>
        </w:rPr>
        <w:t>Qualifizierungsmaßnahme für künftige Pflegepersonen</w:t>
      </w:r>
      <w:r w:rsidR="00386C91" w:rsidRPr="00B94D9D">
        <w:rPr>
          <w:szCs w:val="22"/>
        </w:rPr>
        <w:t xml:space="preserve"> </w:t>
      </w:r>
      <w:r>
        <w:rPr>
          <w:szCs w:val="22"/>
        </w:rPr>
        <w:t xml:space="preserve">gem. § 20a </w:t>
      </w:r>
      <w:proofErr w:type="spellStart"/>
      <w:r>
        <w:rPr>
          <w:szCs w:val="22"/>
        </w:rPr>
        <w:t>StKJHG</w:t>
      </w:r>
      <w:proofErr w:type="spellEnd"/>
      <w:r>
        <w:rPr>
          <w:szCs w:val="22"/>
        </w:rPr>
        <w:t>-DVO</w:t>
      </w:r>
      <w:r w:rsidR="00386C91" w:rsidRPr="00B94D9D">
        <w:rPr>
          <w:szCs w:val="22"/>
        </w:rPr>
        <w:tab/>
      </w:r>
      <w:r w:rsidR="007D7147">
        <w:rPr>
          <w:szCs w:val="22"/>
        </w:rPr>
        <w:tab/>
      </w:r>
      <w:r w:rsidR="00386C91" w:rsidRPr="00B94D9D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="00386C91" w:rsidRPr="00B94D9D">
        <w:rPr>
          <w:szCs w:val="22"/>
        </w:rPr>
        <w:instrText xml:space="preserve"> FORMCHECKBOX </w:instrText>
      </w:r>
      <w:r w:rsidR="006F4D6E">
        <w:rPr>
          <w:szCs w:val="22"/>
        </w:rPr>
      </w:r>
      <w:r w:rsidR="006F4D6E">
        <w:rPr>
          <w:szCs w:val="22"/>
        </w:rPr>
        <w:fldChar w:fldCharType="separate"/>
      </w:r>
      <w:r w:rsidR="00386C91" w:rsidRPr="00B94D9D">
        <w:rPr>
          <w:szCs w:val="22"/>
        </w:rPr>
        <w:fldChar w:fldCharType="end"/>
      </w:r>
      <w:bookmarkEnd w:id="1"/>
    </w:p>
    <w:p w14:paraId="168AB760" w14:textId="77777777" w:rsidR="00521FD9" w:rsidRPr="00B94D9D" w:rsidRDefault="00521FD9" w:rsidP="0049501A">
      <w:pPr>
        <w:tabs>
          <w:tab w:val="left" w:pos="8280"/>
        </w:tabs>
        <w:spacing w:line="300" w:lineRule="exact"/>
        <w:rPr>
          <w:szCs w:val="22"/>
        </w:rPr>
      </w:pPr>
    </w:p>
    <w:p w14:paraId="62A9A3DB" w14:textId="77777777" w:rsidR="00386C91" w:rsidRPr="00B94D9D" w:rsidRDefault="00521FD9" w:rsidP="00D55C16">
      <w:pPr>
        <w:tabs>
          <w:tab w:val="left" w:pos="8280"/>
          <w:tab w:val="left" w:pos="8647"/>
        </w:tabs>
        <w:spacing w:line="300" w:lineRule="exact"/>
        <w:jc w:val="both"/>
        <w:rPr>
          <w:szCs w:val="22"/>
        </w:rPr>
      </w:pPr>
      <w:r>
        <w:rPr>
          <w:szCs w:val="22"/>
        </w:rPr>
        <w:t>Weiterbildung zur familienpädagogischen Pflegeperson g</w:t>
      </w:r>
      <w:r w:rsidRPr="00521FD9">
        <w:rPr>
          <w:szCs w:val="22"/>
        </w:rPr>
        <w:t xml:space="preserve">em. § 20b </w:t>
      </w:r>
      <w:proofErr w:type="spellStart"/>
      <w:r w:rsidRPr="00521FD9">
        <w:rPr>
          <w:szCs w:val="22"/>
        </w:rPr>
        <w:t>StKJHG</w:t>
      </w:r>
      <w:proofErr w:type="spellEnd"/>
      <w:r w:rsidRPr="00521FD9">
        <w:rPr>
          <w:szCs w:val="22"/>
        </w:rPr>
        <w:t>-DVO</w:t>
      </w:r>
      <w:r w:rsidR="00386C91" w:rsidRPr="00B94D9D">
        <w:rPr>
          <w:szCs w:val="22"/>
        </w:rPr>
        <w:tab/>
      </w:r>
      <w:r w:rsidR="00D55C16">
        <w:rPr>
          <w:szCs w:val="22"/>
        </w:rPr>
        <w:tab/>
      </w:r>
      <w:r w:rsidR="00386C91" w:rsidRPr="00B94D9D"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 w:rsidR="00386C91" w:rsidRPr="00B94D9D">
        <w:rPr>
          <w:szCs w:val="22"/>
        </w:rPr>
        <w:instrText xml:space="preserve"> FORMCHECKBOX </w:instrText>
      </w:r>
      <w:r w:rsidR="006F4D6E">
        <w:rPr>
          <w:szCs w:val="22"/>
        </w:rPr>
      </w:r>
      <w:r w:rsidR="006F4D6E">
        <w:rPr>
          <w:szCs w:val="22"/>
        </w:rPr>
        <w:fldChar w:fldCharType="separate"/>
      </w:r>
      <w:r w:rsidR="00386C91" w:rsidRPr="00B94D9D">
        <w:rPr>
          <w:szCs w:val="22"/>
        </w:rPr>
        <w:fldChar w:fldCharType="end"/>
      </w:r>
      <w:bookmarkEnd w:id="2"/>
    </w:p>
    <w:p w14:paraId="20FFFB6D" w14:textId="77777777" w:rsidR="00B35F6C" w:rsidRDefault="00B35F6C" w:rsidP="0049501A">
      <w:pPr>
        <w:tabs>
          <w:tab w:val="left" w:pos="1260"/>
        </w:tabs>
        <w:spacing w:line="300" w:lineRule="exact"/>
        <w:rPr>
          <w:szCs w:val="22"/>
        </w:rPr>
      </w:pPr>
    </w:p>
    <w:p w14:paraId="175D4989" w14:textId="77777777" w:rsidR="00953C17" w:rsidRPr="00B94D9D" w:rsidRDefault="00953C17" w:rsidP="0049501A">
      <w:pPr>
        <w:tabs>
          <w:tab w:val="left" w:pos="1260"/>
        </w:tabs>
        <w:spacing w:line="300" w:lineRule="exact"/>
        <w:rPr>
          <w:szCs w:val="22"/>
        </w:rPr>
      </w:pPr>
    </w:p>
    <w:p w14:paraId="70DAC470" w14:textId="145DD681" w:rsidR="00386C91" w:rsidRPr="00B94D9D" w:rsidRDefault="002A4650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jc w:val="both"/>
        <w:rPr>
          <w:b/>
          <w:bCs/>
          <w:szCs w:val="22"/>
          <w:u w:val="single"/>
        </w:rPr>
      </w:pPr>
      <w:proofErr w:type="spellStart"/>
      <w:r>
        <w:rPr>
          <w:b/>
          <w:bCs/>
          <w:szCs w:val="22"/>
          <w:u w:val="single"/>
        </w:rPr>
        <w:t>Pflegepersonenwerber:in</w:t>
      </w:r>
      <w:proofErr w:type="spellEnd"/>
      <w:r w:rsidR="00B35F6C" w:rsidRPr="00B35F6C">
        <w:rPr>
          <w:b/>
          <w:bCs/>
          <w:szCs w:val="22"/>
          <w:u w:val="single"/>
        </w:rPr>
        <w:t>:</w:t>
      </w:r>
    </w:p>
    <w:p w14:paraId="13AEFB52" w14:textId="77777777" w:rsidR="00386C91" w:rsidRPr="00B94D9D" w:rsidRDefault="00386C91" w:rsidP="0049501A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szCs w:val="22"/>
        </w:rPr>
      </w:pPr>
      <w:r w:rsidRPr="00B94D9D">
        <w:rPr>
          <w:szCs w:val="22"/>
        </w:rPr>
        <w:t xml:space="preserve">Name: </w:t>
      </w:r>
      <w:r w:rsidR="0049501A" w:rsidRPr="00B94D9D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r w:rsidRPr="00B94D9D">
        <w:rPr>
          <w:szCs w:val="22"/>
        </w:rPr>
        <w:t xml:space="preserve">, geboren: </w:t>
      </w:r>
      <w:r w:rsidR="0047638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638C">
        <w:rPr>
          <w:szCs w:val="22"/>
        </w:rPr>
        <w:instrText xml:space="preserve"> FORMTEXT </w:instrText>
      </w:r>
      <w:r w:rsidR="0047638C">
        <w:rPr>
          <w:szCs w:val="22"/>
        </w:rPr>
      </w:r>
      <w:r w:rsidR="0047638C">
        <w:rPr>
          <w:szCs w:val="22"/>
        </w:rPr>
        <w:fldChar w:fldCharType="separate"/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szCs w:val="22"/>
        </w:rPr>
        <w:fldChar w:fldCharType="end"/>
      </w:r>
      <w:r w:rsidRPr="00B94D9D">
        <w:rPr>
          <w:szCs w:val="22"/>
        </w:rPr>
        <w:t xml:space="preserve">, Anschrift: </w:t>
      </w:r>
      <w:r w:rsidR="0049501A" w:rsidRPr="00B94D9D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</w:p>
    <w:p w14:paraId="3AEC2B5E" w14:textId="77777777"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b/>
          <w:bCs/>
          <w:szCs w:val="22"/>
          <w:u w:val="single"/>
        </w:rPr>
      </w:pPr>
    </w:p>
    <w:p w14:paraId="11487FEE" w14:textId="593E8DE5" w:rsidR="00386C91" w:rsidRPr="00B94D9D" w:rsidRDefault="00953C17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b/>
          <w:bCs/>
          <w:szCs w:val="22"/>
          <w:u w:val="single"/>
        </w:rPr>
      </w:pPr>
      <w:proofErr w:type="spellStart"/>
      <w:r>
        <w:rPr>
          <w:b/>
          <w:bCs/>
          <w:szCs w:val="22"/>
          <w:u w:val="single"/>
        </w:rPr>
        <w:t>P</w:t>
      </w:r>
      <w:r w:rsidR="002A4650">
        <w:rPr>
          <w:b/>
          <w:bCs/>
          <w:szCs w:val="22"/>
          <w:u w:val="single"/>
        </w:rPr>
        <w:t>flegepersonenwerber:in</w:t>
      </w:r>
      <w:proofErr w:type="spellEnd"/>
      <w:r w:rsidR="00386C91" w:rsidRPr="00B94D9D">
        <w:rPr>
          <w:b/>
          <w:bCs/>
          <w:szCs w:val="22"/>
          <w:u w:val="single"/>
        </w:rPr>
        <w:t>:</w:t>
      </w:r>
    </w:p>
    <w:p w14:paraId="25608B94" w14:textId="77777777" w:rsidR="00386C91" w:rsidRPr="00B94D9D" w:rsidRDefault="00386C91" w:rsidP="0049501A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szCs w:val="22"/>
        </w:rPr>
      </w:pPr>
      <w:r w:rsidRPr="00B94D9D">
        <w:rPr>
          <w:szCs w:val="22"/>
        </w:rPr>
        <w:t xml:space="preserve">Name: </w:t>
      </w:r>
      <w:r w:rsidR="0049501A" w:rsidRPr="00B94D9D">
        <w:rPr>
          <w:szCs w:val="22"/>
        </w:rPr>
        <w:fldChar w:fldCharType="begin">
          <w:ffData>
            <w:name w:val=""/>
            <w:enabled/>
            <w:calcOnExit w:val="0"/>
            <w:textInput>
              <w:format w:val=" "/>
            </w:textInput>
          </w:ffData>
        </w:fldChar>
      </w:r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r w:rsidRPr="00B94D9D">
        <w:rPr>
          <w:szCs w:val="22"/>
        </w:rPr>
        <w:t xml:space="preserve">, geboren: </w:t>
      </w:r>
      <w:r w:rsidR="0047638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638C">
        <w:rPr>
          <w:szCs w:val="22"/>
        </w:rPr>
        <w:instrText xml:space="preserve"> FORMTEXT </w:instrText>
      </w:r>
      <w:r w:rsidR="0047638C">
        <w:rPr>
          <w:szCs w:val="22"/>
        </w:rPr>
      </w:r>
      <w:r w:rsidR="0047638C">
        <w:rPr>
          <w:szCs w:val="22"/>
        </w:rPr>
        <w:fldChar w:fldCharType="separate"/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szCs w:val="22"/>
        </w:rPr>
        <w:fldChar w:fldCharType="end"/>
      </w:r>
      <w:r w:rsidRPr="00B94D9D">
        <w:rPr>
          <w:szCs w:val="22"/>
        </w:rPr>
        <w:t xml:space="preserve">, Anschrift: </w:t>
      </w:r>
      <w:r w:rsidR="0049501A" w:rsidRPr="00B94D9D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</w:p>
    <w:p w14:paraId="03D77680" w14:textId="77777777" w:rsidR="00386C91" w:rsidRPr="00B94D9D" w:rsidRDefault="00386C91" w:rsidP="0049501A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szCs w:val="22"/>
        </w:rPr>
      </w:pPr>
    </w:p>
    <w:p w14:paraId="7BE9B5C8" w14:textId="77777777" w:rsidR="00BE6CC5" w:rsidRDefault="00BE6CC5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b/>
          <w:szCs w:val="22"/>
        </w:rPr>
      </w:pPr>
    </w:p>
    <w:p w14:paraId="4FEFBD14" w14:textId="77777777" w:rsidR="00953C17" w:rsidRPr="00B94D9D" w:rsidRDefault="00953C17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b/>
          <w:szCs w:val="22"/>
        </w:rPr>
      </w:pPr>
    </w:p>
    <w:p w14:paraId="3B35992F" w14:textId="77777777" w:rsidR="00386C91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b/>
          <w:szCs w:val="22"/>
        </w:rPr>
      </w:pPr>
      <w:r w:rsidRPr="00B94D9D">
        <w:rPr>
          <w:b/>
          <w:szCs w:val="22"/>
        </w:rPr>
        <w:t>Anweisung des Kostenzuschusses auf das Konto</w:t>
      </w:r>
      <w:r w:rsidR="00B35F6C">
        <w:rPr>
          <w:b/>
          <w:szCs w:val="22"/>
        </w:rPr>
        <w:t xml:space="preserve"> der privaten Kinder- und Jugendeinrichtung</w:t>
      </w:r>
    </w:p>
    <w:p w14:paraId="12426FA7" w14:textId="77777777" w:rsidR="00914E10" w:rsidRPr="00B94D9D" w:rsidRDefault="00914E10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b/>
          <w:szCs w:val="22"/>
        </w:rPr>
      </w:pPr>
    </w:p>
    <w:p w14:paraId="19C20966" w14:textId="77777777" w:rsidR="00914E10" w:rsidRDefault="00386C91" w:rsidP="00914E10">
      <w:pPr>
        <w:rPr>
          <w:b/>
          <w:szCs w:val="22"/>
        </w:rPr>
      </w:pPr>
      <w:proofErr w:type="spellStart"/>
      <w:r w:rsidRPr="00914E10">
        <w:rPr>
          <w:szCs w:val="22"/>
        </w:rPr>
        <w:t>Kontoinhaber</w:t>
      </w:r>
      <w:r w:rsidR="00BE6CC5" w:rsidRPr="00914E10">
        <w:rPr>
          <w:szCs w:val="22"/>
        </w:rPr>
        <w:t>In</w:t>
      </w:r>
      <w:proofErr w:type="spellEnd"/>
      <w:r w:rsidRPr="00914E10">
        <w:rPr>
          <w:szCs w:val="22"/>
        </w:rPr>
        <w:t>:</w:t>
      </w:r>
      <w:r w:rsidR="00F25A7D" w:rsidRPr="00914E10">
        <w:rPr>
          <w:szCs w:val="22"/>
        </w:rPr>
        <w:t xml:space="preserve">  </w:t>
      </w:r>
      <w:r w:rsidR="00914E10">
        <w:rPr>
          <w:szCs w:val="22"/>
        </w:rPr>
        <w:t xml:space="preserve"> </w:t>
      </w:r>
      <w:proofErr w:type="spellStart"/>
      <w:r w:rsidR="00420AFD" w:rsidRPr="00914E10">
        <w:rPr>
          <w:b/>
          <w:szCs w:val="22"/>
        </w:rPr>
        <w:t>affido</w:t>
      </w:r>
      <w:proofErr w:type="spellEnd"/>
      <w:r w:rsidR="00EC0720" w:rsidRPr="00914E10">
        <w:rPr>
          <w:b/>
          <w:szCs w:val="22"/>
        </w:rPr>
        <w:t xml:space="preserve"> </w:t>
      </w:r>
    </w:p>
    <w:p w14:paraId="43EF5C94" w14:textId="77777777" w:rsidR="00914E10" w:rsidRDefault="00914E10" w:rsidP="00914E10">
      <w:pPr>
        <w:rPr>
          <w:b/>
          <w:szCs w:val="22"/>
        </w:rPr>
      </w:pPr>
    </w:p>
    <w:p w14:paraId="50BF8164" w14:textId="77777777" w:rsidR="00914E10" w:rsidRPr="00914E10" w:rsidRDefault="00914E10" w:rsidP="00914E10">
      <w:pPr>
        <w:rPr>
          <w:lang w:val="de-AT" w:eastAsia="en-US"/>
        </w:rPr>
      </w:pPr>
      <w:r>
        <w:rPr>
          <w:szCs w:val="22"/>
          <w:lang w:val="de-AT"/>
        </w:rPr>
        <w:t>I</w:t>
      </w:r>
      <w:r w:rsidRPr="00914E10">
        <w:rPr>
          <w:szCs w:val="22"/>
          <w:lang w:val="de-AT"/>
        </w:rPr>
        <w:t>BAN</w:t>
      </w:r>
      <w:r w:rsidRPr="00914E10">
        <w:rPr>
          <w:szCs w:val="22"/>
          <w:lang w:val="de-AT"/>
        </w:rPr>
        <w:tab/>
      </w:r>
      <w:r w:rsidRPr="00914E10">
        <w:rPr>
          <w:szCs w:val="22"/>
          <w:lang w:val="de-AT"/>
        </w:rPr>
        <w:tab/>
      </w:r>
      <w:r>
        <w:rPr>
          <w:szCs w:val="22"/>
          <w:lang w:val="de-AT"/>
        </w:rPr>
        <w:t xml:space="preserve">   </w:t>
      </w:r>
      <w:r w:rsidRPr="00914E10">
        <w:rPr>
          <w:szCs w:val="22"/>
          <w:lang w:val="de-AT"/>
        </w:rPr>
        <w:t>AT8</w:t>
      </w:r>
      <w:r w:rsidRPr="00914E10">
        <w:t>0 2081 5000 0010 3747</w:t>
      </w:r>
    </w:p>
    <w:p w14:paraId="5DD3BB2F" w14:textId="77777777" w:rsidR="00914E10" w:rsidRPr="00914E10" w:rsidRDefault="00914E10" w:rsidP="00914E10"/>
    <w:p w14:paraId="1EC0DC75" w14:textId="77777777" w:rsidR="00914E10" w:rsidRPr="00914E10" w:rsidRDefault="00914E10" w:rsidP="00914E10">
      <w:r w:rsidRPr="00914E10">
        <w:t>BIC:                  </w:t>
      </w:r>
      <w:r>
        <w:t xml:space="preserve">   </w:t>
      </w:r>
      <w:r w:rsidRPr="00914E10">
        <w:t>STSPAT2GXXX</w:t>
      </w:r>
    </w:p>
    <w:p w14:paraId="67D63AEF" w14:textId="77777777" w:rsidR="00914E10" w:rsidRPr="00914E10" w:rsidRDefault="00914E10" w:rsidP="00914E10"/>
    <w:p w14:paraId="209FD923" w14:textId="77777777" w:rsidR="00953C17" w:rsidRPr="00720BE1" w:rsidRDefault="00953C17" w:rsidP="0049501A">
      <w:pPr>
        <w:pStyle w:val="Kopfzeile"/>
        <w:tabs>
          <w:tab w:val="clear" w:pos="9072"/>
          <w:tab w:val="left" w:pos="540"/>
          <w:tab w:val="left" w:pos="1260"/>
          <w:tab w:val="left" w:pos="2268"/>
          <w:tab w:val="left" w:pos="3420"/>
          <w:tab w:val="left" w:pos="4536"/>
        </w:tabs>
        <w:spacing w:line="300" w:lineRule="exact"/>
        <w:rPr>
          <w:szCs w:val="22"/>
          <w:lang w:val="de-AT"/>
        </w:rPr>
      </w:pPr>
    </w:p>
    <w:p w14:paraId="2F59E64A" w14:textId="77777777" w:rsidR="00386C91" w:rsidRPr="00B94D9D" w:rsidRDefault="00386C91" w:rsidP="00D55C16">
      <w:pPr>
        <w:pStyle w:val="Kopfzeile"/>
        <w:tabs>
          <w:tab w:val="clear" w:pos="4536"/>
          <w:tab w:val="clear" w:pos="9072"/>
          <w:tab w:val="left" w:pos="7655"/>
        </w:tabs>
        <w:spacing w:line="300" w:lineRule="exact"/>
        <w:rPr>
          <w:szCs w:val="22"/>
        </w:rPr>
      </w:pPr>
      <w:r w:rsidRPr="00B94D9D">
        <w:rPr>
          <w:szCs w:val="22"/>
        </w:rPr>
        <w:t xml:space="preserve">In den letzten 3 Monaten hat sich der </w:t>
      </w:r>
      <w:r w:rsidR="00BE6CC5" w:rsidRPr="00B94D9D">
        <w:rPr>
          <w:szCs w:val="22"/>
        </w:rPr>
        <w:t>Hauptw</w:t>
      </w:r>
      <w:r w:rsidRPr="00B94D9D">
        <w:rPr>
          <w:szCs w:val="22"/>
        </w:rPr>
        <w:t>ohnsitz</w:t>
      </w:r>
      <w:r w:rsidR="00BE6CC5" w:rsidRPr="00B94D9D">
        <w:rPr>
          <w:szCs w:val="22"/>
        </w:rPr>
        <w:t xml:space="preserve">/der gewöhnliche </w:t>
      </w:r>
      <w:r w:rsidR="0049501A" w:rsidRPr="00B94D9D">
        <w:rPr>
          <w:szCs w:val="22"/>
        </w:rPr>
        <w:br/>
      </w:r>
      <w:r w:rsidR="00BE6CC5" w:rsidRPr="00B94D9D">
        <w:rPr>
          <w:szCs w:val="22"/>
        </w:rPr>
        <w:t>Aufenthalt</w:t>
      </w:r>
      <w:r w:rsidR="004501E4">
        <w:rPr>
          <w:szCs w:val="22"/>
        </w:rPr>
        <w:t xml:space="preserve"> </w:t>
      </w:r>
      <w:r w:rsidRPr="00B94D9D">
        <w:rPr>
          <w:szCs w:val="22"/>
        </w:rPr>
        <w:t>geändert.</w:t>
      </w:r>
      <w:r w:rsidR="008377AF">
        <w:rPr>
          <w:szCs w:val="22"/>
        </w:rPr>
        <w:t xml:space="preserve"> </w:t>
      </w:r>
      <w:r w:rsidR="00925C61" w:rsidRPr="00B94D9D">
        <w:rPr>
          <w:szCs w:val="22"/>
        </w:rPr>
        <w:t xml:space="preserve"> </w:t>
      </w:r>
      <w:r w:rsidR="008377AF">
        <w:rPr>
          <w:szCs w:val="22"/>
        </w:rPr>
        <w:tab/>
      </w:r>
      <w:r w:rsidR="00925C61" w:rsidRPr="00B94D9D">
        <w:rPr>
          <w:szCs w:val="22"/>
        </w:rPr>
        <w:t xml:space="preserve">Ja </w:t>
      </w:r>
      <w:r w:rsidR="00925C61" w:rsidRPr="00B94D9D">
        <w:rPr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925C61" w:rsidRPr="00B94D9D">
        <w:rPr>
          <w:szCs w:val="22"/>
        </w:rPr>
        <w:instrText xml:space="preserve"> FORMCHECKBOX </w:instrText>
      </w:r>
      <w:r w:rsidR="006F4D6E">
        <w:rPr>
          <w:szCs w:val="22"/>
        </w:rPr>
      </w:r>
      <w:r w:rsidR="006F4D6E">
        <w:rPr>
          <w:szCs w:val="22"/>
        </w:rPr>
        <w:fldChar w:fldCharType="separate"/>
      </w:r>
      <w:r w:rsidR="00925C61" w:rsidRPr="00B94D9D">
        <w:rPr>
          <w:szCs w:val="22"/>
        </w:rPr>
        <w:fldChar w:fldCharType="end"/>
      </w:r>
      <w:r w:rsidR="00925C61" w:rsidRPr="00B94D9D">
        <w:rPr>
          <w:szCs w:val="22"/>
        </w:rPr>
        <w:t xml:space="preserve"> Nein</w:t>
      </w:r>
      <w:r w:rsidR="00D55C16">
        <w:rPr>
          <w:szCs w:val="22"/>
        </w:rPr>
        <w:t xml:space="preserve"> </w:t>
      </w:r>
      <w:r w:rsidR="00925C61" w:rsidRPr="00B94D9D">
        <w:rPr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925C61" w:rsidRPr="00B94D9D">
        <w:rPr>
          <w:szCs w:val="22"/>
        </w:rPr>
        <w:instrText xml:space="preserve"> FORMCHECKBOX </w:instrText>
      </w:r>
      <w:r w:rsidR="006F4D6E">
        <w:rPr>
          <w:szCs w:val="22"/>
        </w:rPr>
      </w:r>
      <w:r w:rsidR="006F4D6E">
        <w:rPr>
          <w:szCs w:val="22"/>
        </w:rPr>
        <w:fldChar w:fldCharType="separate"/>
      </w:r>
      <w:r w:rsidR="00925C61" w:rsidRPr="00B94D9D">
        <w:rPr>
          <w:szCs w:val="22"/>
        </w:rPr>
        <w:fldChar w:fldCharType="end"/>
      </w:r>
    </w:p>
    <w:p w14:paraId="26E45ECE" w14:textId="77777777" w:rsidR="00386C91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  <w:tab w:val="left" w:pos="7560"/>
        </w:tabs>
        <w:spacing w:line="300" w:lineRule="exact"/>
        <w:rPr>
          <w:szCs w:val="22"/>
        </w:rPr>
      </w:pPr>
    </w:p>
    <w:p w14:paraId="2215C7F9" w14:textId="77777777" w:rsidR="00953C17" w:rsidRPr="00B94D9D" w:rsidRDefault="00953C17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  <w:tab w:val="left" w:pos="7560"/>
        </w:tabs>
        <w:spacing w:line="300" w:lineRule="exact"/>
        <w:rPr>
          <w:szCs w:val="22"/>
        </w:rPr>
      </w:pPr>
    </w:p>
    <w:p w14:paraId="38A56BB5" w14:textId="77777777" w:rsidR="00386C91" w:rsidRDefault="00925C6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  <w:tab w:val="left" w:pos="7560"/>
        </w:tabs>
        <w:spacing w:line="300" w:lineRule="exact"/>
        <w:jc w:val="both"/>
        <w:rPr>
          <w:szCs w:val="22"/>
          <w:u w:val="single"/>
        </w:rPr>
      </w:pPr>
      <w:r w:rsidRPr="00B94D9D">
        <w:rPr>
          <w:szCs w:val="22"/>
          <w:u w:val="single"/>
        </w:rPr>
        <w:t>Dem Antrag</w:t>
      </w:r>
      <w:r w:rsidR="00386C91" w:rsidRPr="00B94D9D">
        <w:rPr>
          <w:szCs w:val="22"/>
          <w:u w:val="single"/>
        </w:rPr>
        <w:t xml:space="preserve"> auf Kostenzuschuss sind folgende Unterlagen angeschlossen:</w:t>
      </w:r>
    </w:p>
    <w:p w14:paraId="3D21C6D6" w14:textId="77777777" w:rsidR="00953C17" w:rsidRDefault="00953C17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  <w:tab w:val="left" w:pos="7560"/>
        </w:tabs>
        <w:spacing w:line="300" w:lineRule="exact"/>
        <w:jc w:val="both"/>
        <w:rPr>
          <w:szCs w:val="22"/>
          <w:u w:val="single"/>
        </w:rPr>
      </w:pPr>
    </w:p>
    <w:p w14:paraId="53D5CF8A" w14:textId="77777777" w:rsidR="00953C17" w:rsidRDefault="00953C17" w:rsidP="008377AF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  <w:tab w:val="left" w:pos="7560"/>
          <w:tab w:val="left" w:pos="8647"/>
        </w:tabs>
        <w:spacing w:line="300" w:lineRule="exact"/>
        <w:jc w:val="both"/>
        <w:rPr>
          <w:szCs w:val="22"/>
        </w:rPr>
      </w:pPr>
      <w:r w:rsidRPr="00953C17">
        <w:rPr>
          <w:szCs w:val="22"/>
        </w:rPr>
        <w:t>Absolvierung</w:t>
      </w:r>
      <w:r>
        <w:rPr>
          <w:szCs w:val="22"/>
        </w:rPr>
        <w:t xml:space="preserve"> der Beratung beim KJH-Träger                                                                   </w:t>
      </w:r>
      <w:r w:rsidR="008377AF">
        <w:rPr>
          <w:szCs w:val="22"/>
        </w:rPr>
        <w:tab/>
      </w:r>
      <w:r w:rsidRPr="00B94D9D">
        <w:rPr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B94D9D">
        <w:rPr>
          <w:szCs w:val="22"/>
        </w:rPr>
        <w:instrText xml:space="preserve"> FORMCHECKBOX </w:instrText>
      </w:r>
      <w:r w:rsidR="006F4D6E">
        <w:rPr>
          <w:szCs w:val="22"/>
        </w:rPr>
      </w:r>
      <w:r w:rsidR="006F4D6E">
        <w:rPr>
          <w:szCs w:val="22"/>
        </w:rPr>
        <w:fldChar w:fldCharType="separate"/>
      </w:r>
      <w:r w:rsidRPr="00B94D9D">
        <w:rPr>
          <w:szCs w:val="22"/>
        </w:rPr>
        <w:fldChar w:fldCharType="end"/>
      </w:r>
    </w:p>
    <w:p w14:paraId="4C87CC21" w14:textId="77777777" w:rsidR="00953C17" w:rsidRPr="00953C17" w:rsidRDefault="00953C17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  <w:tab w:val="left" w:pos="7560"/>
        </w:tabs>
        <w:spacing w:line="300" w:lineRule="exact"/>
        <w:jc w:val="both"/>
        <w:rPr>
          <w:szCs w:val="22"/>
        </w:rPr>
      </w:pPr>
    </w:p>
    <w:p w14:paraId="10AEF684" w14:textId="77777777" w:rsidR="00953C17" w:rsidRDefault="00386C91" w:rsidP="005B4196">
      <w:pPr>
        <w:pStyle w:val="Kopfzeile"/>
        <w:tabs>
          <w:tab w:val="clear" w:pos="4536"/>
          <w:tab w:val="clear" w:pos="9072"/>
          <w:tab w:val="left" w:pos="360"/>
          <w:tab w:val="left" w:pos="540"/>
          <w:tab w:val="left" w:pos="1260"/>
          <w:tab w:val="left" w:pos="3420"/>
          <w:tab w:val="left" w:pos="7560"/>
        </w:tabs>
        <w:spacing w:line="360" w:lineRule="auto"/>
        <w:rPr>
          <w:szCs w:val="22"/>
        </w:rPr>
      </w:pPr>
      <w:r w:rsidRPr="00B94D9D">
        <w:rPr>
          <w:szCs w:val="22"/>
        </w:rPr>
        <w:t xml:space="preserve">Bestätigung über </w:t>
      </w:r>
      <w:r w:rsidR="005B4196">
        <w:rPr>
          <w:szCs w:val="22"/>
        </w:rPr>
        <w:t>den Besuch der Orientierungsveranstaltung</w:t>
      </w:r>
      <w:r w:rsidRPr="00B94D9D">
        <w:rPr>
          <w:szCs w:val="22"/>
        </w:rPr>
        <w:t xml:space="preserve"> </w:t>
      </w:r>
      <w:r w:rsidR="00953C17">
        <w:rPr>
          <w:szCs w:val="22"/>
        </w:rPr>
        <w:t>/persönliches Beratungsgespräch</w:t>
      </w:r>
    </w:p>
    <w:p w14:paraId="2333E857" w14:textId="77777777" w:rsidR="00386C91" w:rsidRPr="00B94D9D" w:rsidRDefault="00953C17" w:rsidP="005B4196">
      <w:pPr>
        <w:pStyle w:val="Kopfzeile"/>
        <w:tabs>
          <w:tab w:val="clear" w:pos="4536"/>
          <w:tab w:val="clear" w:pos="9072"/>
          <w:tab w:val="left" w:pos="360"/>
          <w:tab w:val="left" w:pos="540"/>
          <w:tab w:val="left" w:pos="1260"/>
          <w:tab w:val="left" w:pos="3420"/>
          <w:tab w:val="left" w:pos="7560"/>
        </w:tabs>
        <w:spacing w:line="360" w:lineRule="auto"/>
        <w:rPr>
          <w:szCs w:val="22"/>
        </w:rPr>
      </w:pPr>
      <w:r>
        <w:rPr>
          <w:szCs w:val="22"/>
        </w:rPr>
        <w:lastRenderedPageBreak/>
        <w:t>bei der privaten KJH-Einrichtung</w:t>
      </w:r>
      <w:r w:rsidR="00386C91" w:rsidRPr="00B94D9D">
        <w:rPr>
          <w:szCs w:val="22"/>
        </w:rPr>
        <w:tab/>
      </w:r>
      <w:r w:rsidR="00BE6CC5" w:rsidRPr="00B94D9D">
        <w:rPr>
          <w:szCs w:val="22"/>
        </w:rPr>
        <w:tab/>
      </w:r>
      <w:r w:rsidR="008377AF">
        <w:rPr>
          <w:szCs w:val="22"/>
        </w:rPr>
        <w:tab/>
      </w:r>
      <w:r w:rsidR="008526E0">
        <w:rPr>
          <w:szCs w:val="22"/>
        </w:rPr>
        <w:tab/>
      </w:r>
      <w:r w:rsidR="00386C91" w:rsidRPr="00B94D9D">
        <w:rPr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8"/>
      <w:r w:rsidR="00386C91" w:rsidRPr="00B94D9D">
        <w:rPr>
          <w:szCs w:val="22"/>
        </w:rPr>
        <w:instrText xml:space="preserve"> FORMCHECKBOX </w:instrText>
      </w:r>
      <w:r w:rsidR="006F4D6E">
        <w:rPr>
          <w:szCs w:val="22"/>
        </w:rPr>
      </w:r>
      <w:r w:rsidR="006F4D6E">
        <w:rPr>
          <w:szCs w:val="22"/>
        </w:rPr>
        <w:fldChar w:fldCharType="separate"/>
      </w:r>
      <w:r w:rsidR="00386C91" w:rsidRPr="00B94D9D">
        <w:rPr>
          <w:szCs w:val="22"/>
        </w:rPr>
        <w:fldChar w:fldCharType="end"/>
      </w:r>
      <w:bookmarkEnd w:id="3"/>
      <w:r w:rsidR="0049501A" w:rsidRPr="00B94D9D">
        <w:rPr>
          <w:szCs w:val="22"/>
        </w:rPr>
        <w:br/>
      </w:r>
      <w:r w:rsidR="005B4196">
        <w:rPr>
          <w:szCs w:val="22"/>
        </w:rPr>
        <w:t>Positive Eignungsfeststellung</w:t>
      </w:r>
      <w:r w:rsidR="00291D80">
        <w:rPr>
          <w:szCs w:val="22"/>
        </w:rPr>
        <w:tab/>
      </w:r>
      <w:r w:rsidR="00925C61" w:rsidRPr="00B94D9D">
        <w:rPr>
          <w:szCs w:val="22"/>
        </w:rPr>
        <w:tab/>
      </w:r>
      <w:r w:rsidR="008377AF">
        <w:rPr>
          <w:szCs w:val="22"/>
        </w:rPr>
        <w:tab/>
      </w:r>
      <w:r w:rsidR="008377AF">
        <w:rPr>
          <w:szCs w:val="22"/>
        </w:rPr>
        <w:tab/>
      </w:r>
      <w:r w:rsidR="00925C61" w:rsidRPr="00B94D9D">
        <w:rPr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925C61" w:rsidRPr="00B94D9D">
        <w:rPr>
          <w:szCs w:val="22"/>
        </w:rPr>
        <w:instrText xml:space="preserve"> FORMCHECKBOX </w:instrText>
      </w:r>
      <w:r w:rsidR="006F4D6E">
        <w:rPr>
          <w:szCs w:val="22"/>
        </w:rPr>
      </w:r>
      <w:r w:rsidR="006F4D6E">
        <w:rPr>
          <w:szCs w:val="22"/>
        </w:rPr>
        <w:fldChar w:fldCharType="separate"/>
      </w:r>
      <w:r w:rsidR="00925C61" w:rsidRPr="00B94D9D">
        <w:rPr>
          <w:szCs w:val="22"/>
        </w:rPr>
        <w:fldChar w:fldCharType="end"/>
      </w:r>
    </w:p>
    <w:p w14:paraId="196528E6" w14:textId="77777777" w:rsidR="00953C17" w:rsidRDefault="00313859" w:rsidP="0049501A">
      <w:pPr>
        <w:pStyle w:val="Kopfzeile"/>
        <w:tabs>
          <w:tab w:val="clear" w:pos="4536"/>
          <w:tab w:val="clear" w:pos="9072"/>
          <w:tab w:val="left" w:pos="360"/>
          <w:tab w:val="left" w:pos="540"/>
          <w:tab w:val="left" w:pos="1260"/>
          <w:tab w:val="left" w:pos="3420"/>
          <w:tab w:val="left" w:pos="7560"/>
        </w:tabs>
        <w:spacing w:line="360" w:lineRule="auto"/>
        <w:rPr>
          <w:szCs w:val="22"/>
        </w:rPr>
      </w:pPr>
      <w:r>
        <w:rPr>
          <w:szCs w:val="22"/>
        </w:rPr>
        <w:t xml:space="preserve">Schriftliche Zustimmung des Kinder- und Jugendhilfeträgers </w:t>
      </w:r>
      <w:r w:rsidRPr="00313859">
        <w:rPr>
          <w:szCs w:val="22"/>
        </w:rPr>
        <w:t>zur Weiterbildung</w:t>
      </w:r>
      <w:r w:rsidR="00291D80">
        <w:rPr>
          <w:szCs w:val="22"/>
        </w:rPr>
        <w:tab/>
      </w:r>
      <w:r w:rsidR="00BE6CC5" w:rsidRPr="00B94D9D">
        <w:rPr>
          <w:szCs w:val="22"/>
        </w:rPr>
        <w:tab/>
      </w:r>
      <w:r w:rsidR="008377AF">
        <w:rPr>
          <w:szCs w:val="22"/>
        </w:rPr>
        <w:tab/>
      </w:r>
      <w:r w:rsidR="00BE6CC5" w:rsidRPr="00B94D9D">
        <w:rPr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BE6CC5" w:rsidRPr="00B94D9D">
        <w:rPr>
          <w:szCs w:val="22"/>
        </w:rPr>
        <w:instrText xml:space="preserve"> FORMCHECKBOX </w:instrText>
      </w:r>
      <w:r w:rsidR="006F4D6E">
        <w:rPr>
          <w:szCs w:val="22"/>
        </w:rPr>
      </w:r>
      <w:r w:rsidR="006F4D6E">
        <w:rPr>
          <w:szCs w:val="22"/>
        </w:rPr>
        <w:fldChar w:fldCharType="separate"/>
      </w:r>
      <w:r w:rsidR="00BE6CC5" w:rsidRPr="00B94D9D">
        <w:rPr>
          <w:szCs w:val="22"/>
        </w:rPr>
        <w:fldChar w:fldCharType="end"/>
      </w:r>
    </w:p>
    <w:p w14:paraId="58DECA7B" w14:textId="77777777" w:rsidR="00313859" w:rsidRDefault="00313859" w:rsidP="000513F9">
      <w:pPr>
        <w:pStyle w:val="Kopfzeile"/>
        <w:tabs>
          <w:tab w:val="clear" w:pos="4536"/>
          <w:tab w:val="clear" w:pos="9072"/>
          <w:tab w:val="left" w:pos="360"/>
          <w:tab w:val="left" w:pos="540"/>
          <w:tab w:val="left" w:pos="1260"/>
          <w:tab w:val="left" w:pos="3420"/>
          <w:tab w:val="left" w:pos="7560"/>
          <w:tab w:val="left" w:pos="7797"/>
        </w:tabs>
        <w:spacing w:line="360" w:lineRule="auto"/>
        <w:rPr>
          <w:szCs w:val="22"/>
        </w:rPr>
      </w:pPr>
      <w:r>
        <w:rPr>
          <w:szCs w:val="22"/>
        </w:rPr>
        <w:t xml:space="preserve">Nachweis der mind. 1jährigen, einschlägigen Berufspraxis im Aufgabenfeld der KJH </w:t>
      </w:r>
    </w:p>
    <w:p w14:paraId="760AC319" w14:textId="77777777" w:rsidR="00925C61" w:rsidRPr="00B94D9D" w:rsidRDefault="00313859" w:rsidP="0049501A">
      <w:pPr>
        <w:pStyle w:val="Kopfzeile"/>
        <w:tabs>
          <w:tab w:val="clear" w:pos="4536"/>
          <w:tab w:val="clear" w:pos="9072"/>
          <w:tab w:val="left" w:pos="360"/>
          <w:tab w:val="left" w:pos="540"/>
          <w:tab w:val="left" w:pos="1260"/>
          <w:tab w:val="left" w:pos="3420"/>
          <w:tab w:val="left" w:pos="7560"/>
        </w:tabs>
        <w:spacing w:line="360" w:lineRule="auto"/>
        <w:rPr>
          <w:szCs w:val="22"/>
        </w:rPr>
      </w:pPr>
      <w:r>
        <w:rPr>
          <w:szCs w:val="22"/>
        </w:rPr>
        <w:t>im Ausmaß einer Vollzeitbeschäftigung</w:t>
      </w:r>
      <w:r w:rsidR="00756252" w:rsidRPr="00B94D9D">
        <w:rPr>
          <w:szCs w:val="22"/>
        </w:rPr>
        <w:tab/>
      </w:r>
      <w:r w:rsidR="00756252" w:rsidRPr="00B94D9D">
        <w:rPr>
          <w:szCs w:val="22"/>
        </w:rPr>
        <w:tab/>
      </w:r>
      <w:r w:rsidR="008377AF">
        <w:rPr>
          <w:szCs w:val="22"/>
        </w:rPr>
        <w:tab/>
      </w:r>
      <w:r w:rsidR="00756252" w:rsidRPr="00B94D9D">
        <w:rPr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756252" w:rsidRPr="00B94D9D">
        <w:rPr>
          <w:szCs w:val="22"/>
        </w:rPr>
        <w:instrText xml:space="preserve"> FORMCHECKBOX </w:instrText>
      </w:r>
      <w:r w:rsidR="006F4D6E">
        <w:rPr>
          <w:szCs w:val="22"/>
        </w:rPr>
      </w:r>
      <w:r w:rsidR="006F4D6E">
        <w:rPr>
          <w:szCs w:val="22"/>
        </w:rPr>
        <w:fldChar w:fldCharType="separate"/>
      </w:r>
      <w:r w:rsidR="00756252" w:rsidRPr="00B94D9D">
        <w:rPr>
          <w:szCs w:val="22"/>
        </w:rPr>
        <w:fldChar w:fldCharType="end"/>
      </w:r>
    </w:p>
    <w:p w14:paraId="15EB7DF0" w14:textId="77777777" w:rsidR="0049501A" w:rsidRDefault="0049501A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  <w:jc w:val="right"/>
        <w:rPr>
          <w:szCs w:val="22"/>
        </w:rPr>
      </w:pPr>
    </w:p>
    <w:p w14:paraId="064B0A60" w14:textId="77777777" w:rsidR="002449E2" w:rsidRDefault="002449E2" w:rsidP="002449E2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  <w:jc w:val="both"/>
        <w:rPr>
          <w:b/>
          <w:szCs w:val="22"/>
        </w:rPr>
      </w:pPr>
      <w:r w:rsidRPr="002449E2">
        <w:rPr>
          <w:b/>
          <w:szCs w:val="22"/>
        </w:rPr>
        <w:t>Mir/ uns ist bewusst, dass ich/wir den angefallenen Kostenzuschuss zurückzuerstatten habe/n, wenn ich/wir aus persönlichen, grundsätzlich der Eignung nicht entgegenstehenden Gründen vorzeitig die Qualifizierungsmaßnahme für künftige Pflegepersonen/ die Weiterbildung zur familienpädagogischen Pflegeperson abbreche/n.</w:t>
      </w:r>
    </w:p>
    <w:p w14:paraId="07D9C278" w14:textId="77777777" w:rsidR="002449E2" w:rsidRDefault="002449E2" w:rsidP="002449E2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  <w:jc w:val="both"/>
        <w:rPr>
          <w:b/>
          <w:szCs w:val="22"/>
        </w:rPr>
      </w:pPr>
    </w:p>
    <w:p w14:paraId="480634E8" w14:textId="77777777" w:rsidR="002449E2" w:rsidRDefault="002449E2" w:rsidP="002449E2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  <w:jc w:val="both"/>
        <w:rPr>
          <w:b/>
          <w:szCs w:val="22"/>
        </w:rPr>
      </w:pPr>
    </w:p>
    <w:p w14:paraId="312894C7" w14:textId="77777777" w:rsidR="002449E2" w:rsidRDefault="002449E2" w:rsidP="002449E2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  <w:jc w:val="both"/>
        <w:rPr>
          <w:b/>
          <w:szCs w:val="22"/>
        </w:rPr>
      </w:pPr>
    </w:p>
    <w:p w14:paraId="7CE070BA" w14:textId="77777777" w:rsidR="002449E2" w:rsidRPr="002449E2" w:rsidRDefault="002449E2" w:rsidP="002449E2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  <w:jc w:val="both"/>
        <w:rPr>
          <w:b/>
          <w:szCs w:val="22"/>
        </w:rPr>
      </w:pPr>
    </w:p>
    <w:p w14:paraId="495198FD" w14:textId="77777777"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  <w:jc w:val="right"/>
        <w:rPr>
          <w:szCs w:val="22"/>
        </w:rPr>
      </w:pPr>
      <w:r w:rsidRPr="00B94D9D">
        <w:rPr>
          <w:szCs w:val="22"/>
        </w:rPr>
        <w:t>Unterschrift de</w:t>
      </w:r>
      <w:r w:rsidR="001F0BA8" w:rsidRPr="00B94D9D">
        <w:rPr>
          <w:szCs w:val="22"/>
        </w:rPr>
        <w:t>r/</w:t>
      </w:r>
      <w:proofErr w:type="gramStart"/>
      <w:r w:rsidR="001F0BA8" w:rsidRPr="00B94D9D">
        <w:rPr>
          <w:szCs w:val="22"/>
        </w:rPr>
        <w:t>des</w:t>
      </w:r>
      <w:r w:rsidRPr="00B94D9D">
        <w:rPr>
          <w:szCs w:val="22"/>
        </w:rPr>
        <w:t xml:space="preserve"> Antragsteller</w:t>
      </w:r>
      <w:r w:rsidR="001F0BA8" w:rsidRPr="00B94D9D">
        <w:rPr>
          <w:szCs w:val="22"/>
        </w:rPr>
        <w:t>in</w:t>
      </w:r>
      <w:proofErr w:type="gramEnd"/>
      <w:r w:rsidR="001F0BA8" w:rsidRPr="00B94D9D">
        <w:rPr>
          <w:szCs w:val="22"/>
        </w:rPr>
        <w:t>/</w:t>
      </w:r>
      <w:r w:rsidRPr="00B94D9D">
        <w:rPr>
          <w:szCs w:val="22"/>
        </w:rPr>
        <w:t>s:</w:t>
      </w:r>
    </w:p>
    <w:p w14:paraId="5A6700D8" w14:textId="77777777"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  <w:jc w:val="right"/>
        <w:rPr>
          <w:szCs w:val="22"/>
        </w:rPr>
      </w:pPr>
    </w:p>
    <w:p w14:paraId="3C983DA1" w14:textId="77777777" w:rsidR="00386C91" w:rsidRDefault="0073220F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  <w:rPr>
          <w:szCs w:val="22"/>
        </w:rPr>
      </w:pPr>
      <w:r>
        <w:rPr>
          <w:noProof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864CB1" wp14:editId="5D38DC85">
                <wp:simplePos x="0" y="0"/>
                <wp:positionH relativeFrom="column">
                  <wp:posOffset>3637915</wp:posOffset>
                </wp:positionH>
                <wp:positionV relativeFrom="paragraph">
                  <wp:posOffset>61595</wp:posOffset>
                </wp:positionV>
                <wp:extent cx="214058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0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734B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45pt,4.85pt" to="4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W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keTqdTzGi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"/>
            </w:pict>
          </mc:Fallback>
        </mc:AlternateContent>
      </w:r>
      <w:r w:rsidR="00386C91" w:rsidRPr="00B94D9D">
        <w:rPr>
          <w:szCs w:val="22"/>
        </w:rPr>
        <w:t xml:space="preserve">Ort </w:t>
      </w:r>
      <w:r w:rsidR="0049501A" w:rsidRPr="00B94D9D">
        <w:rPr>
          <w:szCs w:val="22"/>
        </w:rPr>
        <w:fldChar w:fldCharType="begin">
          <w:ffData>
            <w:name w:val="Text95"/>
            <w:enabled/>
            <w:calcOnExit w:val="0"/>
            <w:textInput>
              <w:format w:val=" "/>
            </w:textInput>
          </w:ffData>
        </w:fldChar>
      </w:r>
      <w:bookmarkStart w:id="4" w:name="Text95"/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bookmarkEnd w:id="4"/>
      <w:r w:rsidR="00386C91" w:rsidRPr="00B94D9D">
        <w:rPr>
          <w:szCs w:val="22"/>
        </w:rPr>
        <w:t xml:space="preserve">, am </w:t>
      </w:r>
      <w:r w:rsidR="0049501A" w:rsidRPr="00B94D9D">
        <w:rPr>
          <w:szCs w:val="22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5" w:name="Text96"/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bookmarkEnd w:id="5"/>
      <w:r w:rsidR="00386C91" w:rsidRPr="00B94D9D">
        <w:rPr>
          <w:szCs w:val="22"/>
        </w:rPr>
        <w:tab/>
      </w:r>
    </w:p>
    <w:p w14:paraId="37811731" w14:textId="77777777" w:rsidR="000347FC" w:rsidRDefault="000347FC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  <w:rPr>
          <w:szCs w:val="22"/>
        </w:rPr>
      </w:pPr>
    </w:p>
    <w:p w14:paraId="6E637423" w14:textId="77777777" w:rsidR="000347FC" w:rsidRDefault="000347FC" w:rsidP="000347FC">
      <w:pPr>
        <w:pStyle w:val="Fuzeile"/>
        <w:jc w:val="left"/>
        <w:rPr>
          <w:rFonts w:ascii="Times New Roman" w:hAnsi="Times New Roman"/>
          <w:b/>
          <w:sz w:val="16"/>
        </w:rPr>
      </w:pPr>
    </w:p>
    <w:p w14:paraId="786B4B89" w14:textId="77777777" w:rsidR="000347FC" w:rsidRDefault="000347FC" w:rsidP="000347FC">
      <w:pPr>
        <w:pStyle w:val="Fuzeile"/>
        <w:jc w:val="left"/>
        <w:rPr>
          <w:rFonts w:ascii="Times New Roman" w:hAnsi="Times New Roman"/>
          <w:b/>
          <w:sz w:val="16"/>
        </w:rPr>
      </w:pPr>
    </w:p>
    <w:p w14:paraId="473DCB78" w14:textId="77777777" w:rsidR="000347FC" w:rsidRDefault="000347FC" w:rsidP="000347FC">
      <w:pPr>
        <w:pStyle w:val="Fuzeile"/>
        <w:jc w:val="left"/>
        <w:rPr>
          <w:rFonts w:ascii="Times New Roman" w:hAnsi="Times New Roman"/>
          <w:b/>
          <w:sz w:val="16"/>
        </w:rPr>
      </w:pPr>
    </w:p>
    <w:p w14:paraId="28B38872" w14:textId="77777777" w:rsidR="000347FC" w:rsidRDefault="000347FC" w:rsidP="000347FC">
      <w:pPr>
        <w:pStyle w:val="Fuzeile"/>
        <w:jc w:val="left"/>
        <w:rPr>
          <w:rFonts w:ascii="Times New Roman" w:hAnsi="Times New Roman"/>
          <w:b/>
          <w:sz w:val="16"/>
        </w:rPr>
      </w:pPr>
    </w:p>
    <w:sectPr w:rsidR="000347FC" w:rsidSect="0049501A">
      <w:footerReference w:type="even" r:id="rId9"/>
      <w:footerReference w:type="default" r:id="rId10"/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D87D1" w14:textId="77777777" w:rsidR="00BA0E04" w:rsidRDefault="00BA0E04">
      <w:r>
        <w:separator/>
      </w:r>
    </w:p>
  </w:endnote>
  <w:endnote w:type="continuationSeparator" w:id="0">
    <w:p w14:paraId="2F94EAD0" w14:textId="77777777" w:rsidR="00BA0E04" w:rsidRDefault="00BA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C1A1" w14:textId="77777777" w:rsidR="00690F54" w:rsidRDefault="00690F5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3142904" w14:textId="77777777" w:rsidR="00690F54" w:rsidRDefault="00690F5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8007" w14:textId="77777777" w:rsidR="00690F54" w:rsidRDefault="00690F54">
    <w:pPr>
      <w:pStyle w:val="Fuzeile"/>
      <w:framePr w:wrap="around" w:vAnchor="text" w:hAnchor="margin" w:xAlign="right" w:y="1"/>
      <w:rPr>
        <w:rStyle w:val="Seitenzahl"/>
      </w:rPr>
    </w:pPr>
  </w:p>
  <w:p w14:paraId="4C615719" w14:textId="77777777" w:rsidR="008377AF" w:rsidRDefault="008377AF" w:rsidP="008377AF">
    <w:pPr>
      <w:pStyle w:val="Fuzeile"/>
      <w:jc w:val="left"/>
      <w:rPr>
        <w:rFonts w:ascii="Times New Roman" w:hAnsi="Times New Roman"/>
        <w:b/>
        <w:sz w:val="16"/>
      </w:rPr>
    </w:pPr>
    <w:r w:rsidRPr="00311E39">
      <w:rPr>
        <w:rFonts w:ascii="Times New Roman" w:hAnsi="Times New Roman"/>
        <w:b/>
        <w:sz w:val="16"/>
      </w:rPr>
      <w:t xml:space="preserve">Formblatt </w:t>
    </w:r>
    <w:r>
      <w:rPr>
        <w:rFonts w:ascii="Times New Roman" w:hAnsi="Times New Roman"/>
        <w:b/>
        <w:sz w:val="16"/>
      </w:rPr>
      <w:t>7a</w:t>
    </w:r>
    <w:r w:rsidRPr="00311E39">
      <w:rPr>
        <w:rFonts w:ascii="Times New Roman" w:hAnsi="Times New Roman"/>
        <w:b/>
        <w:sz w:val="16"/>
      </w:rPr>
      <w:t xml:space="preserve"> </w:t>
    </w:r>
    <w:r>
      <w:rPr>
        <w:rFonts w:ascii="Times New Roman" w:hAnsi="Times New Roman"/>
        <w:b/>
        <w:sz w:val="16"/>
      </w:rPr>
      <w:t xml:space="preserve">Antrag auf </w:t>
    </w:r>
    <w:r w:rsidRPr="00311E39">
      <w:rPr>
        <w:rFonts w:ascii="Times New Roman" w:hAnsi="Times New Roman"/>
        <w:b/>
        <w:sz w:val="16"/>
      </w:rPr>
      <w:t>Gewährung eines Kostenzuschusses</w:t>
    </w:r>
    <w:r>
      <w:rPr>
        <w:rFonts w:ascii="Times New Roman" w:hAnsi="Times New Roman"/>
        <w:b/>
        <w:sz w:val="16"/>
      </w:rPr>
      <w:t xml:space="preserve"> für Präventivhilfen gem. §§ 20a, 20b </w:t>
    </w:r>
    <w:proofErr w:type="spellStart"/>
    <w:r>
      <w:rPr>
        <w:rFonts w:ascii="Times New Roman" w:hAnsi="Times New Roman"/>
        <w:b/>
        <w:sz w:val="16"/>
      </w:rPr>
      <w:t>StKJHG</w:t>
    </w:r>
    <w:proofErr w:type="spellEnd"/>
    <w:r>
      <w:rPr>
        <w:rFonts w:ascii="Times New Roman" w:hAnsi="Times New Roman"/>
        <w:b/>
        <w:sz w:val="16"/>
      </w:rPr>
      <w:t>-DVO</w:t>
    </w:r>
  </w:p>
  <w:p w14:paraId="4D5729A8" w14:textId="17F91208" w:rsidR="008377AF" w:rsidRPr="00670583" w:rsidRDefault="00914E10" w:rsidP="00EE6600">
    <w:pPr>
      <w:pStyle w:val="Fuzeile"/>
      <w:jc w:val="left"/>
      <w:rPr>
        <w:rFonts w:ascii="Times New Roman" w:hAnsi="Times New Roman"/>
        <w:b/>
        <w:sz w:val="16"/>
      </w:rPr>
    </w:pPr>
    <w:r w:rsidRPr="00670583">
      <w:rPr>
        <w:rFonts w:ascii="Times New Roman" w:hAnsi="Times New Roman"/>
        <w:b/>
        <w:sz w:val="16"/>
      </w:rPr>
      <w:t>Stand</w:t>
    </w:r>
    <w:r w:rsidR="006F4D6E">
      <w:rPr>
        <w:rFonts w:ascii="Times New Roman" w:hAnsi="Times New Roman"/>
        <w:b/>
        <w:sz w:val="16"/>
      </w:rPr>
      <w:t xml:space="preserve"> Mai</w:t>
    </w:r>
    <w:r w:rsidR="00670583" w:rsidRPr="00670583">
      <w:rPr>
        <w:rFonts w:ascii="Times New Roman" w:hAnsi="Times New Roman"/>
        <w:b/>
        <w:sz w:val="16"/>
      </w:rPr>
      <w:t xml:space="preserve"> 2024</w:t>
    </w:r>
    <w:r w:rsidR="00DA5837" w:rsidRPr="00670583">
      <w:rPr>
        <w:rFonts w:ascii="Times New Roman" w:hAnsi="Times New Roman"/>
        <w:b/>
        <w:sz w:val="16"/>
      </w:rPr>
      <w:t xml:space="preserve"> </w:t>
    </w:r>
  </w:p>
  <w:p w14:paraId="23E5E820" w14:textId="77777777" w:rsidR="00690F54" w:rsidRDefault="00690F54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B953" w14:textId="77777777" w:rsidR="00BA0E04" w:rsidRDefault="00BA0E04">
      <w:r>
        <w:separator/>
      </w:r>
    </w:p>
  </w:footnote>
  <w:footnote w:type="continuationSeparator" w:id="0">
    <w:p w14:paraId="3F2612BC" w14:textId="77777777" w:rsidR="00BA0E04" w:rsidRDefault="00BA0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2E8"/>
    <w:multiLevelType w:val="hybridMultilevel"/>
    <w:tmpl w:val="88C8D054"/>
    <w:lvl w:ilvl="0" w:tplc="93CC9D7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150F6"/>
    <w:multiLevelType w:val="hybridMultilevel"/>
    <w:tmpl w:val="672EDB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A74CF"/>
    <w:multiLevelType w:val="hybridMultilevel"/>
    <w:tmpl w:val="8CA6622A"/>
    <w:lvl w:ilvl="0" w:tplc="0D68B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778F9"/>
    <w:multiLevelType w:val="multilevel"/>
    <w:tmpl w:val="38F8E05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C0B309D"/>
    <w:multiLevelType w:val="hybridMultilevel"/>
    <w:tmpl w:val="6520D6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357336"/>
    <w:multiLevelType w:val="hybridMultilevel"/>
    <w:tmpl w:val="AEEC4756"/>
    <w:lvl w:ilvl="0" w:tplc="F410BB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BB24DD"/>
    <w:multiLevelType w:val="hybridMultilevel"/>
    <w:tmpl w:val="2E8E63BC"/>
    <w:lvl w:ilvl="0" w:tplc="AD80A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u w:color="008000"/>
      </w:rPr>
    </w:lvl>
    <w:lvl w:ilvl="1" w:tplc="F84E94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896ED2"/>
    <w:multiLevelType w:val="hybridMultilevel"/>
    <w:tmpl w:val="2E8E63BC"/>
    <w:lvl w:ilvl="0" w:tplc="013EF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18100A"/>
    <w:multiLevelType w:val="hybridMultilevel"/>
    <w:tmpl w:val="8FF2A1BC"/>
    <w:lvl w:ilvl="0" w:tplc="3544B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35851"/>
    <w:multiLevelType w:val="hybridMultilevel"/>
    <w:tmpl w:val="3E0840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726C"/>
    <w:multiLevelType w:val="hybridMultilevel"/>
    <w:tmpl w:val="7B9A43CC"/>
    <w:lvl w:ilvl="0" w:tplc="A9C2F3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Ziel" w:val="Brief"/>
  </w:docVars>
  <w:rsids>
    <w:rsidRoot w:val="00070E85"/>
    <w:rsid w:val="00004FC4"/>
    <w:rsid w:val="00015CE0"/>
    <w:rsid w:val="00031B24"/>
    <w:rsid w:val="000347FC"/>
    <w:rsid w:val="000513F9"/>
    <w:rsid w:val="00070E85"/>
    <w:rsid w:val="000877CC"/>
    <w:rsid w:val="000916E9"/>
    <w:rsid w:val="000D5977"/>
    <w:rsid w:val="000F1678"/>
    <w:rsid w:val="000F235A"/>
    <w:rsid w:val="001101F1"/>
    <w:rsid w:val="0017263D"/>
    <w:rsid w:val="0017662B"/>
    <w:rsid w:val="001A0AA4"/>
    <w:rsid w:val="001C2E1B"/>
    <w:rsid w:val="001C570A"/>
    <w:rsid w:val="001E6AD9"/>
    <w:rsid w:val="001F034D"/>
    <w:rsid w:val="001F0BA8"/>
    <w:rsid w:val="00202F2B"/>
    <w:rsid w:val="00244985"/>
    <w:rsid w:val="002449E2"/>
    <w:rsid w:val="00274635"/>
    <w:rsid w:val="00291D80"/>
    <w:rsid w:val="00292CF6"/>
    <w:rsid w:val="002A4650"/>
    <w:rsid w:val="002C0D79"/>
    <w:rsid w:val="002C3780"/>
    <w:rsid w:val="00305067"/>
    <w:rsid w:val="0031025B"/>
    <w:rsid w:val="00311E39"/>
    <w:rsid w:val="00313859"/>
    <w:rsid w:val="00344768"/>
    <w:rsid w:val="003544B6"/>
    <w:rsid w:val="003639D2"/>
    <w:rsid w:val="00380075"/>
    <w:rsid w:val="00386C91"/>
    <w:rsid w:val="00395AFE"/>
    <w:rsid w:val="003F215E"/>
    <w:rsid w:val="00420AFD"/>
    <w:rsid w:val="00433634"/>
    <w:rsid w:val="004351AC"/>
    <w:rsid w:val="00435B98"/>
    <w:rsid w:val="004501E4"/>
    <w:rsid w:val="00453607"/>
    <w:rsid w:val="004624D3"/>
    <w:rsid w:val="0047638C"/>
    <w:rsid w:val="004767E5"/>
    <w:rsid w:val="004932A8"/>
    <w:rsid w:val="0049501A"/>
    <w:rsid w:val="0049740A"/>
    <w:rsid w:val="004B3A28"/>
    <w:rsid w:val="004B749C"/>
    <w:rsid w:val="005034E1"/>
    <w:rsid w:val="00521FD9"/>
    <w:rsid w:val="0052513D"/>
    <w:rsid w:val="00563BD9"/>
    <w:rsid w:val="00563F75"/>
    <w:rsid w:val="00576FC3"/>
    <w:rsid w:val="00577E4F"/>
    <w:rsid w:val="005B4196"/>
    <w:rsid w:val="005C0AF1"/>
    <w:rsid w:val="005F0EE1"/>
    <w:rsid w:val="005F1B0D"/>
    <w:rsid w:val="0061573F"/>
    <w:rsid w:val="006344A9"/>
    <w:rsid w:val="00662128"/>
    <w:rsid w:val="00670583"/>
    <w:rsid w:val="00690F54"/>
    <w:rsid w:val="006B19BD"/>
    <w:rsid w:val="006C4A0D"/>
    <w:rsid w:val="006F0876"/>
    <w:rsid w:val="006F4D6E"/>
    <w:rsid w:val="00720867"/>
    <w:rsid w:val="00720BE1"/>
    <w:rsid w:val="00723613"/>
    <w:rsid w:val="0073220F"/>
    <w:rsid w:val="00756252"/>
    <w:rsid w:val="00772969"/>
    <w:rsid w:val="00776F9E"/>
    <w:rsid w:val="00793CF4"/>
    <w:rsid w:val="007C383B"/>
    <w:rsid w:val="007D7147"/>
    <w:rsid w:val="00827A01"/>
    <w:rsid w:val="008377AF"/>
    <w:rsid w:val="008526E0"/>
    <w:rsid w:val="00866330"/>
    <w:rsid w:val="00883F25"/>
    <w:rsid w:val="008A06F7"/>
    <w:rsid w:val="008B1198"/>
    <w:rsid w:val="008B1D3F"/>
    <w:rsid w:val="008B2B7E"/>
    <w:rsid w:val="0090049E"/>
    <w:rsid w:val="00914E10"/>
    <w:rsid w:val="00925C61"/>
    <w:rsid w:val="00931373"/>
    <w:rsid w:val="00953C17"/>
    <w:rsid w:val="00995894"/>
    <w:rsid w:val="009A38C3"/>
    <w:rsid w:val="009A53D2"/>
    <w:rsid w:val="009C5C0F"/>
    <w:rsid w:val="00A55656"/>
    <w:rsid w:val="00A83432"/>
    <w:rsid w:val="00AA56E5"/>
    <w:rsid w:val="00AD0B8C"/>
    <w:rsid w:val="00AD4658"/>
    <w:rsid w:val="00B01895"/>
    <w:rsid w:val="00B27466"/>
    <w:rsid w:val="00B35F6C"/>
    <w:rsid w:val="00B94D9D"/>
    <w:rsid w:val="00B95206"/>
    <w:rsid w:val="00BA0E04"/>
    <w:rsid w:val="00BA32B7"/>
    <w:rsid w:val="00BE55BC"/>
    <w:rsid w:val="00BE6CC5"/>
    <w:rsid w:val="00BF425C"/>
    <w:rsid w:val="00C42529"/>
    <w:rsid w:val="00C5367E"/>
    <w:rsid w:val="00CA0587"/>
    <w:rsid w:val="00CA10AE"/>
    <w:rsid w:val="00CC234A"/>
    <w:rsid w:val="00CC3B5F"/>
    <w:rsid w:val="00CE27DD"/>
    <w:rsid w:val="00D33EA5"/>
    <w:rsid w:val="00D44BF4"/>
    <w:rsid w:val="00D55C16"/>
    <w:rsid w:val="00D60F9D"/>
    <w:rsid w:val="00D94C17"/>
    <w:rsid w:val="00DA315D"/>
    <w:rsid w:val="00DA353B"/>
    <w:rsid w:val="00DA5837"/>
    <w:rsid w:val="00DC5FC5"/>
    <w:rsid w:val="00E53B84"/>
    <w:rsid w:val="00E77AB7"/>
    <w:rsid w:val="00E77EDF"/>
    <w:rsid w:val="00E836A5"/>
    <w:rsid w:val="00E83EBF"/>
    <w:rsid w:val="00E851E9"/>
    <w:rsid w:val="00E90588"/>
    <w:rsid w:val="00EB7C8A"/>
    <w:rsid w:val="00EC0720"/>
    <w:rsid w:val="00EE6600"/>
    <w:rsid w:val="00F25A7D"/>
    <w:rsid w:val="00F2713C"/>
    <w:rsid w:val="00F303F2"/>
    <w:rsid w:val="00F3395E"/>
    <w:rsid w:val="00F41235"/>
    <w:rsid w:val="00F863EF"/>
    <w:rsid w:val="00F916CE"/>
    <w:rsid w:val="00FC29FA"/>
    <w:rsid w:val="00FD41AD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8E6884E"/>
  <w15:chartTrackingRefBased/>
  <w15:docId w15:val="{F90EED98-D6E0-436E-BD2A-812A5245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80" w:after="80" w:line="320" w:lineRule="exact"/>
      <w:jc w:val="center"/>
      <w:outlineLvl w:val="0"/>
    </w:pPr>
    <w:rPr>
      <w:b/>
      <w:color w:val="008000"/>
      <w:sz w:val="28"/>
      <w:lang w:val="de-AT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6"/>
      </w:numPr>
      <w:spacing w:before="360" w:after="240"/>
      <w:outlineLvl w:val="1"/>
    </w:pPr>
    <w:rPr>
      <w:rFonts w:ascii="Arial" w:hAnsi="Arial"/>
      <w:b/>
      <w:iCs/>
      <w:sz w:val="28"/>
      <w:szCs w:val="24"/>
      <w:lang w:val="de-AT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6"/>
      </w:numPr>
      <w:spacing w:before="360" w:after="240"/>
      <w:outlineLvl w:val="2"/>
    </w:pPr>
    <w:rPr>
      <w:rFonts w:ascii="Arial" w:eastAsia="Arial Unicode MS" w:hAnsi="Arial"/>
      <w:bCs/>
      <w:i/>
      <w:sz w:val="28"/>
      <w:szCs w:val="24"/>
      <w:lang w:val="de-AT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6"/>
      </w:numPr>
      <w:spacing w:before="360" w:after="240"/>
      <w:outlineLvl w:val="3"/>
    </w:pPr>
    <w:rPr>
      <w:rFonts w:ascii="Arial" w:hAnsi="Arial"/>
      <w:b/>
      <w:bCs/>
      <w:iCs/>
      <w:sz w:val="24"/>
      <w:szCs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jc w:val="center"/>
    </w:pPr>
    <w:rPr>
      <w:rFonts w:ascii="Arial" w:hAnsi="Arial"/>
      <w:sz w:val="18"/>
    </w:rPr>
  </w:style>
  <w:style w:type="paragraph" w:customStyle="1" w:styleId="s">
    <w:name w:val="s"/>
    <w:rPr>
      <w:lang w:val="de-DE" w:eastAsia="de-DE"/>
    </w:rPr>
  </w:style>
  <w:style w:type="paragraph" w:customStyle="1" w:styleId="Kopfzeile1">
    <w:name w:val="Kopfzeile1"/>
    <w:basedOn w:val="Standard"/>
    <w:pPr>
      <w:spacing w:before="180" w:after="160" w:line="300" w:lineRule="exact"/>
      <w:ind w:left="-85"/>
    </w:pPr>
    <w:rPr>
      <w:b/>
    </w:rPr>
  </w:style>
  <w:style w:type="paragraph" w:customStyle="1" w:styleId="Text">
    <w:name w:val="Text"/>
    <w:basedOn w:val="Standard"/>
    <w:pPr>
      <w:spacing w:before="80" w:after="80" w:line="300" w:lineRule="exact"/>
      <w:jc w:val="both"/>
    </w:pPr>
  </w:style>
  <w:style w:type="character" w:styleId="Seitenzahl">
    <w:name w:val="page number"/>
    <w:basedOn w:val="Absatz-Standardschriftart"/>
  </w:style>
  <w:style w:type="paragraph" w:customStyle="1" w:styleId="Zusatz">
    <w:name w:val="Zusatz"/>
    <w:rPr>
      <w:rFonts w:ascii="Arial" w:hAnsi="Arial"/>
      <w:noProof/>
      <w:sz w:val="18"/>
      <w:lang w:eastAsia="de-DE"/>
    </w:rPr>
  </w:style>
  <w:style w:type="paragraph" w:customStyle="1" w:styleId="Amtskopf">
    <w:name w:val="Amtskopf"/>
    <w:pPr>
      <w:spacing w:before="720"/>
    </w:pPr>
    <w:rPr>
      <w:rFonts w:ascii="Arial" w:hAnsi="Arial"/>
      <w:caps/>
      <w:noProof/>
      <w:spacing w:val="6"/>
      <w:lang w:eastAsia="de-DE"/>
    </w:rPr>
  </w:style>
  <w:style w:type="paragraph" w:customStyle="1" w:styleId="Abteilung">
    <w:name w:val="Abteilung"/>
    <w:pPr>
      <w:spacing w:before="100" w:line="240" w:lineRule="exact"/>
      <w:ind w:left="301" w:hanging="301"/>
    </w:pPr>
    <w:rPr>
      <w:rFonts w:ascii="Arial" w:hAnsi="Arial"/>
      <w:b/>
      <w:noProof/>
      <w:sz w:val="22"/>
      <w:lang w:eastAsia="de-DE"/>
    </w:rPr>
  </w:style>
  <w:style w:type="paragraph" w:customStyle="1" w:styleId="Referat">
    <w:name w:val="Referat"/>
    <w:pPr>
      <w:spacing w:before="60" w:line="240" w:lineRule="exact"/>
    </w:pPr>
    <w:rPr>
      <w:rFonts w:ascii="Arial" w:hAnsi="Arial"/>
      <w:b/>
      <w:noProof/>
      <w:sz w:val="18"/>
      <w:lang w:eastAsia="de-DE"/>
    </w:rPr>
  </w:style>
  <w:style w:type="paragraph" w:customStyle="1" w:styleId="Bearbeiterinfo">
    <w:name w:val="Bearbeiterinfo"/>
    <w:pPr>
      <w:tabs>
        <w:tab w:val="left" w:pos="454"/>
      </w:tabs>
      <w:spacing w:before="180" w:after="160" w:line="240" w:lineRule="exact"/>
    </w:pPr>
    <w:rPr>
      <w:rFonts w:ascii="Arial" w:hAnsi="Arial"/>
      <w:noProof/>
      <w:sz w:val="18"/>
      <w:lang w:eastAsia="de-DE"/>
    </w:rPr>
  </w:style>
  <w:style w:type="paragraph" w:customStyle="1" w:styleId="GZ-Ggst">
    <w:name w:val="GZ-Ggst"/>
    <w:basedOn w:val="Standard"/>
    <w:pPr>
      <w:spacing w:line="280" w:lineRule="exact"/>
    </w:pPr>
  </w:style>
  <w:style w:type="paragraph" w:customStyle="1" w:styleId="blick">
    <w:name w:val="blick"/>
    <w:basedOn w:val="Standard"/>
    <w:pPr>
      <w:spacing w:after="80" w:line="300" w:lineRule="exact"/>
      <w:ind w:left="284" w:hanging="284"/>
    </w:pPr>
  </w:style>
  <w:style w:type="paragraph" w:customStyle="1" w:styleId="berschrift">
    <w:name w:val="Überschrift"/>
    <w:basedOn w:val="Standard"/>
    <w:next w:val="Text"/>
    <w:pPr>
      <w:spacing w:before="200" w:after="80" w:line="300" w:lineRule="exact"/>
    </w:pPr>
    <w:rPr>
      <w:b/>
    </w:rPr>
  </w:style>
  <w:style w:type="paragraph" w:customStyle="1" w:styleId="Dummy">
    <w:name w:val="Dummy"/>
    <w:basedOn w:val="Standard"/>
    <w:pPr>
      <w:spacing w:after="120"/>
      <w:ind w:left="-567"/>
    </w:pPr>
  </w:style>
  <w:style w:type="paragraph" w:customStyle="1" w:styleId="Adressat">
    <w:name w:val="Adressat"/>
    <w:basedOn w:val="Standard"/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1"/>
      </w:tabs>
      <w:ind w:left="480" w:hanging="480"/>
    </w:pPr>
  </w:style>
  <w:style w:type="paragraph" w:customStyle="1" w:styleId="bhlb">
    <w:name w:val="bhlb"/>
    <w:rPr>
      <w:sz w:val="22"/>
      <w:lang w:val="de-DE" w:eastAsia="de-DE"/>
    </w:rPr>
  </w:style>
  <w:style w:type="paragraph" w:customStyle="1" w:styleId="stell">
    <w:name w:val="stell"/>
    <w:pPr>
      <w:spacing w:before="80" w:after="80" w:line="300" w:lineRule="exact"/>
      <w:jc w:val="both"/>
    </w:pPr>
    <w:rPr>
      <w:sz w:val="22"/>
      <w:lang w:val="de-DE" w:eastAsia="de-DE"/>
    </w:rPr>
  </w:style>
  <w:style w:type="character" w:styleId="Hyperlink">
    <w:name w:val="Hyperlink"/>
    <w:rPr>
      <w:color w:val="00A800"/>
      <w:u w:val="single"/>
    </w:rPr>
  </w:style>
  <w:style w:type="character" w:styleId="Fett">
    <w:name w:val="Strong"/>
    <w:qFormat/>
    <w:rPr>
      <w:b/>
      <w:bCs/>
    </w:rPr>
  </w:style>
  <w:style w:type="paragraph" w:styleId="Titel">
    <w:name w:val="Title"/>
    <w:basedOn w:val="Standard"/>
    <w:qFormat/>
    <w:pPr>
      <w:jc w:val="center"/>
    </w:pPr>
    <w:rPr>
      <w:b/>
      <w:bCs/>
      <w:color w:val="008000"/>
      <w:sz w:val="28"/>
      <w:szCs w:val="24"/>
      <w:lang w:val="de-AT"/>
    </w:rPr>
  </w:style>
  <w:style w:type="paragraph" w:styleId="Sprechblasentext">
    <w:name w:val="Balloon Text"/>
    <w:basedOn w:val="Standard"/>
    <w:semiHidden/>
    <w:rsid w:val="00311E39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95894"/>
    <w:rPr>
      <w:sz w:val="22"/>
      <w:lang w:val="de-DE" w:eastAsia="de-DE"/>
    </w:rPr>
  </w:style>
  <w:style w:type="character" w:styleId="Kommentarzeichen">
    <w:name w:val="annotation reference"/>
    <w:rsid w:val="004501E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501E4"/>
    <w:rPr>
      <w:sz w:val="20"/>
    </w:rPr>
  </w:style>
  <w:style w:type="character" w:customStyle="1" w:styleId="KommentartextZchn">
    <w:name w:val="Kommentartext Zchn"/>
    <w:link w:val="Kommentartext"/>
    <w:rsid w:val="004501E4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501E4"/>
    <w:rPr>
      <w:b/>
      <w:bCs/>
    </w:rPr>
  </w:style>
  <w:style w:type="character" w:customStyle="1" w:styleId="KommentarthemaZchn">
    <w:name w:val="Kommentarthema Zchn"/>
    <w:link w:val="Kommentarthema"/>
    <w:rsid w:val="004501E4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8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CD-BRIE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Genehmigen"/>
    <f:field ref="FSCFOLIO_1_1001_SignaturesFldCtx_FSCFOLIO_1_1001_FieldLastSignatureBy" text="Tatzgern, Jürgen, Mag."/>
    <f:field ref="FSCFOLIO_1_1001_SignaturesFldCtx_FSCFOLIO_1_1001_FieldLastSignatureAt" date="2023-07-17T09:26:05" text="17.07.2023 11:26:05"/>
    <f:field ref="FSCFOLIO_1_1001_SignaturesFldCtx_FSCFOLIO_1_1001_FieldLastSignatureRemark" text=""/>
    <f:field ref="FSCFOLIO_1_1001_FieldCurrentUser" text="Denise Weber"/>
    <f:field ref="FSCFOLIO_1_1001_FieldCurrentDate" text="18.07.2023 10:36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2023 07 12 Formblatt 7a Antrag auf Gewährung eines Kostenzuschusses für Präventivhilfen QPP+WPP Juni 2023" edit="true"/>
    <f:field ref="CCAPRECONFIG_15_1001_Objektname" text="2023 07 12 Formblatt 7a Antrag auf Gewährung eines Kostenzuschusses für Präventivhilfen QPP+WPP Juni 2023" edit="true"/>
    <f:field ref="LSTMKPRECONFIG_1_1001_FieldDistributionListCopy" text="1. Bezirkshauptmannschaft Deutschlandsberg, Kirchengasse 12, 8530 Deutschlandsberg, per E-Mail&#10;2. Bezirkshauptmannschaft Graz-Umgebung, Bahnhofgürtel 85, 8020 Graz, per E-Mail&#10;3. Bezirkshauptmannschaft Hartberg-Fürstenfeld, Rochusplatz 2, 8230 Hartberg, per E-Mail&#10;4. Bezirkshauptmannschaft Leibnitz, Kada-Gasse 12, 8430 Leibnitz, per E-Mail&#10;5. Bezirkshauptmannschaft Leoben, Peter Tunner-Straße 6, 8700 Leoben, per E-Mail&#10;6. Bezirkshauptmannschaft Liezen, Hauptplatz 12, 8940 Liezen, per E-Mail&#10;7. Bezirkshauptmannschaft Murau, Bahnhofviertel 7, 8850 Murau, per E-Mail&#10;8. Bezirkshauptmannschaft Murtal, Kapellenweg 11, 8750 Judenburg, per E-Mail&#10;9. Bezirkshauptmannschaft Südoststeiermark, Bismarckstraße 11-13, 8330 Feldbach, per E-Mail&#10;10. Bezirkshauptmannschaft Voitsberg, Schillerstraße 10, 8570 Voitsberg, per E-Mail&#10;11. Bezirkshauptmannschaft Weiz, Birkfelder Straße 28, 8160 Weiz, per E-Mail&#10;12. Stadt Graz, Amt für Jugend und Familie, Kaiserfeldgasse 25, 8010 Graz, per E-Mail&#10;13. Mag. Andreas Bergmann, Dr.-Theodor-Körner-Straße 34/IV/423, 8600 Bruck an der Mur, per E-Mail&#10;14. Silvia Boschak, Bahnhofgürtel 85/4.OG/447, 8020 Graz, per E-Mail&#10;15. Mag. Bernd Holzer, Rochusplatz 2/I/103, 8230 Hartberg, per E-Mail&#10;16. Mag. Bettina Hutter-Zöhrer, Kirchengasse 12, 8530 Deutschlandsberg, per E-Mail&#10;17. Ing. Ute Jennings, Hauptplatz 34/I/115, 8490 Bad Radkersburg, per E-Mail&#10;18. Mag. Walter Joast, Anton-Regner-Straße 2, 8720 Knittelfeld, per E-Mail&#10;19. Dr. Wolfgang Klemencic, Kada-Gasse 12/I/25a, 8430 Leibnitz, per E-Mail&#10;20. Mag. Eva Langmann-Greier, Schillerstraße 10/I/23, 8570 Voitsberg, per E-Mail&#10;21. Mag. Stefan Koller, Birkfelder Straße 28/EG/29, 8160 Weiz, per E-Mail&#10;22. Mag. Manuela Pranckh, Peter Tunner-Straße 6/II/208, 8700 Leoben, per E-Mail&#10;23. Mag. Daniela Rabl-Pirker, LL.M., Dr.-Theodor-Körner-Straße 34/III/314, 8600 Bruck an der Mur, per E-Mail&#10;24. Mag. Henrike Spann, Bismarckstraße 11-13/EG/106, 8330 Feldbach, per E-Mail&#10;25. Mag. Gudrun Kirchengast, Kaiserfeldgasse 25/301, 8010 Graz, per E-Mail&#10;26. Mag. Brigitte Wachlinger, Hauptplatz 12/DG/317, 8940 Liezen, per E-Mail&#10;27. Dorothea Wonisch, Kada-Gasse 12/I/26, 8430 Leibnitz, per E-Mail&#10;28. Mag. Jutta Hofer-Zechner, Bahnhofviertel 7/I/103, 8850 Murau, per E-Mail&#10;29. Mag. Marc Heidinger, Bahnhofgürtel 85/4.OG/452, 8020 Graz, per E-Mail&#10;30. Mag.(FH) Gerda Fuchs, Rochusplatz 2/I/112, 8230 Hartberg, per E-Mail&#10;31. Waltraud Galler, Peter Tunner-Straße 6/I/107, 8700 Leoben, per E-Mail&#10;32. Christine Domenek-Thurner, BSc MSc MA, Dr.-Theodor-Körner-Straße 34/III/319, 8600 Bruck an der Mur, per E-Mail&#10;33. Martin Ofner, Hauptplatz 22/II/207, 8430 Leibnitz, per E-Mail&#10;34. Sebastian Huber, MA, Schillerstraße 10/I/18, 8570 Voitsberg, per E-Mail&#10;35. Maria Pichler, Kirchengasse 12, 8530 Deutschlandsberg, per E-Mail&#10;36. Simone Reith, Hauptplatz 12/3.OG/300, 8940 Liezen, per E-Mail&#10;37. Barbara Spirk, Bahnhofgürtel 85/4.OG/409, 8020 Graz, per E-Mail&#10;38. Susanne Kammel-Bornemann, Hauptplatz 34/EG/3, 8490 Bad Radkersburg, per E-Mail&#10;39. Mag. Gudrun Painsi, per E-Mail&#10;40. Judith Steiner, MA, Bahnhofviertel 7/I/104, 8850 Murau, per E-Mail&#10;41. Mag.(FH) Gudrun Weißensteiner, Birkfelder Straße 28/3/305, 8160 Weiz, per E-Mail&#10;42. Robert Sperdin, BA, Anton-Regner-Straße 2, 8720 Knittelfeld, per E-Mail&#10;43. Mag.(FH) Peter Astner, Hauptplatz 22/III/302, 8430 Leibnitz, per E-Mail&#10;44. Katharina Tatscher, MA, Schillerstraße 10/I/21, 8570 Voitsberg, per E-Mail&#10;45. Mag. Elisabeth Auer, Hofgasse 12/I/113, 8010 Graz, per E-Mail&#10;46. Sebastian Binder, Hofgasse 12/I/121, 8010 Graz, per E-Mail&#10;47. Dr. Gerhard Buchinger, Hofgasse 12/I/116A, 8010 Graz, per E-Mail&#10;48. Dr. Gabriele Fally, Hofgasse 12/I/116, 8010 Graz, per E-Mail&#10;49. Mag.(FH) Andrea Fürböck-Rossmann, Hofgasse 12/I/115a, 8010 Graz, per E-Mail&#10;50. Michaela Gradwohl, Hofgasse 12/I/115, 8010 Graz, per E-Mail&#10;51. Ulrike Hochrainer-Kuhn, Hofgasse 12/I/114, 8010 Graz, per E-Mail&#10;52. Mag. Manuela Köck, Bakk. MA, Hofgasse 12/I/121, 8010 Graz, per E-Mail&#10;53. Andrea Krischnig, Hofgasse 12/I/114, 8010 Graz, per E-Mail&#10;54. Johannes Lalagas, MA, Hofgasse 12/I/114, 8010 Graz, per E-Mail&#10;55. Mag. Knut Peper, Hofgasse 12/I/115a, 8010 Graz, per E-Mail&#10;56. Mag. Michael Pirker, Hofgasse 12/I/112, 8010 Graz, per E-Mail&#10;57. Mag.Dr. Andrea Rothmajer, Hofgasse 12/I/115, 8010 Graz, per E-Mail&#10;58. Mag. Anna Swoboda, Hofgasse 12/I/116, 8010 Graz, per E-Mail&#10;59. Mag. Christina Truhetz, BA, Hofgasse 12/I/115a, 8010 Graz, per E-Mail&#10;60. Denise Weber, Hofgasse 12/I/110, 8010 Graz, per E-Mail&#10;61. Marlinde Weixler, Hofgasse 12/I/112, 8010 Graz, per E-Mail&#10;62. Ella Zahn-Pichler, Hofgasse 12/I/114, 8010 Graz, per E-Mail&#10;63. Siglinde Ziegler, BA MA, Hofgasse 12/I/113, 8010 Graz, per E-Mail&#10;64. Mag. Theresia Metzenrath, LL.M. MPA, Hofgasse 12//111, 8010 Graz, per E-Mail&#10;65. Mag.(FH) Anita Degendorfer, Hofgasse 12/I/116a, 8010 Graz, per E-Mail&#10;66. Mag.(FH) Stefanie Terler, Hofgasse 12//307, 8010 Graz, per E-Mail&#10;67. Mag. Pia Glawogger, Hofgasse 12/I/115, 8010 Graz, per E-Mail&#10;68. Alexander Ortner, Hofgasse 12/I/110, 8010 Graz, per E-Mail&#10;69. Jasmin Kern, Hofgasse 12/I/112, 8010 Graz, per E-Mail&#10;" multiline="true"/>
    <f:field ref="LSTMKPRECONFIG_1_1001_FieldDistributionList" text="1. Bezirkshauptmannschaft Bruck-Mürzzuschlag, Dr.-Theodor-Körner-Straße 34, 8600 Bruck an der Mur, per E-Mail&#10;2. Bezirkshauptmannschaft Deutschlandsberg, Kirchengasse 12, 8530 Deutschlandsberg, per E-Mail&#10;3. Bezirkshauptmannschaft Graz-Umgebung, Bahnhofgürtel 85, 8020 Graz, per E-Mail&#10;4. Bezirkshauptmannschaft Hartberg-Fürstenfeld, Rochusplatz 2, 8230 Hartberg, per E-Mail&#10;5. Bezirkshauptmannschaft Leibnitz, Kada-Gasse 12, 8430 Leibnitz, per E-Mail&#10;6. Bezirkshauptmannschaft Leoben, Peter Tunner-Straße 6, 8700 Leoben, per E-Mail&#10;7. Bezirkshauptmannschaft Liezen, Hauptplatz 12, 8940 Liezen, per E-Mail&#10;8. Bezirkshauptmannschaft Murau, Bahnhofviertel 7, 8850 Murau, per E-Mail&#10;9. Bezirkshauptmannschaft Murtal, Kapellenweg 11, 8750 Judenburg, per E-Mail&#10;10. Bezirkshauptmannschaft Südoststeiermark, Bismarckstraße 11-13, 8330 Feldbach, per E-Mail&#10;11. Bezirkshauptmannschaft Voitsberg, Schillerstraße 10, 8570 Voitsberg, per E-Mail&#10;12. Bezirkshauptmannschaft Weiz, Birkfelder Straße 28, 8160 Weiz, per E-Mail&#10;13. Stadt Graz, Amt für Jugend und Familie, Kaiserfeldgasse 25, 8010 Graz, per E-Mail&#10;14. Mag. Andreas Bergmann, Dr.-Theodor-Körner-Straße 34/IV/423, 8600 Bruck an der Mur, per E-Mail&#10;15. Silvia Boschak, Bahnhofgürtel 85/4.OG/447, 8020 Graz, per E-Mail&#10;16. Mag. Bernd Holzer, Rochusplatz 2/I/103, 8230 Hartberg, per E-Mail&#10;17. Mag. Bettina Hutter-Zöhrer, Kirchengasse 12, 8530 Deutschlandsberg, per E-Mail&#10;18. Ing. Ute Jennings, Hauptplatz 34/I/115, 8490 Bad Radkersburg, per E-Mail&#10;19. Mag. Walter Joast, Anton-Regner-Straße 2, 8720 Knittelfeld, per E-Mail&#10;20. Dr. Wolfgang Klemencic, Kada-Gasse 12/I/25a, 8430 Leibnitz, per E-Mail&#10;21. Mag. Eva Langmann-Greier, Schillerstraße 10/I/23, 8570 Voitsberg, per E-Mail&#10;22. Mag. Stefan Koller, Birkfelder Straße 28/EG/29, 8160 Weiz, per E-Mail&#10;23. Mag. Manuela Pranckh, Peter Tunner-Straße 6/II/208, 8700 Leoben, per E-Mail&#10;24. Mag. Daniela Rabl-Pirker, LL.M., Dr.-Theodor-Körner-Straße 34/III/314, 8600 Bruck an der Mur, per E-Mail&#10;25. Mag. Henrike Spann, Bismarckstraße 11-13/EG/106, 8330 Feldbach, per E-Mail&#10;26. Mag. Gudrun Kirchengast, Kaiserfeldgasse 25/301, 8010 Graz, per E-Mail&#10;27. Mag. Brigitte Wachlinger, Hauptplatz 12/DG/317, 8940 Liezen, per E-Mail&#10;28. Dorothea Wonisch, Kada-Gasse 12/I/26, 8430 Leibnitz, per E-Mail&#10;29. Mag. Jutta Hofer-Zechner, Bahnhofviertel 7/I/103, 8850 Murau, per E-Mail&#10;30. Mag. Marc Heidinger, Bahnhofgürtel 85/4.OG/452, 8020 Graz, per E-Mail&#10;31. Mag.(FH) Gerda Fuchs, Rochusplatz 2/I/112, 8230 Hartberg, per E-Mail&#10;32. Waltraud Galler, Peter Tunner-Straße 6/I/107, 8700 Leoben, per E-Mail&#10;33. Christine Domenek-Thurner, BSc MSc MA, Dr.-Theodor-Körner-Straße 34/III/319, 8600 Bruck an der Mur, per E-Mail&#10;34. Martin Ofner, Hauptplatz 22/II/207, 8430 Leibnitz, per E-Mail&#10;35. Sebastian Huber, MA, Schillerstraße 10/I/18, 8570 Voitsberg, per E-Mail&#10;36. Maria Pichler, Kirchengasse 12, 8530 Deutschlandsberg, per E-Mail&#10;37. Simone Reith, Hauptplatz 12/3.OG/300, 8940 Liezen, per E-Mail&#10;38. Barbara Spirk, Bahnhofgürtel 85/4.OG/409, 8020 Graz, per E-Mail&#10;39. Susanne Kammel-Bornemann, Hauptplatz 34/EG/3, 8490 Bad Radkersburg, per E-Mail&#10;40. Mag. Gudrun Painsi, per E-Mail&#10;41. Judith Steiner, MA, Bahnhofviertel 7/I/104, 8850 Murau, per E-Mail&#10;42. Mag.(FH) Gudrun Weißensteiner, Birkfelder Straße 28/3/305, 8160 Weiz, per E-Mail&#10;43. Robert Sperdin, BA, Anton-Regner-Straße 2, 8720 Knittelfeld, per E-Mail&#10;44. Mag.(FH) Peter Astner, Hauptplatz 22/III/302, 8430 Leibnitz, per E-Mail&#10;45. Katharina Tatscher, MA, Schillerstraße 10/I/21, 8570 Voitsberg, per E-Mail&#10;46. Mag. Elisabeth Auer, Hofgasse 12/I/113, 8010 Graz, per E-Mail&#10;47. Sebastian Binder, Hofgasse 12/I/121, 8010 Graz, per E-Mail&#10;48. Dr. Gerhard Buchinger, Hofgasse 12/I/116A, 8010 Graz, per E-Mail&#10;49. Dr. Gabriele Fally, Hofgasse 12/I/116, 8010 Graz, per E-Mail&#10;50. Mag.(FH) Andrea Fürböck-Rossmann, Hofgasse 12/I/115a, 8010 Graz, per E-Mail&#10;51. Michaela Gradwohl, Hofgasse 12/I/115, 8010 Graz, per E-Mail&#10;52. Ulrike Hochrainer-Kuhn, Hofgasse 12/I/114, 8010 Graz, per E-Mail&#10;53. Mag. Manuela Köck, Bakk. MA, Hofgasse 12/I/121, 8010 Graz, per E-Mail&#10;54. Andrea Krischnig, Hofgasse 12/I/114, 8010 Graz, per E-Mail&#10;55. Johannes Lalagas, MA, Hofgasse 12/I/114, 8010 Graz, per E-Mail&#10;56. Mag. Knut Peper, Hofgasse 12/I/115a, 8010 Graz, per E-Mail&#10;57. Mag. Michael Pirker, Hofgasse 12/I/112, 8010 Graz, per E-Mail&#10;58. Mag.Dr. Andrea Rothmajer, Hofgasse 12/I/115, 8010 Graz, per E-Mail&#10;59. Mag. Anna Swoboda, Hofgasse 12/I/116, 8010 Graz, per E-Mail&#10;60. Mag. Christina Truhetz, BA, Hofgasse 12/I/115a, 8010 Graz, per E-Mail&#10;61. Denise Weber, Hofgasse 12/I/110, 8010 Graz, per E-Mail&#10;62. Marlinde Weixler, Hofgasse 12/I/112, 8010 Graz, per E-Mail&#10;63. Ella Zahn-Pichler, Hofgasse 12/I/114, 8010 Graz, per E-Mail&#10;64. Siglinde Ziegler, BA MA, Hofgasse 12/I/113, 8010 Graz, per E-Mail&#10;65. Mag. Theresia Metzenrath, LL.M. MPA, Hofgasse 12//111, 8010 Graz, per E-Mail&#10;66. Mag.(FH) Anita Degendorfer, Hofgasse 12/I/116a, 8010 Graz, per E-Mail&#10;67. Mag.(FH) Stefanie Terler, Hofgasse 12//307, 8010 Graz, per E-Mail&#10;68. Mag. Pia Glawogger, Hofgasse 12/I/115, 8010 Graz, per E-Mail&#10;69. Alexander Ortner, Hofgasse 12/I/110, 8010 Graz, per E-Mail&#10;70. Jasmin Kern, Hofgasse 12/I/112, 8010 Graz, per E-Mail&#10;" multiline="true"/>
    <f:field ref="objname" text="2023 07 12 Formblatt 7a Antrag auf Gewährung eines Kostenzuschusses für Präventivhilfen QPP+WPP Juni 2023" edit="true"/>
    <f:field ref="objsubject" text="" edit="true"/>
    <f:field ref="objcreatedby" text="Weber, Denise"/>
    <f:field ref="objcreatedat" date="2023-07-12T15:28:01" text="12.07.2023 15:28:01"/>
    <f:field ref="objchangedby" text="Tatzgern, Jürgen, Mag."/>
    <f:field ref="objmodifiedat" date="2023-07-17T09:26:08" text="17.07.2023 09:26:0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LSTMKPRECONFIG_1_1001_FieldDistributionListCopy" text="Ergeht abschriftlich an"/>
    <f:field ref="LSTMKPRECONFIG_1_1001_FieldDistributionList" text="Ergeht an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Dr.-Theodor-Körner-Straße 34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600"/>
    <f:field ref="CCAPRECONFIG_15_1001_Ort" text="Bruck an der Mur"/>
    <f:field ref="CCAPRECONFIG_15_1001_Land" text=""/>
    <f:field ref="CCAPRECONFIG_15_1001_Email" text="bhbm@stmk.gv.at"/>
    <f:field ref="CCAPRECONFIG_15_1001_Postalische_Adresse" text="Bezirkshauptmannschaft Bruck-Mürzzuschlag&#10;Dr.-Theodor-Körner-Straße 34 &#10;8600 Bruck an der Mur"/>
    <f:field ref="CCAPRECONFIG_15_1001_Adresse" text="Dr.-Theodor-Körner-Straße 34"/>
    <f:field ref="CCAPRECONFIG_15_1001_Fax" text="+43 (3862) 899-550"/>
    <f:field ref="CCAPRECONFIG_15_1001_Telefon" text="+43 (3862) 899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Bruck-Mürzzuschlag"/>
    <f:field ref="CCAPRECONFIG_15_1001_Organisationskurzname" text="BHBM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display text="Serialcontext &gt; Adressat/innen"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CCAPRECONFIG_15_1001_Beilagenanzahl" text="Anzahl der Beilagen"/>
    <f:field ref="CCAPRECONFIG_15_1001_AntwortReferenz" text="Antwort Referenz"/>
  </f:display>
  <f:record inx="2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irchengasse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30"/>
    <f:field ref="CCAPRECONFIG_15_1001_Ort" text="Deutschlandsberg"/>
    <f:field ref="CCAPRECONFIG_15_1001_Land" text=""/>
    <f:field ref="CCAPRECONFIG_15_1001_Email" text="bhdl@stmk.gv.at"/>
    <f:field ref="CCAPRECONFIG_15_1001_Postalische_Adresse" text="Bezirkshauptmannschaft Deutschlandsberg&#10;Kirchengasse 12 &#10;8530 Deutschlandsberg"/>
    <f:field ref="CCAPRECONFIG_15_1001_Adresse" text="Kirchengasse 12"/>
    <f:field ref="CCAPRECONFIG_15_1001_Fax" text="+43 (3462) 2606-550"/>
    <f:field ref="CCAPRECONFIG_15_1001_Telefon" text="+43 (3462) 2606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Deutschlandsberg"/>
    <f:field ref="CCAPRECONFIG_15_1001_Organisationskurzname" text="BHDL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ahnhofgürtel 85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bhgu@stmk.gv.at"/>
    <f:field ref="CCAPRECONFIG_15_1001_Postalische_Adresse" text="Bezirkshauptmannschaft Graz-Umgebung&#10;Bahnhofgürtel 85 &#10;8020 Graz"/>
    <f:field ref="CCAPRECONFIG_15_1001_Adresse" text="Bahnhofgürtel 85"/>
    <f:field ref="CCAPRECONFIG_15_1001_Fax" text="+43 (316) 7075-333"/>
    <f:field ref="CCAPRECONFIG_15_1001_Telefon" text="+43 (316) 7075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Graz-Umgebung"/>
    <f:field ref="CCAPRECONFIG_15_1001_Organisationskurzname" text="BHGU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Rochusplatz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230"/>
    <f:field ref="CCAPRECONFIG_15_1001_Ort" text="Hartberg"/>
    <f:field ref="CCAPRECONFIG_15_1001_Land" text=""/>
    <f:field ref="CCAPRECONFIG_15_1001_Email" text="bhhf@stmk.gv.at"/>
    <f:field ref="CCAPRECONFIG_15_1001_Postalische_Adresse" text="Bezirkshauptmannschaft Hartberg-Fürstenfeld&#10;Rochusplatz 2 &#10;8230 Hartberg"/>
    <f:field ref="CCAPRECONFIG_15_1001_Adresse" text="Rochusplatz 2"/>
    <f:field ref="CCAPRECONFIG_15_1001_Fax" text="+43 (3332) 606-550"/>
    <f:field ref="CCAPRECONFIG_15_1001_Telefon" text="+43 (3332) 606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Hartberg-Fürstenfeld"/>
    <f:field ref="CCAPRECONFIG_15_1001_Organisationskurzname" text="BHHF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ada-Gasse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bhlb@stmk.gv.at"/>
    <f:field ref="CCAPRECONFIG_15_1001_Postalische_Adresse" text="Bezirkshauptmannschaft Leibnitz&#10;Kada-Gasse 12 &#10;8430 Leibnitz"/>
    <f:field ref="CCAPRECONFIG_15_1001_Adresse" text="Kada-Gasse 12"/>
    <f:field ref="CCAPRECONFIG_15_1001_Fax" text="+43 (3452) 82911-550"/>
    <f:field ref="CCAPRECONFIG_15_1001_Telefon" text="+43 (3452) 82911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Leibnitz"/>
    <f:field ref="CCAPRECONFIG_15_1001_Organisationskurzname" text="BHLB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Peter Tunner-Straße"/>
    <f:field ref="CCAPRECONFIG_15_1001_Hausnummer" text="6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00"/>
    <f:field ref="CCAPRECONFIG_15_1001_Ort" text="Leoben"/>
    <f:field ref="CCAPRECONFIG_15_1001_Land" text="Österreich"/>
    <f:field ref="CCAPRECONFIG_15_1001_Email" text="bhln@stmk.gv.at"/>
    <f:field ref="CCAPRECONFIG_15_1001_Postalische_Adresse" text="Bezirkshauptmannschaft Leoben&#10;Peter Tunner-Straße 6&#10;8700 Leoben"/>
    <f:field ref="CCAPRECONFIG_15_1001_Adresse" text="Peter Tunner-Straße 6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Leoben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7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auptplatz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940"/>
    <f:field ref="CCAPRECONFIG_15_1001_Ort" text="Liezen"/>
    <f:field ref="CCAPRECONFIG_15_1001_Land" text=""/>
    <f:field ref="CCAPRECONFIG_15_1001_Email" text="bhli@stmk.gv.at"/>
    <f:field ref="CCAPRECONFIG_15_1001_Postalische_Adresse" text="Bezirkshauptmannschaft Liezen&#10;Hauptplatz 12 &#10;8940 Liezen"/>
    <f:field ref="CCAPRECONFIG_15_1001_Adresse" text="Hauptplatz 12"/>
    <f:field ref="CCAPRECONFIG_15_1001_Fax" text="+43 (3612) 2801-550"/>
    <f:field ref="CCAPRECONFIG_15_1001_Telefon" text="+43 (3612) 2801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Liezen"/>
    <f:field ref="CCAPRECONFIG_15_1001_Organisationskurzname" text="BHLI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8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ahnhofviertel"/>
    <f:field ref="CCAPRECONFIG_15_1001_Hausnummer" text="7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850"/>
    <f:field ref="CCAPRECONFIG_15_1001_Ort" text="Murau"/>
    <f:field ref="CCAPRECONFIG_15_1001_Land" text="Österreich"/>
    <f:field ref="CCAPRECONFIG_15_1001_Email" text="bhmu@stmk.gv.at"/>
    <f:field ref="CCAPRECONFIG_15_1001_Postalische_Adresse" text="Bezirkshauptmannschaft Murau&#10;Bahnhofviertel 7&#10;8850 Murau"/>
    <f:field ref="CCAPRECONFIG_15_1001_Adresse" text="Bahnhofviertel 7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Murau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9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apellenweg 11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50"/>
    <f:field ref="CCAPRECONFIG_15_1001_Ort" text="Judenburg"/>
    <f:field ref="CCAPRECONFIG_15_1001_Land" text=""/>
    <f:field ref="CCAPRECONFIG_15_1001_Email" text="bhmt@stmk.gv.at"/>
    <f:field ref="CCAPRECONFIG_15_1001_Postalische_Adresse" text="Bezirkshauptmannschaft Murtal&#10;Kapellenweg 11 &#10;8750 Judenburg"/>
    <f:field ref="CCAPRECONFIG_15_1001_Adresse" text="Kapellenweg 11"/>
    <f:field ref="CCAPRECONFIG_15_1001_Fax" text="+43 (3572) 83201-550"/>
    <f:field ref="CCAPRECONFIG_15_1001_Telefon" text="+43 (3572) 83201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Murtal"/>
    <f:field ref="CCAPRECONFIG_15_1001_Organisationskurzname" text="BHMT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0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ismarckstraße 11-13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330"/>
    <f:field ref="CCAPRECONFIG_15_1001_Ort" text="Feldbach"/>
    <f:field ref="CCAPRECONFIG_15_1001_Land" text=""/>
    <f:field ref="CCAPRECONFIG_15_1001_Email" text="bhso@stmk.gv.at"/>
    <f:field ref="CCAPRECONFIG_15_1001_Postalische_Adresse" text="Bezirkshauptmannschaft Südoststeiermark&#10;Bismarckstraße 11-13 &#10;8330 Feldbach"/>
    <f:field ref="CCAPRECONFIG_15_1001_Adresse" text="Bismarckstraße 11-13"/>
    <f:field ref="CCAPRECONFIG_15_1001_Fax" text="+43 (3152) 2511-550"/>
    <f:field ref="CCAPRECONFIG_15_1001_Telefon" text="+43 (3152) 2511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Südoststeiermark"/>
    <f:field ref="CCAPRECONFIG_15_1001_Organisationskurzname" text="BHSO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1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Schillerstraße 10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70"/>
    <f:field ref="CCAPRECONFIG_15_1001_Ort" text="Voitsberg"/>
    <f:field ref="CCAPRECONFIG_15_1001_Land" text=""/>
    <f:field ref="CCAPRECONFIG_15_1001_Email" text="bhvo@stmk.gv.at"/>
    <f:field ref="CCAPRECONFIG_15_1001_Postalische_Adresse" text="Bezirkshauptmannschaft Voitsberg&#10;Schillerstraße 10 &#10;8570 Voitsberg"/>
    <f:field ref="CCAPRECONFIG_15_1001_Adresse" text="Schillerstraße 10"/>
    <f:field ref="CCAPRECONFIG_15_1001_Fax" text="+43 (3142) 21520-550"/>
    <f:field ref="CCAPRECONFIG_15_1001_Telefon" text="+43 (3142) 21520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Voitsberg"/>
    <f:field ref="CCAPRECONFIG_15_1001_Organisationskurzname" text="BHVO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2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irkfelder Straße 28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160"/>
    <f:field ref="CCAPRECONFIG_15_1001_Ort" text="Weiz"/>
    <f:field ref="CCAPRECONFIG_15_1001_Land" text=""/>
    <f:field ref="CCAPRECONFIG_15_1001_Email" text="bhwz@stmk.gv.at"/>
    <f:field ref="CCAPRECONFIG_15_1001_Postalische_Adresse" text="Bezirkshauptmannschaft Weiz&#10;Birkfelder Straße 28 &#10;8160 Weiz"/>
    <f:field ref="CCAPRECONFIG_15_1001_Adresse" text="Birkfelder Straße 28"/>
    <f:field ref="CCAPRECONFIG_15_1001_Fax" text="+43 (3172) 600-550"/>
    <f:field ref="CCAPRECONFIG_15_1001_Telefon" text="+43 (3172) 600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Weiz"/>
    <f:field ref="CCAPRECONFIG_15_1001_Organisationskurzname" text="BHWZ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3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aiserfeldgasse"/>
    <f:field ref="CCAPRECONFIG_15_1001_Hausnummer" text="25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jugendamt@stadt.graz.at"/>
    <f:field ref="CCAPRECONFIG_15_1001_Postalische_Adresse" text="Stadt Graz, Amt für Jugend und Familie&#10;Kaiserfeldgasse 25&#10;8010 Graz"/>
    <f:field ref="CCAPRECONFIG_15_1001_Adresse" text="Kaiserfeldgasse 25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Stadt Graz, Amt für Jugend und Familie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4">
    <f:field ref="CCAPRECONFIG_15_1001_Anrede" text="Sehr geehrter Herr Mag. Bergmann" edit="true"/>
    <f:field ref="CCAPRECONFIG_15_1001_Anrede_Briefkopf" text="Herr Mag. Andreas Bergmann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Andreas" edit="true"/>
    <f:field ref="CCAPRECONFIG_15_1001_Nachname" text="Bergmann" edit="true"/>
    <f:field ref="CCAPRECONFIG_15_1001_zH" text="" edit="true"/>
    <f:field ref="CCAPRECONFIG_15_1001_Geschlecht" text="Männlich"/>
    <f:field ref="CCAPRECONFIG_15_1001_Strasse" text="Dr.-Theodor-Körner-Straße 34"/>
    <f:field ref="CCAPRECONFIG_15_1001_Hausnummer" text=""/>
    <f:field ref="CCAPRECONFIG_15_1001_Stiege" text=""/>
    <f:field ref="CCAPRECONFIG_15_1001_Stock" text=""/>
    <f:field ref="CCAPRECONFIG_15_1001_Tuer" text="IV/423"/>
    <f:field ref="CCAPRECONFIG_15_1001_Postfach" text=""/>
    <f:field ref="CCAPRECONFIG_15_1001_Postleitzahl" text="8600"/>
    <f:field ref="CCAPRECONFIG_15_1001_Ort" text="Bruck an der Mur"/>
    <f:field ref="CCAPRECONFIG_15_1001_Land" text=""/>
    <f:field ref="CCAPRECONFIG_15_1001_Email" text="andreas.bergmann@stmk.gv.at"/>
    <f:field ref="CCAPRECONFIG_15_1001_Postalische_Adresse" text="Herrn&#10;Mag. Andreas Bergmann&#10;Bezirkshauptmannschaft Bruck-Mürzzuschlag&#10;Dr.-Theodor-Körner-Straße 34 /IV/423&#10;8600 Bruck an der Mur"/>
    <f:field ref="CCAPRECONFIG_15_1001_Adresse" text="Dr.-Theodor-Körner-Straße 34/IV/423"/>
    <f:field ref="CCAPRECONFIG_15_1001_Fax" text="+43 (3862) 899-550"/>
    <f:field ref="CCAPRECONFIG_15_1001_Telefon" text="+43 (3862) 899-26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Bruck-Mürzzuschla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5">
    <f:field ref="CCAPRECONFIG_15_1001_Anrede" text="Sehr geehrte Frau Boschak" edit="true"/>
    <f:field ref="CCAPRECONFIG_15_1001_Anrede_Briefkopf" text="Frau Silvia Boschak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Silvia" edit="true"/>
    <f:field ref="CCAPRECONFIG_15_1001_Nachname" text="Boschak" edit="true"/>
    <f:field ref="CCAPRECONFIG_15_1001_zH" text="" edit="true"/>
    <f:field ref="CCAPRECONFIG_15_1001_Geschlecht" text="Weiblich"/>
    <f:field ref="CCAPRECONFIG_15_1001_Strasse" text="Bahnhofgürtel 85"/>
    <f:field ref="CCAPRECONFIG_15_1001_Hausnummer" text=""/>
    <f:field ref="CCAPRECONFIG_15_1001_Stiege" text=""/>
    <f:field ref="CCAPRECONFIG_15_1001_Stock" text=""/>
    <f:field ref="CCAPRECONFIG_15_1001_Tuer" text="4.OG/447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silvia.boschak@stmk.gv.at"/>
    <f:field ref="CCAPRECONFIG_15_1001_Postalische_Adresse" text="Frau&#10;Oberamtsrätin&#10;Silvia Boschak&#10;Bezirkshauptmannschaft Graz-Umgebung&#10;Bahnhofgürtel 85 /4.OG/447&#10;8020 Graz"/>
    <f:field ref="CCAPRECONFIG_15_1001_Adresse" text="Bahnhofgürtel 85/4.OG/447"/>
    <f:field ref="CCAPRECONFIG_15_1001_Fax" text="+43 (316) 7075-333"/>
    <f:field ref="CCAPRECONFIG_15_1001_Telefon" text="+43 (316) 7075-503"/>
    <f:field ref="CCAPRECONFIG_15_1001_Geburtsdatum" text=""/>
    <f:field ref="CCAPRECONFIG_15_1001_Sozialversicherungsnummer" text=""/>
    <f:field ref="CCAPRECONFIG_15_1001_Berufstitel" text="Oberamt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Graz-Umgebun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6">
    <f:field ref="CCAPRECONFIG_15_1001_Anrede" text="Sehr geehrter Herr Mag. Holzer" edit="true"/>
    <f:field ref="CCAPRECONFIG_15_1001_Anrede_Briefkopf" text="Herr Mag. Bernd Holz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Bernd" edit="true"/>
    <f:field ref="CCAPRECONFIG_15_1001_Nachname" text="Holzer" edit="true"/>
    <f:field ref="CCAPRECONFIG_15_1001_zH" text="" edit="true"/>
    <f:field ref="CCAPRECONFIG_15_1001_Geschlecht" text="Männlich"/>
    <f:field ref="CCAPRECONFIG_15_1001_Strasse" text="Rochusplatz 2"/>
    <f:field ref="CCAPRECONFIG_15_1001_Hausnummer" text=""/>
    <f:field ref="CCAPRECONFIG_15_1001_Stiege" text=""/>
    <f:field ref="CCAPRECONFIG_15_1001_Stock" text=""/>
    <f:field ref="CCAPRECONFIG_15_1001_Tuer" text="I/103"/>
    <f:field ref="CCAPRECONFIG_15_1001_Postfach" text=""/>
    <f:field ref="CCAPRECONFIG_15_1001_Postleitzahl" text="8230"/>
    <f:field ref="CCAPRECONFIG_15_1001_Ort" text="Hartberg"/>
    <f:field ref="CCAPRECONFIG_15_1001_Land" text=""/>
    <f:field ref="CCAPRECONFIG_15_1001_Email" text="bernd.holzer@stmk.gv.at"/>
    <f:field ref="CCAPRECONFIG_15_1001_Postalische_Adresse" text="Herrn&#10;Oberregierungsrat&#10;Mag. Bernd Holzer&#10;Bezirkshauptmannschaft Hartberg-Fürstenfeld&#10;Rochusplatz 2 /I/103&#10;8230 Hartberg"/>
    <f:field ref="CCAPRECONFIG_15_1001_Adresse" text="Rochusplatz 2/I/103"/>
    <f:field ref="CCAPRECONFIG_15_1001_Fax" text="+43 (3332) 606-550"/>
    <f:field ref="CCAPRECONFIG_15_1001_Telefon" text="+43 (3332) 606-140"/>
    <f:field ref="CCAPRECONFIG_15_1001_Geburtsdatum" text=""/>
    <f:field ref="CCAPRECONFIG_15_1001_Sozialversicherungsnummer" text=""/>
    <f:field ref="CCAPRECONFIG_15_1001_Berufstitel" text="Oberregierungsrat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Hartberg-Fürstenfeld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7">
    <f:field ref="CCAPRECONFIG_15_1001_Anrede" text="Sehr geehrte Frau Mag. Hutter-Zöhrer" edit="true"/>
    <f:field ref="CCAPRECONFIG_15_1001_Anrede_Briefkopf" text="Frau Mag. Bettina Hutter-Zöhr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Bettina" edit="true"/>
    <f:field ref="CCAPRECONFIG_15_1001_Nachname" text="Hutter-Zöhrer" edit="true"/>
    <f:field ref="CCAPRECONFIG_15_1001_zH" text="" edit="true"/>
    <f:field ref="CCAPRECONFIG_15_1001_Geschlecht" text="Weiblich"/>
    <f:field ref="CCAPRECONFIG_15_1001_Strasse" text="Kirchengasse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30"/>
    <f:field ref="CCAPRECONFIG_15_1001_Ort" text="Deutschlandsberg"/>
    <f:field ref="CCAPRECONFIG_15_1001_Land" text=""/>
    <f:field ref="CCAPRECONFIG_15_1001_Email" text="bettina.hutter-zoehrer@stmk.gv.at"/>
    <f:field ref="CCAPRECONFIG_15_1001_Postalische_Adresse" text="Frau&#10;Mag. Bettina Hutter-Zöhrer&#10;Bezirkshauptmannschaft Deutschlandsberg&#10;Kirchengasse 12 &#10;8530 Deutschlandsberg"/>
    <f:field ref="CCAPRECONFIG_15_1001_Adresse" text="Kirchengasse 12"/>
    <f:field ref="CCAPRECONFIG_15_1001_Fax" text="+43 (3462) 2606-550"/>
    <f:field ref="CCAPRECONFIG_15_1001_Telefon" text="+43 (3462) 2606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Deutschland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8">
    <f:field ref="CCAPRECONFIG_15_1001_Anrede" text="Sehr geehrte Frau Ing. Jennings" edit="true"/>
    <f:field ref="CCAPRECONFIG_15_1001_Anrede_Briefkopf" text="Frau Ing. Ute Jennings "/>
    <f:field ref="CCAPRECONFIG_15_1001_Geschlecht_Anrede" text="Frau "/>
    <f:field ref="CCAPRECONFIG_15_1001_Titel" text="Ing." edit="true"/>
    <f:field ref="CCAPRECONFIG_15_1001_Nachgestellter_Titel" text="" edit="true"/>
    <f:field ref="CCAPRECONFIG_15_1001_Vorname" text="Ute" edit="true"/>
    <f:field ref="CCAPRECONFIG_15_1001_Nachname" text="Jennings" edit="true"/>
    <f:field ref="CCAPRECONFIG_15_1001_zH" text="" edit="true"/>
    <f:field ref="CCAPRECONFIG_15_1001_Geschlecht" text="Weiblich"/>
    <f:field ref="CCAPRECONFIG_15_1001_Strasse" text="Hauptplatz 34"/>
    <f:field ref="CCAPRECONFIG_15_1001_Hausnummer" text=""/>
    <f:field ref="CCAPRECONFIG_15_1001_Stiege" text=""/>
    <f:field ref="CCAPRECONFIG_15_1001_Stock" text=""/>
    <f:field ref="CCAPRECONFIG_15_1001_Tuer" text="I/115"/>
    <f:field ref="CCAPRECONFIG_15_1001_Postfach" text=""/>
    <f:field ref="CCAPRECONFIG_15_1001_Postleitzahl" text="8490"/>
    <f:field ref="CCAPRECONFIG_15_1001_Ort" text="Bad Radkersburg"/>
    <f:field ref="CCAPRECONFIG_15_1001_Land" text=""/>
    <f:field ref="CCAPRECONFIG_15_1001_Email" text="ute.jennings@stmk.gv.at"/>
    <f:field ref="CCAPRECONFIG_15_1001_Postalische_Adresse" text="Frau&#10;Amtsrätin&#10;Ing. Ute Jennings&#10;Bezirkshauptmannschaft Südoststeiermark&#10;Hauptplatz 34 /I/115&#10;8490 Bad Radkersburg"/>
    <f:field ref="CCAPRECONFIG_15_1001_Adresse" text="Hauptplatz 34/I/115"/>
    <f:field ref="CCAPRECONFIG_15_1001_Fax" text="+43 (3152) 2511-550"/>
    <f:field ref="CCAPRECONFIG_15_1001_Telefon" text="+43 (3152) 2511-445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Südoststeiermark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9">
    <f:field ref="CCAPRECONFIG_15_1001_Anrede" text="Sehr geehrter Herr Mag. Joast" edit="true"/>
    <f:field ref="CCAPRECONFIG_15_1001_Anrede_Briefkopf" text="Herr Mag. Walter Joast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Walter" edit="true"/>
    <f:field ref="CCAPRECONFIG_15_1001_Nachname" text="Joast" edit="true"/>
    <f:field ref="CCAPRECONFIG_15_1001_zH" text="" edit="true"/>
    <f:field ref="CCAPRECONFIG_15_1001_Geschlecht" text="Männlich"/>
    <f:field ref="CCAPRECONFIG_15_1001_Strasse" text="Anton-Regner-Straße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20"/>
    <f:field ref="CCAPRECONFIG_15_1001_Ort" text="Knittelfeld"/>
    <f:field ref="CCAPRECONFIG_15_1001_Land" text=""/>
    <f:field ref="CCAPRECONFIG_15_1001_Email" text="walter.joast@stmk.gv.at"/>
    <f:field ref="CCAPRECONFIG_15_1001_Postalische_Adresse" text="Herrn&#10;Mag. Walter Joast&#10;Bezirkshauptmannschaft Murtal&#10;Anton-Regner-Straße 2 &#10;8720 Knittelfeld"/>
    <f:field ref="CCAPRECONFIG_15_1001_Adresse" text="Anton-Regner-Straße 2"/>
    <f:field ref="CCAPRECONFIG_15_1001_Fax" text="+43 (3572) 83201-490"/>
    <f:field ref="CCAPRECONFIG_15_1001_Telefon" text="+43 (3572) 83201-48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Murtal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0">
    <f:field ref="CCAPRECONFIG_15_1001_Anrede" text="Sehr geehrter Herr Dr. Klemencic" edit="true"/>
    <f:field ref="CCAPRECONFIG_15_1001_Anrede_Briefkopf" text="Herr Dr. Wolfgang Klemencic "/>
    <f:field ref="CCAPRECONFIG_15_1001_Geschlecht_Anrede" text="Herr "/>
    <f:field ref="CCAPRECONFIG_15_1001_Titel" text="Dr." edit="true"/>
    <f:field ref="CCAPRECONFIG_15_1001_Nachgestellter_Titel" text="" edit="true"/>
    <f:field ref="CCAPRECONFIG_15_1001_Vorname" text="Wolfgang" edit="true"/>
    <f:field ref="CCAPRECONFIG_15_1001_Nachname" text="Klemencic" edit="true"/>
    <f:field ref="CCAPRECONFIG_15_1001_zH" text="" edit="true"/>
    <f:field ref="CCAPRECONFIG_15_1001_Geschlecht" text="Männlich"/>
    <f:field ref="CCAPRECONFIG_15_1001_Strasse" text="Kada-Gasse 12"/>
    <f:field ref="CCAPRECONFIG_15_1001_Hausnummer" text=""/>
    <f:field ref="CCAPRECONFIG_15_1001_Stiege" text=""/>
    <f:field ref="CCAPRECONFIG_15_1001_Stock" text=""/>
    <f:field ref="CCAPRECONFIG_15_1001_Tuer" text="I/25a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wolfgang.klemencic@stmk.gv.at"/>
    <f:field ref="CCAPRECONFIG_15_1001_Postalische_Adresse" text="Herrn&#10;Oberregierungsrat&#10;Dr. Wolfgang Klemencic&#10;Bezirkshauptmannschaft Leibnitz&#10;Kada-Gasse 12 /I/25a&#10;8430 Leibnitz"/>
    <f:field ref="CCAPRECONFIG_15_1001_Adresse" text="Kada-Gasse 12/I/25a"/>
    <f:field ref="CCAPRECONFIG_15_1001_Fax" text="+43 (3452) 82911-550"/>
    <f:field ref="CCAPRECONFIG_15_1001_Telefon" text="+43 (3452) 82911-240"/>
    <f:field ref="CCAPRECONFIG_15_1001_Geburtsdatum" text=""/>
    <f:field ref="CCAPRECONFIG_15_1001_Sozialversicherungsnummer" text=""/>
    <f:field ref="CCAPRECONFIG_15_1001_Berufstitel" text="Oberregierungsrat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ibnit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1">
    <f:field ref="CCAPRECONFIG_15_1001_Anrede" text="Sehr geehrte Frau Mag. Langmann-Greier" edit="true"/>
    <f:field ref="CCAPRECONFIG_15_1001_Anrede_Briefkopf" text="Frau Mag. Eva Langmann-Grei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Eva" edit="true"/>
    <f:field ref="CCAPRECONFIG_15_1001_Nachname" text="Langmann-Greier" edit="true"/>
    <f:field ref="CCAPRECONFIG_15_1001_zH" text="" edit="true"/>
    <f:field ref="CCAPRECONFIG_15_1001_Geschlecht" text="Weiblich"/>
    <f:field ref="CCAPRECONFIG_15_1001_Strasse" text="Schillerstraße 10"/>
    <f:field ref="CCAPRECONFIG_15_1001_Hausnummer" text=""/>
    <f:field ref="CCAPRECONFIG_15_1001_Stiege" text=""/>
    <f:field ref="CCAPRECONFIG_15_1001_Stock" text=""/>
    <f:field ref="CCAPRECONFIG_15_1001_Tuer" text="I/23"/>
    <f:field ref="CCAPRECONFIG_15_1001_Postfach" text=""/>
    <f:field ref="CCAPRECONFIG_15_1001_Postleitzahl" text="8570"/>
    <f:field ref="CCAPRECONFIG_15_1001_Ort" text="Voitsberg"/>
    <f:field ref="CCAPRECONFIG_15_1001_Land" text=""/>
    <f:field ref="CCAPRECONFIG_15_1001_Email" text="eva.langmann-greier@stmk.gv.at"/>
    <f:field ref="CCAPRECONFIG_15_1001_Postalische_Adresse" text="Frau&#10;Mag. Eva Langmann-Greier&#10;Bezirkshauptmannschaft Voitsberg&#10;Schillerstraße 10 /I/23&#10;8570 Voitsberg"/>
    <f:field ref="CCAPRECONFIG_15_1001_Adresse" text="Schillerstraße 10/I/23"/>
    <f:field ref="CCAPRECONFIG_15_1001_Fax" text="+43 (3142) 21520-550"/>
    <f:field ref="CCAPRECONFIG_15_1001_Telefon" text="+43 (3142) 21520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Voit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2">
    <f:field ref="CCAPRECONFIG_15_1001_Anrede" text="Sehr geehrter Herr Mag. Koller" edit="true"/>
    <f:field ref="CCAPRECONFIG_15_1001_Anrede_Briefkopf" text="Herr Mag. Stefan Koll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Stefan" edit="true"/>
    <f:field ref="CCAPRECONFIG_15_1001_Nachname" text="Koller" edit="true"/>
    <f:field ref="CCAPRECONFIG_15_1001_zH" text="" edit="true"/>
    <f:field ref="CCAPRECONFIG_15_1001_Geschlecht" text="Männlich"/>
    <f:field ref="CCAPRECONFIG_15_1001_Strasse" text="Birkfelder Straße 28"/>
    <f:field ref="CCAPRECONFIG_15_1001_Hausnummer" text=""/>
    <f:field ref="CCAPRECONFIG_15_1001_Stiege" text=""/>
    <f:field ref="CCAPRECONFIG_15_1001_Stock" text=""/>
    <f:field ref="CCAPRECONFIG_15_1001_Tuer" text="EG/29"/>
    <f:field ref="CCAPRECONFIG_15_1001_Postfach" text=""/>
    <f:field ref="CCAPRECONFIG_15_1001_Postleitzahl" text="8160"/>
    <f:field ref="CCAPRECONFIG_15_1001_Ort" text="Weiz"/>
    <f:field ref="CCAPRECONFIG_15_1001_Land" text=""/>
    <f:field ref="CCAPRECONFIG_15_1001_Email" text="s.koller@stmk.gv.at"/>
    <f:field ref="CCAPRECONFIG_15_1001_Postalische_Adresse" text="Herrn&#10;Mag. Stefan Koller&#10;Bezirkshauptmannschaft Weiz&#10;Birkfelder Straße 28 /EG/29&#10;8160 Weiz"/>
    <f:field ref="CCAPRECONFIG_15_1001_Adresse" text="Birkfelder Straße 28/EG/29"/>
    <f:field ref="CCAPRECONFIG_15_1001_Fax" text="+43 (3172) 600-550"/>
    <f:field ref="CCAPRECONFIG_15_1001_Telefon" text="+43 (3172) 600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Wei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3">
    <f:field ref="CCAPRECONFIG_15_1001_Anrede" text="Sehr geehrte Frau Mag. Pranckh" edit="true"/>
    <f:field ref="CCAPRECONFIG_15_1001_Anrede_Briefkopf" text="Frau Mag. Manuela Pranckh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Manuela" edit="true"/>
    <f:field ref="CCAPRECONFIG_15_1001_Nachname" text="Pranckh" edit="true"/>
    <f:field ref="CCAPRECONFIG_15_1001_zH" text="" edit="true"/>
    <f:field ref="CCAPRECONFIG_15_1001_Geschlecht" text="Weiblich"/>
    <f:field ref="CCAPRECONFIG_15_1001_Strasse" text="Peter Tunner-Straße 6"/>
    <f:field ref="CCAPRECONFIG_15_1001_Hausnummer" text=""/>
    <f:field ref="CCAPRECONFIG_15_1001_Stiege" text=""/>
    <f:field ref="CCAPRECONFIG_15_1001_Stock" text=""/>
    <f:field ref="CCAPRECONFIG_15_1001_Tuer" text="II/208"/>
    <f:field ref="CCAPRECONFIG_15_1001_Postfach" text=""/>
    <f:field ref="CCAPRECONFIG_15_1001_Postleitzahl" text="8700"/>
    <f:field ref="CCAPRECONFIG_15_1001_Ort" text="Leoben"/>
    <f:field ref="CCAPRECONFIG_15_1001_Land" text=""/>
    <f:field ref="CCAPRECONFIG_15_1001_Email" text="manuela.pranckh@stmk.gv.at"/>
    <f:field ref="CCAPRECONFIG_15_1001_Postalische_Adresse" text="Frau&#10;Mag. Manuela Pranckh&#10;Bezirkshauptmannschaft Leoben&#10;Peter Tunner-Straße 6 /II/208&#10;8700 Leoben"/>
    <f:field ref="CCAPRECONFIG_15_1001_Adresse" text="Peter Tunner-Straße 6/II/208"/>
    <f:field ref="CCAPRECONFIG_15_1001_Fax" text="+43 (3842) 45571-550"/>
    <f:field ref="CCAPRECONFIG_15_1001_Telefon" text="+43 (3842) 45571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oben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4">
    <f:field ref="CCAPRECONFIG_15_1001_Anrede" text="Sehr geehrte Frau Mag. Rabl-Pirker LL.M." edit="true"/>
    <f:field ref="CCAPRECONFIG_15_1001_Anrede_Briefkopf" text="Frau Mag. Daniela Rabl-Pirker LL.M. "/>
    <f:field ref="CCAPRECONFIG_15_1001_Geschlecht_Anrede" text="Frau "/>
    <f:field ref="CCAPRECONFIG_15_1001_Titel" text="Mag." edit="true"/>
    <f:field ref="CCAPRECONFIG_15_1001_Nachgestellter_Titel" text="LL.M." edit="true"/>
    <f:field ref="CCAPRECONFIG_15_1001_Vorname" text="Daniela" edit="true"/>
    <f:field ref="CCAPRECONFIG_15_1001_Nachname" text="Rabl-Pirker" edit="true"/>
    <f:field ref="CCAPRECONFIG_15_1001_zH" text="" edit="true"/>
    <f:field ref="CCAPRECONFIG_15_1001_Geschlecht" text="Weiblich"/>
    <f:field ref="CCAPRECONFIG_15_1001_Strasse" text="Dr.-Theodor-Körner-Straße 34"/>
    <f:field ref="CCAPRECONFIG_15_1001_Hausnummer" text=""/>
    <f:field ref="CCAPRECONFIG_15_1001_Stiege" text=""/>
    <f:field ref="CCAPRECONFIG_15_1001_Stock" text=""/>
    <f:field ref="CCAPRECONFIG_15_1001_Tuer" text="III/314"/>
    <f:field ref="CCAPRECONFIG_15_1001_Postfach" text=""/>
    <f:field ref="CCAPRECONFIG_15_1001_Postleitzahl" text="8600"/>
    <f:field ref="CCAPRECONFIG_15_1001_Ort" text="Bruck an der Mur"/>
    <f:field ref="CCAPRECONFIG_15_1001_Land" text=""/>
    <f:field ref="CCAPRECONFIG_15_1001_Email" text="daniela.rabl-pirker@stmk.gv.at"/>
    <f:field ref="CCAPRECONFIG_15_1001_Postalische_Adresse" text="Frau&#10;Hofrätin&#10;Mag. Daniela Rabl-Pirker, LL.M.&#10;Bezirkshauptmannschaft Bruck-Mürzzuschlag&#10;Dr.-Theodor-Körner-Straße 34 /III/314&#10;8600 Bruck an der Mur"/>
    <f:field ref="CCAPRECONFIG_15_1001_Adresse" text="Dr.-Theodor-Körner-Straße 34/III/314"/>
    <f:field ref="CCAPRECONFIG_15_1001_Fax" text="+43 (3862) 899-550"/>
    <f:field ref="CCAPRECONFIG_15_1001_Telefon" text="+43 (3862) 899-290"/>
    <f:field ref="CCAPRECONFIG_15_1001_Geburtsdatum" text=""/>
    <f:field ref="CCAPRECONFIG_15_1001_Sozialversicherungsnummer" text=""/>
    <f:field ref="CCAPRECONFIG_15_1001_Berufstitel" text="Hof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Bruck-Mürzzuschla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5">
    <f:field ref="CCAPRECONFIG_15_1001_Anrede" text="Sehr geehrte Frau Mag. Spann" edit="true"/>
    <f:field ref="CCAPRECONFIG_15_1001_Anrede_Briefkopf" text="Frau Mag. Henrike Spann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Henrike" edit="true"/>
    <f:field ref="CCAPRECONFIG_15_1001_Nachname" text="Spann" edit="true"/>
    <f:field ref="CCAPRECONFIG_15_1001_zH" text="" edit="true"/>
    <f:field ref="CCAPRECONFIG_15_1001_Geschlecht" text="Weiblich"/>
    <f:field ref="CCAPRECONFIG_15_1001_Strasse" text="Bismarckstraße 11-13"/>
    <f:field ref="CCAPRECONFIG_15_1001_Hausnummer" text=""/>
    <f:field ref="CCAPRECONFIG_15_1001_Stiege" text=""/>
    <f:field ref="CCAPRECONFIG_15_1001_Stock" text=""/>
    <f:field ref="CCAPRECONFIG_15_1001_Tuer" text="EG/106"/>
    <f:field ref="CCAPRECONFIG_15_1001_Postfach" text=""/>
    <f:field ref="CCAPRECONFIG_15_1001_Postleitzahl" text="8330"/>
    <f:field ref="CCAPRECONFIG_15_1001_Ort" text="Feldbach"/>
    <f:field ref="CCAPRECONFIG_15_1001_Land" text=""/>
    <f:field ref="CCAPRECONFIG_15_1001_Email" text="henrike.spann@stmk.gv.at"/>
    <f:field ref="CCAPRECONFIG_15_1001_Postalische_Adresse" text="Frau&#10;Oberregierungsrätin&#10;Mag. Henrike Spann&#10;Bezirkshauptmannschaft Südoststeiermark&#10;Bismarckstraße 11-13 /EG/106&#10;8330 Feldbach"/>
    <f:field ref="CCAPRECONFIG_15_1001_Adresse" text="Bismarckstraße 11-13/EG/106"/>
    <f:field ref="CCAPRECONFIG_15_1001_Fax" text="+43 (3152) 2511-550"/>
    <f:field ref="CCAPRECONFIG_15_1001_Telefon" text="+43 (3152) 2511-230"/>
    <f:field ref="CCAPRECONFIG_15_1001_Geburtsdatum" text=""/>
    <f:field ref="CCAPRECONFIG_15_1001_Sozialversicherungsnummer" text=""/>
    <f:field ref="CCAPRECONFIG_15_1001_Berufstitel" text="Oberregierung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Südoststeiermark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6">
    <f:field ref="CCAPRECONFIG_15_1001_Anrede" text="Frau Mag. Kirchengast" edit="true"/>
    <f:field ref="CCAPRECONFIG_15_1001_Anrede_Briefkopf" text="Frau Mag. Gudrun Kirchengast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Gudrun" edit="true"/>
    <f:field ref="CCAPRECONFIG_15_1001_Nachname" text="Kirchengast" edit="true"/>
    <f:field ref="CCAPRECONFIG_15_1001_zH" text="" edit="true"/>
    <f:field ref="CCAPRECONFIG_15_1001_Geschlecht" text="Weiblich"/>
    <f:field ref="CCAPRECONFIG_15_1001_Strasse" text="Kaiserfeldgasse"/>
    <f:field ref="CCAPRECONFIG_15_1001_Hausnummer" text="25"/>
    <f:field ref="CCAPRECONFIG_15_1001_Stiege" text=""/>
    <f:field ref="CCAPRECONFIG_15_1001_Stock" text="3"/>
    <f:field ref="CCAPRECONFIG_15_1001_Tuer" text="301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gudrun.kirchengast@stadt.graz.at"/>
    <f:field ref="CCAPRECONFIG_15_1001_Postalische_Adresse" text="Frau&#10;Mag. Gudrun Kirchengast&#10;Kaiserfeldgasse 25/3/301&#10;8010 Graz"/>
    <f:field ref="CCAPRECONFIG_15_1001_Adresse" text="Kaiserfeldgasse 25/3/301"/>
    <f:field ref="CCAPRECONFIG_15_1001_Fax" text=""/>
    <f:field ref="CCAPRECONFIG_15_1001_Telefon" text="0316/872 311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7">
    <f:field ref="CCAPRECONFIG_15_1001_Anrede" text="Sehr geehrte Frau Mag. Wachlinger" edit="true"/>
    <f:field ref="CCAPRECONFIG_15_1001_Anrede_Briefkopf" text="Frau Mag. Brigitte Wachling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Brigitte" edit="true"/>
    <f:field ref="CCAPRECONFIG_15_1001_Nachname" text="Wachlinger" edit="true"/>
    <f:field ref="CCAPRECONFIG_15_1001_zH" text="" edit="true"/>
    <f:field ref="CCAPRECONFIG_15_1001_Geschlecht" text="Weiblich"/>
    <f:field ref="CCAPRECONFIG_15_1001_Strasse" text="Hauptplatz 12"/>
    <f:field ref="CCAPRECONFIG_15_1001_Hausnummer" text=""/>
    <f:field ref="CCAPRECONFIG_15_1001_Stiege" text=""/>
    <f:field ref="CCAPRECONFIG_15_1001_Stock" text=""/>
    <f:field ref="CCAPRECONFIG_15_1001_Tuer" text="DG/317"/>
    <f:field ref="CCAPRECONFIG_15_1001_Postfach" text=""/>
    <f:field ref="CCAPRECONFIG_15_1001_Postleitzahl" text="8940"/>
    <f:field ref="CCAPRECONFIG_15_1001_Ort" text="Liezen"/>
    <f:field ref="CCAPRECONFIG_15_1001_Land" text=""/>
    <f:field ref="CCAPRECONFIG_15_1001_Email" text="brigitte.wachlinger@stmk.gv.at"/>
    <f:field ref="CCAPRECONFIG_15_1001_Postalische_Adresse" text="Frau&#10;Mag. Brigitte Wachlinger&#10;Bezirkshauptmannschaft Liezen&#10;Hauptplatz 12 /DG/317&#10;8940 Liezen"/>
    <f:field ref="CCAPRECONFIG_15_1001_Adresse" text="Hauptplatz 12/DG/317"/>
    <f:field ref="CCAPRECONFIG_15_1001_Fax" text="+43 (3612) 2801-550"/>
    <f:field ref="CCAPRECONFIG_15_1001_Telefon" text="+43 (3612) 2801-38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iezen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8">
    <f:field ref="CCAPRECONFIG_15_1001_Anrede" text="Sehr geehrte Frau Wonisch" edit="true"/>
    <f:field ref="CCAPRECONFIG_15_1001_Anrede_Briefkopf" text="Frau Dorothea Wonisch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Dorothea" edit="true"/>
    <f:field ref="CCAPRECONFIG_15_1001_Nachname" text="Wonisch" edit="true"/>
    <f:field ref="CCAPRECONFIG_15_1001_zH" text="" edit="true"/>
    <f:field ref="CCAPRECONFIG_15_1001_Geschlecht" text="Weiblich"/>
    <f:field ref="CCAPRECONFIG_15_1001_Strasse" text="Kada-Gasse 12"/>
    <f:field ref="CCAPRECONFIG_15_1001_Hausnummer" text=""/>
    <f:field ref="CCAPRECONFIG_15_1001_Stiege" text=""/>
    <f:field ref="CCAPRECONFIG_15_1001_Stock" text=""/>
    <f:field ref="CCAPRECONFIG_15_1001_Tuer" text="I/26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dorothea.wonisch@stmk.gv.at"/>
    <f:field ref="CCAPRECONFIG_15_1001_Postalische_Adresse" text="Frau&#10;Amtsrätin&#10;Dorothea Wonisch&#10;Bezirkshauptmannschaft Leibnitz&#10;Kada-Gasse 12 /I/26&#10;8430 Leibnitz"/>
    <f:field ref="CCAPRECONFIG_15_1001_Adresse" text="Kada-Gasse 12/I/26"/>
    <f:field ref="CCAPRECONFIG_15_1001_Fax" text="+43 (3452) 82911-550"/>
    <f:field ref="CCAPRECONFIG_15_1001_Telefon" text="+43 (3452) 82911-243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ibnit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9">
    <f:field ref="CCAPRECONFIG_15_1001_Anrede" text="Sehr geehrte Frau Mag. Hofer-Zechner" edit="true"/>
    <f:field ref="CCAPRECONFIG_15_1001_Anrede_Briefkopf" text="Frau Mag. Jutta Hofer-Zechn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Jutta" edit="true"/>
    <f:field ref="CCAPRECONFIG_15_1001_Nachname" text="Hofer-Zechner" edit="true"/>
    <f:field ref="CCAPRECONFIG_15_1001_zH" text="" edit="true"/>
    <f:field ref="CCAPRECONFIG_15_1001_Geschlecht" text="Weiblich"/>
    <f:field ref="CCAPRECONFIG_15_1001_Strasse" text="Bahnhofviertel 7"/>
    <f:field ref="CCAPRECONFIG_15_1001_Hausnummer" text=""/>
    <f:field ref="CCAPRECONFIG_15_1001_Stiege" text=""/>
    <f:field ref="CCAPRECONFIG_15_1001_Stock" text=""/>
    <f:field ref="CCAPRECONFIG_15_1001_Tuer" text="I/103"/>
    <f:field ref="CCAPRECONFIG_15_1001_Postfach" text=""/>
    <f:field ref="CCAPRECONFIG_15_1001_Postleitzahl" text="8850"/>
    <f:field ref="CCAPRECONFIG_15_1001_Ort" text="Murau"/>
    <f:field ref="CCAPRECONFIG_15_1001_Land" text=""/>
    <f:field ref="CCAPRECONFIG_15_1001_Email" text="jutta.hofer-zechner@stmk.gv.at"/>
    <f:field ref="CCAPRECONFIG_15_1001_Postalische_Adresse" text="Frau&#10;Mag. Jutta Hofer-Zechner&#10;Bezirkshauptmannschaft Murau&#10;Bahnhofviertel 7 /I/103&#10;8850 Murau"/>
    <f:field ref="CCAPRECONFIG_15_1001_Adresse" text="Bahnhofviertel 7/I/103"/>
    <f:field ref="CCAPRECONFIG_15_1001_Fax" text="+43 (3532) 2101-550"/>
    <f:field ref="CCAPRECONFIG_15_1001_Telefon" text="+43 (3532) 2101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Murau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0">
    <f:field ref="CCAPRECONFIG_15_1001_Anrede" text="Sehr geehrter Herr Mag. Heidinger" edit="true"/>
    <f:field ref="CCAPRECONFIG_15_1001_Anrede_Briefkopf" text="Herr Mag. Marc Heiding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Marc" edit="true"/>
    <f:field ref="CCAPRECONFIG_15_1001_Nachname" text="Heidinger" edit="true"/>
    <f:field ref="CCAPRECONFIG_15_1001_zH" text="" edit="true"/>
    <f:field ref="CCAPRECONFIG_15_1001_Geschlecht" text="Männlich"/>
    <f:field ref="CCAPRECONFIG_15_1001_Strasse" text="Bahnhofgürtel 85"/>
    <f:field ref="CCAPRECONFIG_15_1001_Hausnummer" text=""/>
    <f:field ref="CCAPRECONFIG_15_1001_Stiege" text=""/>
    <f:field ref="CCAPRECONFIG_15_1001_Stock" text=""/>
    <f:field ref="CCAPRECONFIG_15_1001_Tuer" text="4.OG/452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marc.heidinger@stmk.gv.at"/>
    <f:field ref="CCAPRECONFIG_15_1001_Postalische_Adresse" text="Herrn&#10;Mag. Marc Heidinger&#10;Bezirkshauptmannschaft Graz-Umgebung&#10;Bahnhofgürtel 85 /4.OG/452&#10;8020 Graz"/>
    <f:field ref="CCAPRECONFIG_15_1001_Adresse" text="Bahnhofgürtel 85/4.OG/452"/>
    <f:field ref="CCAPRECONFIG_15_1001_Fax" text="+43 (316) 7075-333"/>
    <f:field ref="CCAPRECONFIG_15_1001_Telefon" text="+43 (316) 7075-50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Graz-Umgebun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1">
    <f:field ref="CCAPRECONFIG_15_1001_Anrede" text="Sehr geehrte Frau Mag.(FH) Fuchs" edit="true"/>
    <f:field ref="CCAPRECONFIG_15_1001_Anrede_Briefkopf" text="Frau Mag.(FH) Gerda Fuchs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Gerda" edit="true"/>
    <f:field ref="CCAPRECONFIG_15_1001_Nachname" text="Fuchs" edit="true"/>
    <f:field ref="CCAPRECONFIG_15_1001_zH" text="" edit="true"/>
    <f:field ref="CCAPRECONFIG_15_1001_Geschlecht" text="Weiblich"/>
    <f:field ref="CCAPRECONFIG_15_1001_Strasse" text="Rochusplatz 2"/>
    <f:field ref="CCAPRECONFIG_15_1001_Hausnummer" text=""/>
    <f:field ref="CCAPRECONFIG_15_1001_Stiege" text=""/>
    <f:field ref="CCAPRECONFIG_15_1001_Stock" text=""/>
    <f:field ref="CCAPRECONFIG_15_1001_Tuer" text="I/112"/>
    <f:field ref="CCAPRECONFIG_15_1001_Postfach" text=""/>
    <f:field ref="CCAPRECONFIG_15_1001_Postleitzahl" text="8230"/>
    <f:field ref="CCAPRECONFIG_15_1001_Ort" text="Hartberg"/>
    <f:field ref="CCAPRECONFIG_15_1001_Land" text=""/>
    <f:field ref="CCAPRECONFIG_15_1001_Email" text="gerda.fuchs@stmk.gv.at"/>
    <f:field ref="CCAPRECONFIG_15_1001_Postalische_Adresse" text="Frau&#10;Amtsrätin Dipl. Sozialarbeiterin&#10;Mag.(FH) Gerda Fuchs&#10;Bezirkshauptmannschaft Hartberg-Fürstenfeld&#10;Rochusplatz 2 /I/112&#10;8230 Hartberg"/>
    <f:field ref="CCAPRECONFIG_15_1001_Adresse" text="Rochusplatz 2/I/112"/>
    <f:field ref="CCAPRECONFIG_15_1001_Fax" text="+43 (3332) 606-550"/>
    <f:field ref="CCAPRECONFIG_15_1001_Telefon" text="+43 (3332) 606-144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Hartberg-Fürstenfeld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2">
    <f:field ref="CCAPRECONFIG_15_1001_Anrede" text="Sehr geehrte Frau Galler" edit="true"/>
    <f:field ref="CCAPRECONFIG_15_1001_Anrede_Briefkopf" text="Frau Waltraud Gall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Waltraud" edit="true"/>
    <f:field ref="CCAPRECONFIG_15_1001_Nachname" text="Galler" edit="true"/>
    <f:field ref="CCAPRECONFIG_15_1001_zH" text="" edit="true"/>
    <f:field ref="CCAPRECONFIG_15_1001_Geschlecht" text="Weiblich"/>
    <f:field ref="CCAPRECONFIG_15_1001_Strasse" text="Peter Tunner-Straße 6"/>
    <f:field ref="CCAPRECONFIG_15_1001_Hausnummer" text=""/>
    <f:field ref="CCAPRECONFIG_15_1001_Stiege" text=""/>
    <f:field ref="CCAPRECONFIG_15_1001_Stock" text=""/>
    <f:field ref="CCAPRECONFIG_15_1001_Tuer" text="I/107"/>
    <f:field ref="CCAPRECONFIG_15_1001_Postfach" text=""/>
    <f:field ref="CCAPRECONFIG_15_1001_Postleitzahl" text="8700"/>
    <f:field ref="CCAPRECONFIG_15_1001_Ort" text="Leoben"/>
    <f:field ref="CCAPRECONFIG_15_1001_Land" text=""/>
    <f:field ref="CCAPRECONFIG_15_1001_Email" text="waltraud.galler@stmk.gv.at"/>
    <f:field ref="CCAPRECONFIG_15_1001_Postalische_Adresse" text="Frau&#10;Amtsrätin Dipl. Sozialarbeiterin&#10;Waltraud Galler&#10;Bezirkshauptmannschaft Leoben&#10;Peter Tunner-Straße 6 /I/107&#10;8700 Leoben"/>
    <f:field ref="CCAPRECONFIG_15_1001_Adresse" text="Peter Tunner-Straße 6/I/107"/>
    <f:field ref="CCAPRECONFIG_15_1001_Fax" text="+43 (3842) 45571-550"/>
    <f:field ref="CCAPRECONFIG_15_1001_Telefon" text="+43 (3842) 45571-226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oben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3">
    <f:field ref="CCAPRECONFIG_15_1001_Anrede" text="Sehr geehrte Frau Domenek-Thurner" edit="true"/>
    <f:field ref="CCAPRECONFIG_15_1001_Anrede_Briefkopf" text="Frau Christine Domenek-Thurner BSc MSc MA "/>
    <f:field ref="CCAPRECONFIG_15_1001_Geschlecht_Anrede" text="Frau "/>
    <f:field ref="CCAPRECONFIG_15_1001_Titel" text="" edit="true"/>
    <f:field ref="CCAPRECONFIG_15_1001_Nachgestellter_Titel" text="BSc MSc MA" edit="true"/>
    <f:field ref="CCAPRECONFIG_15_1001_Vorname" text="Christine" edit="true"/>
    <f:field ref="CCAPRECONFIG_15_1001_Nachname" text="Domenek-Thurner" edit="true"/>
    <f:field ref="CCAPRECONFIG_15_1001_zH" text="" edit="true"/>
    <f:field ref="CCAPRECONFIG_15_1001_Geschlecht" text="Weiblich"/>
    <f:field ref="CCAPRECONFIG_15_1001_Strasse" text="Dr.-Theodor-Körner-Straße 34"/>
    <f:field ref="CCAPRECONFIG_15_1001_Hausnummer" text=""/>
    <f:field ref="CCAPRECONFIG_15_1001_Stiege" text=""/>
    <f:field ref="CCAPRECONFIG_15_1001_Stock" text=""/>
    <f:field ref="CCAPRECONFIG_15_1001_Tuer" text="III/319"/>
    <f:field ref="CCAPRECONFIG_15_1001_Postfach" text=""/>
    <f:field ref="CCAPRECONFIG_15_1001_Postleitzahl" text="8600"/>
    <f:field ref="CCAPRECONFIG_15_1001_Ort" text="Bruck an der Mur"/>
    <f:field ref="CCAPRECONFIG_15_1001_Land" text=""/>
    <f:field ref="CCAPRECONFIG_15_1001_Email" text="christine.domenek-thurner@stmk.gv.at"/>
    <f:field ref="CCAPRECONFIG_15_1001_Postalische_Adresse" text="Frau&#10;Christine Domenek-Thurner, BSc MSc MA&#10;Bezirkshauptmannschaft Bruck-Mürzzuschlag&#10;Dr.-Theodor-Körner-Straße 34 /III/319&#10;8600 Bruck an der Mur"/>
    <f:field ref="CCAPRECONFIG_15_1001_Adresse" text="Dr.-Theodor-Körner-Straße 34/III/319"/>
    <f:field ref="CCAPRECONFIG_15_1001_Fax" text="+43 (3862) 899-550"/>
    <f:field ref="CCAPRECONFIG_15_1001_Telefon" text="+43 (3862) 899-18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Bruck-Mürzzuschla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4">
    <f:field ref="CCAPRECONFIG_15_1001_Anrede" text="Sehr geehrter Herr Ofner" edit="true"/>
    <f:field ref="CCAPRECONFIG_15_1001_Anrede_Briefkopf" text="Herr Martin Ofner "/>
    <f:field ref="CCAPRECONFIG_15_1001_Geschlecht_Anrede" text="Herr "/>
    <f:field ref="CCAPRECONFIG_15_1001_Titel" text="" edit="true"/>
    <f:field ref="CCAPRECONFIG_15_1001_Nachgestellter_Titel" text="" edit="true"/>
    <f:field ref="CCAPRECONFIG_15_1001_Vorname" text="Martin" edit="true"/>
    <f:field ref="CCAPRECONFIG_15_1001_Nachname" text="Ofner" edit="true"/>
    <f:field ref="CCAPRECONFIG_15_1001_zH" text="" edit="true"/>
    <f:field ref="CCAPRECONFIG_15_1001_Geschlecht" text="Männlich"/>
    <f:field ref="CCAPRECONFIG_15_1001_Strasse" text="Hauptplatz 22"/>
    <f:field ref="CCAPRECONFIG_15_1001_Hausnummer" text=""/>
    <f:field ref="CCAPRECONFIG_15_1001_Stiege" text=""/>
    <f:field ref="CCAPRECONFIG_15_1001_Stock" text=""/>
    <f:field ref="CCAPRECONFIG_15_1001_Tuer" text="II/207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martin.ofner@stmk.gv.at"/>
    <f:field ref="CCAPRECONFIG_15_1001_Postalische_Adresse" text="Herrn&#10;Amtsrat Dipl. Sozialarbeiter&#10;Martin Ofner&#10;Bezirkshauptmannschaft Leibnitz&#10;Hauptplatz 22 /II/207&#10;8430 Leibnitz"/>
    <f:field ref="CCAPRECONFIG_15_1001_Adresse" text="Hauptplatz 22/II/207"/>
    <f:field ref="CCAPRECONFIG_15_1001_Fax" text="+43 (3452) 82911-550"/>
    <f:field ref="CCAPRECONFIG_15_1001_Telefon" text="+43 (3452) 82911-219"/>
    <f:field ref="CCAPRECONFIG_15_1001_Geburtsdatum" text=""/>
    <f:field ref="CCAPRECONFIG_15_1001_Sozialversicherungsnummer" text=""/>
    <f:field ref="CCAPRECONFIG_15_1001_Berufstitel" text="Amtsrat"/>
    <f:field ref="CCAPRECONFIG_15_1001_Funktionsbezeichnung" text="Dipl. Sozialarbeiter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ibnit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5">
    <f:field ref="CCAPRECONFIG_15_1001_Anrede" text="Sehr geehrter Herr Huber MA" edit="true"/>
    <f:field ref="CCAPRECONFIG_15_1001_Anrede_Briefkopf" text="Herr Sebastian Huber MA "/>
    <f:field ref="CCAPRECONFIG_15_1001_Geschlecht_Anrede" text="Herr "/>
    <f:field ref="CCAPRECONFIG_15_1001_Titel" text="" edit="true"/>
    <f:field ref="CCAPRECONFIG_15_1001_Nachgestellter_Titel" text="MA" edit="true"/>
    <f:field ref="CCAPRECONFIG_15_1001_Vorname" text="Sebastian" edit="true"/>
    <f:field ref="CCAPRECONFIG_15_1001_Nachname" text="Huber" edit="true"/>
    <f:field ref="CCAPRECONFIG_15_1001_zH" text="" edit="true"/>
    <f:field ref="CCAPRECONFIG_15_1001_Geschlecht" text="Männlich"/>
    <f:field ref="CCAPRECONFIG_15_1001_Strasse" text="Schillerstraße 10"/>
    <f:field ref="CCAPRECONFIG_15_1001_Hausnummer" text=""/>
    <f:field ref="CCAPRECONFIG_15_1001_Stiege" text=""/>
    <f:field ref="CCAPRECONFIG_15_1001_Stock" text=""/>
    <f:field ref="CCAPRECONFIG_15_1001_Tuer" text="I/18"/>
    <f:field ref="CCAPRECONFIG_15_1001_Postfach" text=""/>
    <f:field ref="CCAPRECONFIG_15_1001_Postleitzahl" text="8570"/>
    <f:field ref="CCAPRECONFIG_15_1001_Ort" text="Voitsberg"/>
    <f:field ref="CCAPRECONFIG_15_1001_Land" text=""/>
    <f:field ref="CCAPRECONFIG_15_1001_Email" text="sebastian.huber@stmk.gv.at"/>
    <f:field ref="CCAPRECONFIG_15_1001_Postalische_Adresse" text="Herrn&#10;Sebastian Huber, MA&#10;Bezirkshauptmannschaft Voitsberg&#10;Schillerstraße 10 /I/18&#10;8570 Voitsberg"/>
    <f:field ref="CCAPRECONFIG_15_1001_Adresse" text="Schillerstraße 10/I/18"/>
    <f:field ref="CCAPRECONFIG_15_1001_Fax" text="+43 (3142) 21520-550"/>
    <f:field ref="CCAPRECONFIG_15_1001_Telefon" text="+43 (3142) 21520-299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Voit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6">
    <f:field ref="CCAPRECONFIG_15_1001_Anrede" text="Sehr geehrte Frau Pichler" edit="true"/>
    <f:field ref="CCAPRECONFIG_15_1001_Anrede_Briefkopf" text="Frau Maria Pichl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Maria" edit="true"/>
    <f:field ref="CCAPRECONFIG_15_1001_Nachname" text="Pichler" edit="true"/>
    <f:field ref="CCAPRECONFIG_15_1001_zH" text="" edit="true"/>
    <f:field ref="CCAPRECONFIG_15_1001_Geschlecht" text="Weiblich"/>
    <f:field ref="CCAPRECONFIG_15_1001_Strasse" text="Kirchengasse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30"/>
    <f:field ref="CCAPRECONFIG_15_1001_Ort" text="Deutschlandsberg"/>
    <f:field ref="CCAPRECONFIG_15_1001_Land" text=""/>
    <f:field ref="CCAPRECONFIG_15_1001_Email" text="maria.pichler@stmk.gv.at"/>
    <f:field ref="CCAPRECONFIG_15_1001_Postalische_Adresse" text="Frau&#10;Amtsrätin Dipl. Sozialarbeiterin&#10;Maria Pichler&#10;Bezirkshauptmannschaft Deutschlandsberg&#10;Kirchengasse 12 &#10;8530 Deutschlandsberg"/>
    <f:field ref="CCAPRECONFIG_15_1001_Adresse" text="Kirchengasse 12"/>
    <f:field ref="CCAPRECONFIG_15_1001_Fax" text="+43 (3462) 2606-550"/>
    <f:field ref="CCAPRECONFIG_15_1001_Telefon" text="+43 (3462) 2606-290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Deutschland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7">
    <f:field ref="CCAPRECONFIG_15_1001_Anrede" text="Sehr geehrte Frau Reith" edit="true"/>
    <f:field ref="CCAPRECONFIG_15_1001_Anrede_Briefkopf" text="Frau Simone Reith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Simone" edit="true"/>
    <f:field ref="CCAPRECONFIG_15_1001_Nachname" text="Reith" edit="true"/>
    <f:field ref="CCAPRECONFIG_15_1001_zH" text="" edit="true"/>
    <f:field ref="CCAPRECONFIG_15_1001_Geschlecht" text="Weiblich"/>
    <f:field ref="CCAPRECONFIG_15_1001_Strasse" text="Hauptplatz 12"/>
    <f:field ref="CCAPRECONFIG_15_1001_Hausnummer" text=""/>
    <f:field ref="CCAPRECONFIG_15_1001_Stiege" text=""/>
    <f:field ref="CCAPRECONFIG_15_1001_Stock" text=""/>
    <f:field ref="CCAPRECONFIG_15_1001_Tuer" text="3.OG/300"/>
    <f:field ref="CCAPRECONFIG_15_1001_Postfach" text=""/>
    <f:field ref="CCAPRECONFIG_15_1001_Postleitzahl" text="8940"/>
    <f:field ref="CCAPRECONFIG_15_1001_Ort" text="Liezen"/>
    <f:field ref="CCAPRECONFIG_15_1001_Land" text=""/>
    <f:field ref="CCAPRECONFIG_15_1001_Email" text="simone.reith@stmk.gv.at"/>
    <f:field ref="CCAPRECONFIG_15_1001_Postalische_Adresse" text="Frau&#10;Simone Reith&#10;Bezirkshauptmannschaft Liezen&#10;Hauptplatz 12 /3.OG/300&#10;8940 Liezen"/>
    <f:field ref="CCAPRECONFIG_15_1001_Adresse" text="Hauptplatz 12/3.OG/300"/>
    <f:field ref="CCAPRECONFIG_15_1001_Fax" text="+43 (3612) 2801-550"/>
    <f:field ref="CCAPRECONFIG_15_1001_Telefon" text="+43 (3612) 2801-39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iezen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8">
    <f:field ref="CCAPRECONFIG_15_1001_Anrede" text="Sehr geehrte Frau Spirk" edit="true"/>
    <f:field ref="CCAPRECONFIG_15_1001_Anrede_Briefkopf" text="Frau Barbara Spirk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Barbara" edit="true"/>
    <f:field ref="CCAPRECONFIG_15_1001_Nachname" text="Spirk" edit="true"/>
    <f:field ref="CCAPRECONFIG_15_1001_zH" text="" edit="true"/>
    <f:field ref="CCAPRECONFIG_15_1001_Geschlecht" text="Weiblich"/>
    <f:field ref="CCAPRECONFIG_15_1001_Strasse" text="Bahnhofgürtel 85"/>
    <f:field ref="CCAPRECONFIG_15_1001_Hausnummer" text=""/>
    <f:field ref="CCAPRECONFIG_15_1001_Stiege" text=""/>
    <f:field ref="CCAPRECONFIG_15_1001_Stock" text=""/>
    <f:field ref="CCAPRECONFIG_15_1001_Tuer" text="4.OG/409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barbara.spirk@stmk.gv.at"/>
    <f:field ref="CCAPRECONFIG_15_1001_Postalische_Adresse" text="Frau&#10;Amtsrätin Dipl. Sozialarbeiterin&#10;Barbara Spirk&#10;Bezirkshauptmannschaft Graz-Umgebung&#10;Bahnhofgürtel 85 /4.OG/409&#10;8020 Graz"/>
    <f:field ref="CCAPRECONFIG_15_1001_Adresse" text="Bahnhofgürtel 85/4.OG/409"/>
    <f:field ref="CCAPRECONFIG_15_1001_Fax" text="+43 (316) 7075-333"/>
    <f:field ref="CCAPRECONFIG_15_1001_Telefon" text="+43 (316) 7075-526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Graz-Umgebun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9">
    <f:field ref="CCAPRECONFIG_15_1001_Anrede" text="Sehr geehrte Frau Kammel-Bornemann" edit="true"/>
    <f:field ref="CCAPRECONFIG_15_1001_Anrede_Briefkopf" text="Frau Susanne Kammel-Bornemann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Susanne" edit="true"/>
    <f:field ref="CCAPRECONFIG_15_1001_Nachname" text="Kammel-Bornemann" edit="true"/>
    <f:field ref="CCAPRECONFIG_15_1001_zH" text="" edit="true"/>
    <f:field ref="CCAPRECONFIG_15_1001_Geschlecht" text="Weiblich"/>
    <f:field ref="CCAPRECONFIG_15_1001_Strasse" text="Hauptplatz 34"/>
    <f:field ref="CCAPRECONFIG_15_1001_Hausnummer" text=""/>
    <f:field ref="CCAPRECONFIG_15_1001_Stiege" text=""/>
    <f:field ref="CCAPRECONFIG_15_1001_Stock" text=""/>
    <f:field ref="CCAPRECONFIG_15_1001_Tuer" text="EG/3"/>
    <f:field ref="CCAPRECONFIG_15_1001_Postfach" text=""/>
    <f:field ref="CCAPRECONFIG_15_1001_Postleitzahl" text="8490"/>
    <f:field ref="CCAPRECONFIG_15_1001_Ort" text="Bad Radkersburg"/>
    <f:field ref="CCAPRECONFIG_15_1001_Land" text=""/>
    <f:field ref="CCAPRECONFIG_15_1001_Email" text="susanne.kammel-bornemann@stmk.gv.at"/>
    <f:field ref="CCAPRECONFIG_15_1001_Postalische_Adresse" text="Frau&#10;Susanne Kammel-Bornemann&#10;Bezirkshauptmannschaft Südoststeiermark&#10;Hauptplatz 34 /EG/3&#10;8490 Bad Radkersburg"/>
    <f:field ref="CCAPRECONFIG_15_1001_Adresse" text="Hauptplatz 34/EG/3"/>
    <f:field ref="CCAPRECONFIG_15_1001_Fax" text="+43 (3152) 2511-550"/>
    <f:field ref="CCAPRECONFIG_15_1001_Telefon" text="+43 (3152) 2511-47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Südoststeiermark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0">
    <f:field ref="CCAPRECONFIG_15_1001_Anrede" text="Sehr geehrte Damen und Herren" edit="true"/>
    <f:field ref="CCAPRECONFIG_15_1001_Anrede_Briefkopf" text="Mag. Gudrun Painsi "/>
    <f:field ref="CCAPRECONFIG_15_1001_Geschlecht_Anrede" text=""/>
    <f:field ref="CCAPRECONFIG_15_1001_Titel" text="Mag." edit="true"/>
    <f:field ref="CCAPRECONFIG_15_1001_Nachgestellter_Titel" text="" edit="true"/>
    <f:field ref="CCAPRECONFIG_15_1001_Vorname" text="Gudrun" edit="true"/>
    <f:field ref="CCAPRECONFIG_15_1001_Nachname" text="Painsi" edit="true"/>
    <f:field ref="CCAPRECONFIG_15_1001_zH" text="" edit="true"/>
    <f:field ref="CCAPRECONFIG_15_1001_Geschlecht" text=""/>
    <f:field ref="CCAPRECONFIG_15_1001_Strasse" text="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"/>
    <f:field ref="CCAPRECONFIG_15_1001_Ort" text=""/>
    <f:field ref="CCAPRECONFIG_15_1001_Land" text=""/>
    <f:field ref="CCAPRECONFIG_15_1001_Email" text="gudrun.painsi@stadt.graz.at"/>
    <f:field ref="CCAPRECONFIG_15_1001_Postalische_Adresse" text="Mag. Gudrun Painsi&#10;"/>
    <f:field ref="CCAPRECONFIG_15_1001_Adresse" text="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1">
    <f:field ref="CCAPRECONFIG_15_1001_Anrede" text="Sehr geehrte Frau Steiner MA" edit="true"/>
    <f:field ref="CCAPRECONFIG_15_1001_Anrede_Briefkopf" text="Frau Judith Steiner MA "/>
    <f:field ref="CCAPRECONFIG_15_1001_Geschlecht_Anrede" text="Frau "/>
    <f:field ref="CCAPRECONFIG_15_1001_Titel" text="" edit="true"/>
    <f:field ref="CCAPRECONFIG_15_1001_Nachgestellter_Titel" text="MA" edit="true"/>
    <f:field ref="CCAPRECONFIG_15_1001_Vorname" text="Judith" edit="true"/>
    <f:field ref="CCAPRECONFIG_15_1001_Nachname" text="Steiner" edit="true"/>
    <f:field ref="CCAPRECONFIG_15_1001_zH" text="" edit="true"/>
    <f:field ref="CCAPRECONFIG_15_1001_Geschlecht" text="Weiblich"/>
    <f:field ref="CCAPRECONFIG_15_1001_Strasse" text="Bahnhofviertel 7"/>
    <f:field ref="CCAPRECONFIG_15_1001_Hausnummer" text=""/>
    <f:field ref="CCAPRECONFIG_15_1001_Stiege" text=""/>
    <f:field ref="CCAPRECONFIG_15_1001_Stock" text=""/>
    <f:field ref="CCAPRECONFIG_15_1001_Tuer" text="I/104"/>
    <f:field ref="CCAPRECONFIG_15_1001_Postfach" text=""/>
    <f:field ref="CCAPRECONFIG_15_1001_Postleitzahl" text="8850"/>
    <f:field ref="CCAPRECONFIG_15_1001_Ort" text="Murau"/>
    <f:field ref="CCAPRECONFIG_15_1001_Land" text=""/>
    <f:field ref="CCAPRECONFIG_15_1001_Email" text="judith.steiner@stmk.gv.at"/>
    <f:field ref="CCAPRECONFIG_15_1001_Postalische_Adresse" text="Frau&#10;Judith Steiner, MA&#10;Bezirkshauptmannschaft Murau&#10;Bahnhofviertel 7 /I/104&#10;8850 Murau"/>
    <f:field ref="CCAPRECONFIG_15_1001_Adresse" text="Bahnhofviertel 7/I/104"/>
    <f:field ref="CCAPRECONFIG_15_1001_Fax" text="+43 (3532) 2101-550"/>
    <f:field ref="CCAPRECONFIG_15_1001_Telefon" text="+43 (3532) 2101-246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Murau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2">
    <f:field ref="CCAPRECONFIG_15_1001_Anrede" text="Sehr geehrte Frau Mag.(FH) Weißensteiner" edit="true"/>
    <f:field ref="CCAPRECONFIG_15_1001_Anrede_Briefkopf" text="Frau Mag.(FH) Gudrun Weißensteiner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Gudrun" edit="true"/>
    <f:field ref="CCAPRECONFIG_15_1001_Nachname" text="Weißensteiner" edit="true"/>
    <f:field ref="CCAPRECONFIG_15_1001_zH" text="" edit="true"/>
    <f:field ref="CCAPRECONFIG_15_1001_Geschlecht" text="Weiblich"/>
    <f:field ref="CCAPRECONFIG_15_1001_Strasse" text="Birkfelder Straße 28"/>
    <f:field ref="CCAPRECONFIG_15_1001_Hausnummer" text=""/>
    <f:field ref="CCAPRECONFIG_15_1001_Stiege" text=""/>
    <f:field ref="CCAPRECONFIG_15_1001_Stock" text=""/>
    <f:field ref="CCAPRECONFIG_15_1001_Tuer" text="3/305"/>
    <f:field ref="CCAPRECONFIG_15_1001_Postfach" text=""/>
    <f:field ref="CCAPRECONFIG_15_1001_Postleitzahl" text="8160"/>
    <f:field ref="CCAPRECONFIG_15_1001_Ort" text="Weiz"/>
    <f:field ref="CCAPRECONFIG_15_1001_Land" text=""/>
    <f:field ref="CCAPRECONFIG_15_1001_Email" text="gudrun.weiszensteiner@stmk.gv.at"/>
    <f:field ref="CCAPRECONFIG_15_1001_Postalische_Adresse" text="Frau&#10;Mag.(FH) Gudrun Weißensteiner&#10;Bezirkshauptmannschaft Weiz&#10;Birkfelder Straße 28 /3/305&#10;8160 Weiz"/>
    <f:field ref="CCAPRECONFIG_15_1001_Adresse" text="Birkfelder Straße 28/3/305"/>
    <f:field ref="CCAPRECONFIG_15_1001_Fax" text="+43 (3172) 600-550"/>
    <f:field ref="CCAPRECONFIG_15_1001_Telefon" text="+43 (3172) 600-35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Wei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3">
    <f:field ref="CCAPRECONFIG_15_1001_Anrede" text="Sehr geehrter Herr Sperdin BA" edit="true"/>
    <f:field ref="CCAPRECONFIG_15_1001_Anrede_Briefkopf" text="Herr Robert Sperdin BA "/>
    <f:field ref="CCAPRECONFIG_15_1001_Geschlecht_Anrede" text="Herr "/>
    <f:field ref="CCAPRECONFIG_15_1001_Titel" text="" edit="true"/>
    <f:field ref="CCAPRECONFIG_15_1001_Nachgestellter_Titel" text="BA" edit="true"/>
    <f:field ref="CCAPRECONFIG_15_1001_Vorname" text="Robert" edit="true"/>
    <f:field ref="CCAPRECONFIG_15_1001_Nachname" text="Sperdin" edit="true"/>
    <f:field ref="CCAPRECONFIG_15_1001_zH" text="" edit="true"/>
    <f:field ref="CCAPRECONFIG_15_1001_Geschlecht" text="Männlich"/>
    <f:field ref="CCAPRECONFIG_15_1001_Strasse" text="Anton-Regner-Straße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20"/>
    <f:field ref="CCAPRECONFIG_15_1001_Ort" text="Knittelfeld"/>
    <f:field ref="CCAPRECONFIG_15_1001_Land" text=""/>
    <f:field ref="CCAPRECONFIG_15_1001_Email" text="robert.sperdin@stmk.gv.at"/>
    <f:field ref="CCAPRECONFIG_15_1001_Postalische_Adresse" text="Herrn&#10;Robert Sperdin, BA&#10;Bezirkshauptmannschaft Murtal&#10;Anton-Regner-Straße 2 &#10;8720 Knittelfeld"/>
    <f:field ref="CCAPRECONFIG_15_1001_Adresse" text="Anton-Regner-Straße 2"/>
    <f:field ref="CCAPRECONFIG_15_1001_Fax" text="+43 (3572) 83201-490"/>
    <f:field ref="CCAPRECONFIG_15_1001_Telefon" text="+43 (3572) 83201-16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Murtal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4">
    <f:field ref="CCAPRECONFIG_15_1001_Anrede" text="Sehr geehrter Herr Mag.(FH) Astner" edit="true"/>
    <f:field ref="CCAPRECONFIG_15_1001_Anrede_Briefkopf" text="Herr Mag.(FH) Peter Astner "/>
    <f:field ref="CCAPRECONFIG_15_1001_Geschlecht_Anrede" text="Herr "/>
    <f:field ref="CCAPRECONFIG_15_1001_Titel" text="Mag.(FH)" edit="true"/>
    <f:field ref="CCAPRECONFIG_15_1001_Nachgestellter_Titel" text="" edit="true"/>
    <f:field ref="CCAPRECONFIG_15_1001_Vorname" text="Peter" edit="true"/>
    <f:field ref="CCAPRECONFIG_15_1001_Nachname" text="Astner" edit="true"/>
    <f:field ref="CCAPRECONFIG_15_1001_zH" text="" edit="true"/>
    <f:field ref="CCAPRECONFIG_15_1001_Geschlecht" text="Männlich"/>
    <f:field ref="CCAPRECONFIG_15_1001_Strasse" text="Hauptplatz 22"/>
    <f:field ref="CCAPRECONFIG_15_1001_Hausnummer" text=""/>
    <f:field ref="CCAPRECONFIG_15_1001_Stiege" text=""/>
    <f:field ref="CCAPRECONFIG_15_1001_Stock" text=""/>
    <f:field ref="CCAPRECONFIG_15_1001_Tuer" text="III/302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peter.astner@stmk.gv.at"/>
    <f:field ref="CCAPRECONFIG_15_1001_Postalische_Adresse" text="Herrn&#10;Mag.(FH) Peter Astner&#10;Bezirkshauptmannschaft Leibnitz&#10;Hauptplatz 22 /III/302&#10;8430 Leibnitz"/>
    <f:field ref="CCAPRECONFIG_15_1001_Adresse" text="Hauptplatz 22/III/302"/>
    <f:field ref="CCAPRECONFIG_15_1001_Fax" text="+43 (3452) 82911-550"/>
    <f:field ref="CCAPRECONFIG_15_1001_Telefon" text="+43 (3452) 82911-335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ibnit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5">
    <f:field ref="CCAPRECONFIG_15_1001_Anrede" text="Sehr geehrte Frau Tatscher MA" edit="true"/>
    <f:field ref="CCAPRECONFIG_15_1001_Anrede_Briefkopf" text="Frau Katharina Tatscher MA "/>
    <f:field ref="CCAPRECONFIG_15_1001_Geschlecht_Anrede" text="Frau "/>
    <f:field ref="CCAPRECONFIG_15_1001_Titel" text="" edit="true"/>
    <f:field ref="CCAPRECONFIG_15_1001_Nachgestellter_Titel" text="MA" edit="true"/>
    <f:field ref="CCAPRECONFIG_15_1001_Vorname" text="Katharina" edit="true"/>
    <f:field ref="CCAPRECONFIG_15_1001_Nachname" text="Tatscher" edit="true"/>
    <f:field ref="CCAPRECONFIG_15_1001_zH" text="" edit="true"/>
    <f:field ref="CCAPRECONFIG_15_1001_Geschlecht" text="Weiblich"/>
    <f:field ref="CCAPRECONFIG_15_1001_Strasse" text="Schillerstraße 10"/>
    <f:field ref="CCAPRECONFIG_15_1001_Hausnummer" text=""/>
    <f:field ref="CCAPRECONFIG_15_1001_Stiege" text=""/>
    <f:field ref="CCAPRECONFIG_15_1001_Stock" text=""/>
    <f:field ref="CCAPRECONFIG_15_1001_Tuer" text="I/21"/>
    <f:field ref="CCAPRECONFIG_15_1001_Postfach" text=""/>
    <f:field ref="CCAPRECONFIG_15_1001_Postleitzahl" text="8570"/>
    <f:field ref="CCAPRECONFIG_15_1001_Ort" text="Voitsberg"/>
    <f:field ref="CCAPRECONFIG_15_1001_Land" text=""/>
    <f:field ref="CCAPRECONFIG_15_1001_Email" text="katharina.tatscher@stmk.gv.at"/>
    <f:field ref="CCAPRECONFIG_15_1001_Postalische_Adresse" text="Frau&#10;Katharina Tatscher, MA&#10;Bezirkshauptmannschaft Voitsberg&#10;Schillerstraße 10 /I/21&#10;8570 Voitsberg"/>
    <f:field ref="CCAPRECONFIG_15_1001_Adresse" text="Schillerstraße 10/I/21"/>
    <f:field ref="CCAPRECONFIG_15_1001_Fax" text="+43 (3142) 21520-550"/>
    <f:field ref="CCAPRECONFIG_15_1001_Telefon" text="+43 (3142) 21520-29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Voit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6">
    <f:field ref="CCAPRECONFIG_15_1001_Anrede" text="Sehr geehrte Frau Mag. Auer" edit="true"/>
    <f:field ref="CCAPRECONFIG_15_1001_Anrede_Briefkopf" text="Frau Mag. Elisabeth Au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Elisabeth" edit="true"/>
    <f:field ref="CCAPRECONFIG_15_1001_Nachname" text="Au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3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elisabeth.auer@stmk.gv.at"/>
    <f:field ref="CCAPRECONFIG_15_1001_Postalische_Adresse" text="Frau&#10;Mag. Elisabeth Auer&#10;Abteilung 11 Soziales, Arbeit und Integration FA Soziales und Arbeit&#10;Hofgasse 12 /I/113&#10;8010 Graz"/>
    <f:field ref="CCAPRECONFIG_15_1001_Adresse" text="Hofgasse 12/I/113"/>
    <f:field ref="CCAPRECONFIG_15_1001_Fax" text="+43 (316) 877-2817"/>
    <f:field ref="CCAPRECONFIG_15_1001_Telefon" text="+43 (316) 877-425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7">
    <f:field ref="CCAPRECONFIG_15_1001_Anrede" text="Sehr geehrter Herr Binder" edit="true"/>
    <f:field ref="CCAPRECONFIG_15_1001_Anrede_Briefkopf" text="Herr Sebastian Binder "/>
    <f:field ref="CCAPRECONFIG_15_1001_Geschlecht_Anrede" text="Herr "/>
    <f:field ref="CCAPRECONFIG_15_1001_Titel" text="" edit="true"/>
    <f:field ref="CCAPRECONFIG_15_1001_Nachgestellter_Titel" text="" edit="true"/>
    <f:field ref="CCAPRECONFIG_15_1001_Vorname" text="Sebastian" edit="true"/>
    <f:field ref="CCAPRECONFIG_15_1001_Nachname" text="Bind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21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sebastian.binder@stmk.gv.at"/>
    <f:field ref="CCAPRECONFIG_15_1001_Postalische_Adresse" text="Herrn&#10;Amtsrat&#10;Sebastian Binder&#10;Abteilung 11 Soziales, Arbeit und Integration FA Soziales und Arbeit&#10;Hofgasse 12 /I/121&#10;8010 Graz"/>
    <f:field ref="CCAPRECONFIG_15_1001_Adresse" text="Hofgasse 12/I/121"/>
    <f:field ref="CCAPRECONFIG_15_1001_Fax" text="+43 (316) 877-3053"/>
    <f:field ref="CCAPRECONFIG_15_1001_Telefon" text="+43 (316) 877-4079"/>
    <f:field ref="CCAPRECONFIG_15_1001_Geburtsdatum" text=""/>
    <f:field ref="CCAPRECONFIG_15_1001_Sozialversicherungsnummer" text=""/>
    <f:field ref="CCAPRECONFIG_15_1001_Berufstitel" text="Amtsrat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8">
    <f:field ref="CCAPRECONFIG_15_1001_Anrede" text="Sehr geehrter Herr Dr. Buchinger" edit="true"/>
    <f:field ref="CCAPRECONFIG_15_1001_Anrede_Briefkopf" text="Herr Dr. Gerhard Buchinger "/>
    <f:field ref="CCAPRECONFIG_15_1001_Geschlecht_Anrede" text="Herr "/>
    <f:field ref="CCAPRECONFIG_15_1001_Titel" text="Dr." edit="true"/>
    <f:field ref="CCAPRECONFIG_15_1001_Nachgestellter_Titel" text="" edit="true"/>
    <f:field ref="CCAPRECONFIG_15_1001_Vorname" text="Gerhard" edit="true"/>
    <f:field ref="CCAPRECONFIG_15_1001_Nachname" text="Buching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6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gerhard.buchinger@stmk.gv.at"/>
    <f:field ref="CCAPRECONFIG_15_1001_Postalische_Adresse" text="Herrn&#10;Oberrat&#10;Dr. Gerhard Buchinger&#10;Abteilung 11 Soziales, Arbeit und Integration FA Soziales und Arbeit&#10;Hofgasse 12 /I/116A&#10;8010 Graz"/>
    <f:field ref="CCAPRECONFIG_15_1001_Adresse" text="Hofgasse 12/I/116A"/>
    <f:field ref="CCAPRECONFIG_15_1001_Fax" text="+43 (316) 877-6366"/>
    <f:field ref="CCAPRECONFIG_15_1001_Telefon" text="+43 (316) 877-6365"/>
    <f:field ref="CCAPRECONFIG_15_1001_Geburtsdatum" text=""/>
    <f:field ref="CCAPRECONFIG_15_1001_Sozialversicherungsnummer" text=""/>
    <f:field ref="CCAPRECONFIG_15_1001_Berufstitel" text="Oberrat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9">
    <f:field ref="CCAPRECONFIG_15_1001_Anrede" text="Sehr geehrte Frau Dr. Fally" edit="true"/>
    <f:field ref="CCAPRECONFIG_15_1001_Anrede_Briefkopf" text="Frau Dr. Gabriele Fally "/>
    <f:field ref="CCAPRECONFIG_15_1001_Geschlecht_Anrede" text="Frau "/>
    <f:field ref="CCAPRECONFIG_15_1001_Titel" text="Dr." edit="true"/>
    <f:field ref="CCAPRECONFIG_15_1001_Nachgestellter_Titel" text="" edit="true"/>
    <f:field ref="CCAPRECONFIG_15_1001_Vorname" text="Gabriele" edit="true"/>
    <f:field ref="CCAPRECONFIG_15_1001_Nachname" text="Fally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6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gabriele.fally@stmk.gv.at"/>
    <f:field ref="CCAPRECONFIG_15_1001_Postalische_Adresse" text="Frau&#10;Oberregierungsrätin&#10;Dr. Gabriele Fally&#10;Abteilung 11 Soziales, Arbeit und Integration FA Soziales und Arbeit&#10;Hofgasse 12 /I/116&#10;8010 Graz"/>
    <f:field ref="CCAPRECONFIG_15_1001_Adresse" text="Hofgasse 12/I/116"/>
    <f:field ref="CCAPRECONFIG_15_1001_Fax" text="+43 (316) 877-2817"/>
    <f:field ref="CCAPRECONFIG_15_1001_Telefon" text="+43 (316) 877-3196"/>
    <f:field ref="CCAPRECONFIG_15_1001_Geburtsdatum" text=""/>
    <f:field ref="CCAPRECONFIG_15_1001_Sozialversicherungsnummer" text=""/>
    <f:field ref="CCAPRECONFIG_15_1001_Berufstitel" text="Oberregierung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0">
    <f:field ref="CCAPRECONFIG_15_1001_Anrede" text="Sehr geehrte Frau Mag.(FH) Fürböck-Rossmann" edit="true"/>
    <f:field ref="CCAPRECONFIG_15_1001_Anrede_Briefkopf" text="Frau Mag.(FH) Andrea Fürböck-Rossmann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Andrea" edit="true"/>
    <f:field ref="CCAPRECONFIG_15_1001_Nachname" text="Fürböck-Rossmann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drea.fuerboeck-rossmann@stmk.gv.at"/>
    <f:field ref="CCAPRECONFIG_15_1001_Postalische_Adresse" text="Frau&#10;Amtsrätin Dipl. Sozialarbeiterin&#10;Mag.(FH) Andrea Fürböck-Rossmann&#10;Abteilung 11 Soziales, Arbeit und Integration FA Soziales und Arbeit&#10;Hofgasse 12 /I/115a&#10;8010 Graz"/>
    <f:field ref="CCAPRECONFIG_15_1001_Adresse" text="Hofgasse 12/I/115a"/>
    <f:field ref="CCAPRECONFIG_15_1001_Fax" text="+43 (316) 877-3053"/>
    <f:field ref="CCAPRECONFIG_15_1001_Telefon" text="+43 (316) 877-2755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1">
    <f:field ref="CCAPRECONFIG_15_1001_Anrede" text="Sehr geehrte Frau Gradwohl" edit="true"/>
    <f:field ref="CCAPRECONFIG_15_1001_Anrede_Briefkopf" text="Frau Michaela Gradwohl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Michaela" edit="true"/>
    <f:field ref="CCAPRECONFIG_15_1001_Nachname" text="Gradwohl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michaela.gradwohl@stmk.gv.at"/>
    <f:field ref="CCAPRECONFIG_15_1001_Postalische_Adresse" text="Frau&#10;Michaela Gradwohl&#10;Abteilung 11 Soziales, Arbeit und Integration FA Soziales und Arbeit&#10;Hofgasse 12 /I/115&#10;8010 Graz"/>
    <f:field ref="CCAPRECONFIG_15_1001_Adresse" text="Hofgasse 12/I/115"/>
    <f:field ref="CCAPRECONFIG_15_1001_Fax" text="+43 (316) 877-3053"/>
    <f:field ref="CCAPRECONFIG_15_1001_Telefon" text="+43 (316) 877-3175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2">
    <f:field ref="CCAPRECONFIG_15_1001_Anrede" text="Sehr geehrte Frau Hochrainer-Kuhn" edit="true"/>
    <f:field ref="CCAPRECONFIG_15_1001_Anrede_Briefkopf" text="Frau Ulrike Hochrainer-Kuhn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Ulrike" edit="true"/>
    <f:field ref="CCAPRECONFIG_15_1001_Nachname" text="Hochrainer-Kuhn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4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ulrike.hochrainer-kuhn@stmk.gv.at"/>
    <f:field ref="CCAPRECONFIG_15_1001_Postalische_Adresse" text="Frau&#10;Ulrike Hochrainer-Kuhn&#10;Abteilung 11 Soziales, Arbeit und Integration FA Soziales und Arbeit&#10;Hofgasse 12 /I/114&#10;8010 Graz"/>
    <f:field ref="CCAPRECONFIG_15_1001_Adresse" text="Hofgasse 12/I/114"/>
    <f:field ref="CCAPRECONFIG_15_1001_Fax" text="+43 (316) 877-3053"/>
    <f:field ref="CCAPRECONFIG_15_1001_Telefon" text="+43 (316) 877-3062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3">
    <f:field ref="CCAPRECONFIG_15_1001_Anrede" text="Sehr geehrte Frau Mag. Köck" edit="true"/>
    <f:field ref="CCAPRECONFIG_15_1001_Anrede_Briefkopf" text="Frau Mag. Manuela Köck Bakk. MA "/>
    <f:field ref="CCAPRECONFIG_15_1001_Geschlecht_Anrede" text="Frau "/>
    <f:field ref="CCAPRECONFIG_15_1001_Titel" text="Mag." edit="true"/>
    <f:field ref="CCAPRECONFIG_15_1001_Nachgestellter_Titel" text="Bakk. MA" edit="true"/>
    <f:field ref="CCAPRECONFIG_15_1001_Vorname" text="Manuela" edit="true"/>
    <f:field ref="CCAPRECONFIG_15_1001_Nachname" text="Köck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21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manuela.koeck@stmk.gv.at"/>
    <f:field ref="CCAPRECONFIG_15_1001_Postalische_Adresse" text="Frau&#10;Mag. Manuela Köck, Bakk. MA&#10;Abteilung 11 Soziales, Arbeit und Integration FA Soziales und Arbeit&#10;Hofgasse 12 /I/121&#10;8010 Graz"/>
    <f:field ref="CCAPRECONFIG_15_1001_Adresse" text="Hofgasse 12/I/121"/>
    <f:field ref="CCAPRECONFIG_15_1001_Fax" text="+43 (316) 877-2817"/>
    <f:field ref="CCAPRECONFIG_15_1001_Telefon" text="+43 (316) 877-3712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4">
    <f:field ref="CCAPRECONFIG_15_1001_Anrede" text="Sehr geehrte Frau Krischnig" edit="true"/>
    <f:field ref="CCAPRECONFIG_15_1001_Anrede_Briefkopf" text="Frau Andrea Krischnig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Andrea" edit="true"/>
    <f:field ref="CCAPRECONFIG_15_1001_Nachname" text="Krischnig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4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drea.krischnig@stmk.gv.at"/>
    <f:field ref="CCAPRECONFIG_15_1001_Postalische_Adresse" text="Frau&#10;Amtsrätin Dipl. Sozialarbeiterin&#10;Andrea Krischnig&#10;Abteilung 11 Soziales, Arbeit und Integration FA Soziales und Arbeit&#10;Hofgasse 12 /I/114&#10;8010 Graz"/>
    <f:field ref="CCAPRECONFIG_15_1001_Adresse" text="Hofgasse 12/I/114"/>
    <f:field ref="CCAPRECONFIG_15_1001_Fax" text="+43 (316) 877-3053"/>
    <f:field ref="CCAPRECONFIG_15_1001_Telefon" text="+43 (316) 877-2648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5">
    <f:field ref="CCAPRECONFIG_15_1001_Anrede" text="Sehr geehrter Herr Lalagas" edit="true"/>
    <f:field ref="CCAPRECONFIG_15_1001_Anrede_Briefkopf" text="Herr Johannes Lalagas MA "/>
    <f:field ref="CCAPRECONFIG_15_1001_Geschlecht_Anrede" text="Herr "/>
    <f:field ref="CCAPRECONFIG_15_1001_Titel" text="" edit="true"/>
    <f:field ref="CCAPRECONFIG_15_1001_Nachgestellter_Titel" text="MA" edit="true"/>
    <f:field ref="CCAPRECONFIG_15_1001_Vorname" text="Johannes" edit="true"/>
    <f:field ref="CCAPRECONFIG_15_1001_Nachname" text="Lalagas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4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johannes.lalagas@stmk.gv.at"/>
    <f:field ref="CCAPRECONFIG_15_1001_Postalische_Adresse" text="Herrn&#10;Johannes Lalagas, MA&#10;Abteilung 11 Soziales, Arbeit und Integration FA Soziales und Arbeit&#10;Hofgasse 12 /I/114&#10;8010 Graz"/>
    <f:field ref="CCAPRECONFIG_15_1001_Adresse" text="Hofgasse 12/I/114"/>
    <f:field ref="CCAPRECONFIG_15_1001_Fax" text="+43 (316) 877-2817"/>
    <f:field ref="CCAPRECONFIG_15_1001_Telefon" text="+43 (316) 877-5165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6">
    <f:field ref="CCAPRECONFIG_15_1001_Anrede" text="Sehr geehrter Herr Mag. Peper" edit="true"/>
    <f:field ref="CCAPRECONFIG_15_1001_Anrede_Briefkopf" text="Herr Mag. Knut Pep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Knut" edit="true"/>
    <f:field ref="CCAPRECONFIG_15_1001_Nachname" text="Pep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knut.peper@stmk.gv.at"/>
    <f:field ref="CCAPRECONFIG_15_1001_Postalische_Adresse" text="Herrn&#10;Mag. Knut Peper&#10;Abteilung 11 Soziales, Arbeit und Integration FA Soziales und Arbeit&#10;Hofgasse 12 /I/115a&#10;8010 Graz"/>
    <f:field ref="CCAPRECONFIG_15_1001_Adresse" text="Hofgasse 12/I/115a"/>
    <f:field ref="CCAPRECONFIG_15_1001_Fax" text="+43 (316) 877-2817"/>
    <f:field ref="CCAPRECONFIG_15_1001_Telefon" text="+43 (316) 877-4891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7">
    <f:field ref="CCAPRECONFIG_15_1001_Anrede" text="Sehr geehrter Herr Mag. Pirker" edit="true"/>
    <f:field ref="CCAPRECONFIG_15_1001_Anrede_Briefkopf" text="Herr Mag. Michael Pirk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Michael" edit="true"/>
    <f:field ref="CCAPRECONFIG_15_1001_Nachname" text="Pirk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2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michael.pirker@stmk.gv.at"/>
    <f:field ref="CCAPRECONFIG_15_1001_Postalische_Adresse" text="Herrn&#10;Mag. Michael Pirker&#10;Abteilung 11 Soziales, Arbeit und Integration FA Soziales und Arbeit&#10;Hofgasse 12 /I/112&#10;8010 Graz"/>
    <f:field ref="CCAPRECONFIG_15_1001_Adresse" text="Hofgasse 12/I/112"/>
    <f:field ref="CCAPRECONFIG_15_1001_Fax" text="+43 (316) 877-2817"/>
    <f:field ref="CCAPRECONFIG_15_1001_Telefon" text="+43 (316) 877-2749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8">
    <f:field ref="CCAPRECONFIG_15_1001_Anrede" text="Sehr geehrte Frau Mag.Dr. Rothmajer" edit="true"/>
    <f:field ref="CCAPRECONFIG_15_1001_Anrede_Briefkopf" text="Frau Mag.Dr. Andrea Rothmajer "/>
    <f:field ref="CCAPRECONFIG_15_1001_Geschlecht_Anrede" text="Frau "/>
    <f:field ref="CCAPRECONFIG_15_1001_Titel" text="Mag.Dr." edit="true"/>
    <f:field ref="CCAPRECONFIG_15_1001_Nachgestellter_Titel" text="" edit="true"/>
    <f:field ref="CCAPRECONFIG_15_1001_Vorname" text="Andrea" edit="true"/>
    <f:field ref="CCAPRECONFIG_15_1001_Nachname" text="Rothmaj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drea.rothmajer@stmk.gv.at"/>
    <f:field ref="CCAPRECONFIG_15_1001_Postalische_Adresse" text="Frau&#10;Oberregierungsrätin&#10;Mag.Dr. Andrea Rothmajer&#10;Abteilung 11 Soziales, Arbeit und Integration FA Soziales und Arbeit&#10;Hofgasse 12 /I/115&#10;8010 Graz"/>
    <f:field ref="CCAPRECONFIG_15_1001_Adresse" text="Hofgasse 12/I/115"/>
    <f:field ref="CCAPRECONFIG_15_1001_Fax" text="+43 (316) 877-2817"/>
    <f:field ref="CCAPRECONFIG_15_1001_Telefon" text="+43 (316) 877-3565"/>
    <f:field ref="CCAPRECONFIG_15_1001_Geburtsdatum" text=""/>
    <f:field ref="CCAPRECONFIG_15_1001_Sozialversicherungsnummer" text=""/>
    <f:field ref="CCAPRECONFIG_15_1001_Berufstitel" text="Oberregierung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9">
    <f:field ref="CCAPRECONFIG_15_1001_Anrede" text="Sehr geehrte Frau Mag. Swoboda" edit="true"/>
    <f:field ref="CCAPRECONFIG_15_1001_Anrede_Briefkopf" text="Frau Mag. Anna Swoboda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Anna" edit="true"/>
    <f:field ref="CCAPRECONFIG_15_1001_Nachname" text="Swoboda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6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na.swoboda@stmk.gv.at"/>
    <f:field ref="CCAPRECONFIG_15_1001_Postalische_Adresse" text="Frau&#10;Oberregierungsrätin&#10;Mag. Anna Swoboda&#10;Abteilung 11 Soziales, Arbeit und Integration FA Soziales und Arbeit&#10;Hofgasse 12 /I/116&#10;8010 Graz"/>
    <f:field ref="CCAPRECONFIG_15_1001_Adresse" text="Hofgasse 12/I/116"/>
    <f:field ref="CCAPRECONFIG_15_1001_Fax" text="+43 (316) 877-3053"/>
    <f:field ref="CCAPRECONFIG_15_1001_Telefon" text="+43 (316) 877-4761"/>
    <f:field ref="CCAPRECONFIG_15_1001_Geburtsdatum" text=""/>
    <f:field ref="CCAPRECONFIG_15_1001_Sozialversicherungsnummer" text=""/>
    <f:field ref="CCAPRECONFIG_15_1001_Berufstitel" text="Oberregierung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0">
    <f:field ref="CCAPRECONFIG_15_1001_Anrede" text="Sehr geehrte Frau Mag. Truhetz BA" edit="true"/>
    <f:field ref="CCAPRECONFIG_15_1001_Anrede_Briefkopf" text="Frau Mag. Christina Truhetz BA "/>
    <f:field ref="CCAPRECONFIG_15_1001_Geschlecht_Anrede" text="Frau "/>
    <f:field ref="CCAPRECONFIG_15_1001_Titel" text="Mag." edit="true"/>
    <f:field ref="CCAPRECONFIG_15_1001_Nachgestellter_Titel" text="BA" edit="true"/>
    <f:field ref="CCAPRECONFIG_15_1001_Vorname" text="Christina" edit="true"/>
    <f:field ref="CCAPRECONFIG_15_1001_Nachname" text="Truhetz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christina.truhetz@stmk.gv.at"/>
    <f:field ref="CCAPRECONFIG_15_1001_Postalische_Adresse" text="Frau&#10;Mag. Christina Truhetz, BA&#10;Abteilung 11 Soziales, Arbeit und Integration FA Soziales und Arbeit&#10;Hofgasse 12 /I/115a&#10;8010 Graz"/>
    <f:field ref="CCAPRECONFIG_15_1001_Adresse" text="Hofgasse 12/I/115a"/>
    <f:field ref="CCAPRECONFIG_15_1001_Fax" text="+43 (316) 877-2817"/>
    <f:field ref="CCAPRECONFIG_15_1001_Telefon" text="+43 (316) 877-305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1">
    <f:field ref="CCAPRECONFIG_15_1001_Anrede" text="Sehr geehrte Frau Weber" edit="true"/>
    <f:field ref="CCAPRECONFIG_15_1001_Anrede_Briefkopf" text="Frau Denise Web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Denise" edit="true"/>
    <f:field ref="CCAPRECONFIG_15_1001_Nachname" text="Web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0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denise.weber@stmk.gv.at"/>
    <f:field ref="CCAPRECONFIG_15_1001_Postalische_Adresse" text="Frau&#10;Denise Weber&#10;Abteilung 11 Soziales, Arbeit und Integration FA Soziales und Arbeit&#10;Hofgasse 12 /I/110&#10;8010 Graz"/>
    <f:field ref="CCAPRECONFIG_15_1001_Adresse" text="Hofgasse 12/I/110"/>
    <f:field ref="CCAPRECONFIG_15_1001_Fax" text="+43 (316) 877-2817"/>
    <f:field ref="CCAPRECONFIG_15_1001_Telefon" text="+43 (316) 877-3096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2">
    <f:field ref="CCAPRECONFIG_15_1001_Anrede" text="Sehr geehrte Frau Weixler" edit="true"/>
    <f:field ref="CCAPRECONFIG_15_1001_Anrede_Briefkopf" text="Frau Marlinde Weixl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Marlinde" edit="true"/>
    <f:field ref="CCAPRECONFIG_15_1001_Nachname" text="Weixl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2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marlinde.weixler@stmk.gv.at"/>
    <f:field ref="CCAPRECONFIG_15_1001_Postalische_Adresse" text="Frau&#10;Marlinde Weixler&#10;Abteilung 11 Soziales, Arbeit und Integration FA Soziales und Arbeit&#10;Hofgasse 12 /I/112&#10;8010 Graz"/>
    <f:field ref="CCAPRECONFIG_15_1001_Adresse" text="Hofgasse 12/I/112"/>
    <f:field ref="CCAPRECONFIG_15_1001_Fax" text="+43 (316) 877-2817"/>
    <f:field ref="CCAPRECONFIG_15_1001_Telefon" text="+43 (316) 877-308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3">
    <f:field ref="CCAPRECONFIG_15_1001_Anrede" text="Sehr geehrte Frau Zahn-Pichler" edit="true"/>
    <f:field ref="CCAPRECONFIG_15_1001_Anrede_Briefkopf" text="Frau Ella Zahn-Pichl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Ella" edit="true"/>
    <f:field ref="CCAPRECONFIG_15_1001_Nachname" text="Zahn-Pichl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4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ella.zahn-pichler@stmk.gv.at"/>
    <f:field ref="CCAPRECONFIG_15_1001_Postalische_Adresse" text="Frau&#10;Ella Zahn-Pichler&#10;Abteilung 11 Soziales, Arbeit und Integration FA Soziales und Arbeit&#10;Hofgasse 12 /I/114&#10;8010 Graz"/>
    <f:field ref="CCAPRECONFIG_15_1001_Adresse" text="Hofgasse 12/I/114"/>
    <f:field ref="CCAPRECONFIG_15_1001_Fax" text="+43 (316) 877-2817"/>
    <f:field ref="CCAPRECONFIG_15_1001_Telefon" text="+43 (316) 877-2185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4">
    <f:field ref="CCAPRECONFIG_15_1001_Anrede" text="Sehr geehrte Frau Ziegler BA MA" edit="true"/>
    <f:field ref="CCAPRECONFIG_15_1001_Anrede_Briefkopf" text="Frau Siglinde Ziegler BA MA "/>
    <f:field ref="CCAPRECONFIG_15_1001_Geschlecht_Anrede" text="Frau "/>
    <f:field ref="CCAPRECONFIG_15_1001_Titel" text="" edit="true"/>
    <f:field ref="CCAPRECONFIG_15_1001_Nachgestellter_Titel" text="BA MA" edit="true"/>
    <f:field ref="CCAPRECONFIG_15_1001_Vorname" text="Siglinde" edit="true"/>
    <f:field ref="CCAPRECONFIG_15_1001_Nachname" text="Ziegl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3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siglinde.ziegler@stmk.gv.at"/>
    <f:field ref="CCAPRECONFIG_15_1001_Postalische_Adresse" text="Frau&#10;Siglinde Ziegler, BA MA&#10;Abteilung 11 Soziales, Arbeit und Integration FA Soziales und Arbeit&#10;Hofgasse 12 /I/113&#10;8010 Graz"/>
    <f:field ref="CCAPRECONFIG_15_1001_Adresse" text="Hofgasse 12/I/113"/>
    <f:field ref="CCAPRECONFIG_15_1001_Fax" text="+43 (316) 877-2817"/>
    <f:field ref="CCAPRECONFIG_15_1001_Telefon" text="+43 (316) 877-378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5">
    <f:field ref="CCAPRECONFIG_15_1001_Anrede" text="Sehr geehrte Frau Mag. Metzenrath LL.M. MPA" edit="true"/>
    <f:field ref="CCAPRECONFIG_15_1001_Anrede_Briefkopf" text="Frau Mag. Theresia Metzenrath LL.M. MPA "/>
    <f:field ref="CCAPRECONFIG_15_1001_Geschlecht_Anrede" text="Frau "/>
    <f:field ref="CCAPRECONFIG_15_1001_Titel" text="Mag." edit="true"/>
    <f:field ref="CCAPRECONFIG_15_1001_Nachgestellter_Titel" text="LL.M. MPA" edit="true"/>
    <f:field ref="CCAPRECONFIG_15_1001_Vorname" text="Theresia" edit="true"/>
    <f:field ref="CCAPRECONFIG_15_1001_Nachname" text="Metzenrath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/111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theresia.metzenrath@stmk.gv.at"/>
    <f:field ref="CCAPRECONFIG_15_1001_Postalische_Adresse" text="Frau&#10;Mag. Theresia Metzenrath, LL.M. MPA&#10;Abteilung 11 Soziales, Arbeit und Integration FA Soziales und Arbeit&#10;Hofgasse 12 //111&#10;8010 Graz"/>
    <f:field ref="CCAPRECONFIG_15_1001_Adresse" text="Hofgasse 12//111"/>
    <f:field ref="CCAPRECONFIG_15_1001_Fax" text="+43 (316) 877-2817"/>
    <f:field ref="CCAPRECONFIG_15_1001_Telefon" text="+43 (316) 877-222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6">
    <f:field ref="CCAPRECONFIG_15_1001_Anrede" text="Sehr geehrte Frau Mag.(FH) Degendorfer" edit="true"/>
    <f:field ref="CCAPRECONFIG_15_1001_Anrede_Briefkopf" text="Frau Mag.(FH) Anita Degendorfer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Anita" edit="true"/>
    <f:field ref="CCAPRECONFIG_15_1001_Nachname" text="Degendorf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6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ita.degendorfer@stmk.gv.at"/>
    <f:field ref="CCAPRECONFIG_15_1001_Postalische_Adresse" text="Frau&#10;Mag.(FH) Anita Degendorfer&#10;Abteilung 11 Soziales, Arbeit und Integration FA Soziales und Arbeit&#10;Hofgasse 12 /I/116a&#10;8010 Graz"/>
    <f:field ref="CCAPRECONFIG_15_1001_Adresse" text="Hofgasse 12/I/116a"/>
    <f:field ref="CCAPRECONFIG_15_1001_Fax" text="+43 (316) 877-2817"/>
    <f:field ref="CCAPRECONFIG_15_1001_Telefon" text="+43 (316) 877-2747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7">
    <f:field ref="CCAPRECONFIG_15_1001_Anrede" text="Sehr geehrte Frau Mag.(FH) Terler" edit="true"/>
    <f:field ref="CCAPRECONFIG_15_1001_Anrede_Briefkopf" text="Frau Mag.(FH) Stefanie Terler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Stefanie" edit="true"/>
    <f:field ref="CCAPRECONFIG_15_1001_Nachname" text="Terl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/307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stefanie.terler@stmk.gv.at"/>
    <f:field ref="CCAPRECONFIG_15_1001_Postalische_Adresse" text="Frau&#10;Mag.(FH) Stefanie Terler&#10;Hofgasse 12 //307&#10;8010 Graz"/>
    <f:field ref="CCAPRECONFIG_15_1001_Adresse" text="Hofgasse 12//307"/>
    <f:field ref="CCAPRECONFIG_15_1001_Fax" text="+43 (316) 877-2817"/>
    <f:field ref="CCAPRECONFIG_15_1001_Telefon" text="+43 (316) 877-274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8">
    <f:field ref="CCAPRECONFIG_15_1001_Anrede" text="Sehr geehrte Frau Mag. Glawogger" edit="true"/>
    <f:field ref="CCAPRECONFIG_15_1001_Anrede_Briefkopf" text="Frau Mag. Pia Glawogg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Pia" edit="true"/>
    <f:field ref="CCAPRECONFIG_15_1001_Nachname" text="Glawogg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pia.glawogger@stmk.gv.at"/>
    <f:field ref="CCAPRECONFIG_15_1001_Postalische_Adresse" text="Frau&#10;Mag. Pia Glawogger&#10;Abteilung 11 Soziales, Arbeit und Integration FA Soziales und Arbeit&#10;Hofgasse 12 /I/115&#10;8010 Graz"/>
    <f:field ref="CCAPRECONFIG_15_1001_Adresse" text="Hofgasse 12/I/115"/>
    <f:field ref="CCAPRECONFIG_15_1001_Fax" text="+43 (316) 877-2817"/>
    <f:field ref="CCAPRECONFIG_15_1001_Telefon" text="+43 (316) 877-4083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9">
    <f:field ref="CCAPRECONFIG_15_1001_Anrede" text="Sehr geehrter Herr Ortner" edit="true"/>
    <f:field ref="CCAPRECONFIG_15_1001_Anrede_Briefkopf" text="Herr Alexander Ortner "/>
    <f:field ref="CCAPRECONFIG_15_1001_Geschlecht_Anrede" text="Herr "/>
    <f:field ref="CCAPRECONFIG_15_1001_Titel" text="" edit="true"/>
    <f:field ref="CCAPRECONFIG_15_1001_Nachgestellter_Titel" text="" edit="true"/>
    <f:field ref="CCAPRECONFIG_15_1001_Vorname" text="Alexander" edit="true"/>
    <f:field ref="CCAPRECONFIG_15_1001_Nachname" text="Ortn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0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.ortner@stmk.gv.at"/>
    <f:field ref="CCAPRECONFIG_15_1001_Postalische_Adresse" text="Herrn&#10;Alexander Ortner&#10;Abteilung 11 Soziales, Arbeit und Integration FA Soziales und Arbeit&#10;Hofgasse 12 /I/110&#10;8010 Graz"/>
    <f:field ref="CCAPRECONFIG_15_1001_Adresse" text="Hofgasse 12/I/110"/>
    <f:field ref="CCAPRECONFIG_15_1001_Fax" text="+43 (316) 877-2817"/>
    <f:field ref="CCAPRECONFIG_15_1001_Telefon" text="+43 (316) 877-6363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70">
    <f:field ref="CCAPRECONFIG_15_1001_Anrede" text="Sehr geehrte Frau Kern" edit="true"/>
    <f:field ref="CCAPRECONFIG_15_1001_Anrede_Briefkopf" text="Frau Jasmin Kern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Jasmin" edit="true"/>
    <f:field ref="CCAPRECONFIG_15_1001_Nachname" text="Kern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2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jasmin.kern@stmk.gv.at"/>
    <f:field ref="CCAPRECONFIG_15_1001_Postalische_Adresse" text="Frau&#10;Jasmin Kern&#10;Abteilung 11 Soziales, Arbeit und Integration FA Soziales und Arbeit&#10;Hofgasse 12 /I/112&#10;8010 Graz"/>
    <f:field ref="CCAPRECONFIG_15_1001_Adresse" text="Hofgasse 12/I/112"/>
    <f:field ref="CCAPRECONFIG_15_1001_Fax" text="+43 (316) 877-2817"/>
    <f:field ref="CCAPRECONFIG_15_1001_Telefon" text="+43 (316) 877-2961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lassdokument" ma:contentTypeID="0x010100D994AA1D7C414BB98001F63F6A79DFD200108BDF8002094FF3AA724EF6FE3EC69501004F8DBD3CDC2303408A0F5B53D183D0F3" ma:contentTypeVersion="238" ma:contentTypeDescription="" ma:contentTypeScope="" ma:versionID="cd52ac490bc2d622003211fcc1d2e67b">
  <xsd:schema xmlns:xsd="http://www.w3.org/2001/XMLSchema" xmlns:xs="http://www.w3.org/2001/XMLSchema" xmlns:p="http://schemas.microsoft.com/office/2006/metadata/properties" xmlns:ns2="d7437bbb-2d46-4493-8836-0c5f5c95864b" targetNamespace="http://schemas.microsoft.com/office/2006/metadata/properties" ma:root="true" ma:fieldsID="beff0d7c02fddfc3ebf5a34a84f03697" ns2:_="">
    <xsd:import namespace="d7437bbb-2d46-4493-8836-0c5f5c95864b"/>
    <xsd:element name="properties">
      <xsd:complexType>
        <xsd:sequence>
          <xsd:element name="documentManagement">
            <xsd:complexType>
              <xsd:all>
                <xsd:element ref="ns2:g10fcaa9ba614022bef7c3ff9cec2cec" minOccurs="0"/>
                <xsd:element ref="ns2:TaxCatchAll" minOccurs="0"/>
                <xsd:element ref="ns2:TaxCatchAllLabel" minOccurs="0"/>
                <xsd:element ref="ns2:f6d2354ee20245edb2dbc5cf1e514b79" minOccurs="0"/>
                <xsd:element ref="ns2:ma969ee1c8414e5990be9d34ae1806ec" minOccurs="0"/>
                <xsd:element ref="ns2:STMKLRPageContact" minOccurs="0"/>
                <xsd:element ref="ns2:STMKLRPageApprovedBy" minOccurs="0"/>
                <xsd:element ref="ns2:STMKLRPageApprovalDate" minOccurs="0"/>
                <xsd:element ref="ns2:STMKLRPageApprovedBy2" minOccurs="0"/>
                <xsd:element ref="ns2:STMKLRPageApprovalDate2" minOccurs="0"/>
                <xsd:element ref="ns2:STMKLRPosition" minOccurs="0"/>
                <xsd:element ref="ns2:STMKLRApproval" minOccurs="0"/>
                <xsd:element ref="ns2:STMKLRApproval2" minOccurs="0"/>
                <xsd:element ref="ns2:STMKLREdictPermanentlyValid" minOccurs="0"/>
                <xsd:element ref="ns2:STMKLRValidFrom" minOccurs="0"/>
                <xsd:element ref="ns2:STMKLRValidTo" minOccurs="0"/>
                <xsd:element ref="ns2:STMKLRRefNumber" minOccurs="0"/>
                <xsd:element ref="ns2:a981cb9091c74e5b87f00f7491b93261" minOccurs="0"/>
                <xsd:element ref="ns2:STMKLRDocSetDescription" minOccurs="0"/>
                <xsd:element ref="ns2:STMKLRDocType" minOccurs="0"/>
                <xsd:element ref="ns2:ed1e61f632e148109fba15a5f0d6c34e" minOccurs="0"/>
                <xsd:element ref="ns2:a68404998faa46b782a92bff4e90bc4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37bbb-2d46-4493-8836-0c5f5c95864b" elementFormDefault="qualified">
    <xsd:import namespace="http://schemas.microsoft.com/office/2006/documentManagement/types"/>
    <xsd:import namespace="http://schemas.microsoft.com/office/infopath/2007/PartnerControls"/>
    <xsd:element name="g10fcaa9ba614022bef7c3ff9cec2cec" ma:index="8" nillable="true" ma:taxonomy="true" ma:internalName="g10fcaa9ba614022bef7c3ff9cec2cec" ma:taxonomyFieldName="STMKLRServiceGroups" ma:displayName="Leistungsgruppen" ma:readOnly="false" ma:fieldId="{010fcaa9-ba61-4022-bef7-c3ff9cec2cec}" ma:sspId="1125e317-9086-468d-8a21-16f2b8d180ac" ma:termSetId="adb0f852-c2a0-47ef-9a7b-7792964fe9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81a12da-1e93-4617-8333-06a9fd9f052c}" ma:internalName="TaxCatchAll" ma:showField="CatchAllData" ma:web="d7437bbb-2d46-4493-8836-0c5f5c958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81a12da-1e93-4617-8333-06a9fd9f052c}" ma:internalName="TaxCatchAllLabel" ma:readOnly="true" ma:showField="CatchAllDataLabel" ma:web="d7437bbb-2d46-4493-8836-0c5f5c958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6d2354ee20245edb2dbc5cf1e514b79" ma:index="12" nillable="true" ma:taxonomy="true" ma:internalName="f6d2354ee20245edb2dbc5cf1e514b79" ma:taxonomyFieldName="STMKLRTopics" ma:displayName="Themen" ma:readOnly="false" ma:fieldId="{f6d2354e-e202-45ed-b2db-c5cf1e514b79}" ma:sspId="1125e317-9086-468d-8a21-16f2b8d180ac" ma:termSetId="9a17e848-37f6-4ce1-a108-844c5100bb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969ee1c8414e5990be9d34ae1806ec" ma:index="14" nillable="true" ma:taxonomy="true" ma:internalName="ma969ee1c8414e5990be9d34ae1806ec" ma:taxonomyFieldName="STMKLRApp" ma:displayName="Anwendung" ma:readOnly="false" ma:fieldId="{6a969ee1-c841-4e59-90be-9d34ae1806ec}" ma:sspId="1125e317-9086-468d-8a21-16f2b8d180ac" ma:termSetId="f79ac112-801d-4db5-adc2-f9736c5112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MKLRPageContact" ma:index="16" nillable="true" ma:displayName="Kontakt für Inhalt" ma:internalName="STMKLRPage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edBy" ma:index="17" nillable="true" ma:displayName="Freigegeben von" ma:internalName="STMKLRPage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" ma:index="18" nillable="true" ma:displayName="Freigegeben am" ma:format="DateTime" ma:internalName="STMKLRPageApprovalDate" ma:readOnly="false">
      <xsd:simpleType>
        <xsd:restriction base="dms:DateTime"/>
      </xsd:simpleType>
    </xsd:element>
    <xsd:element name="STMKLRPageApprovedBy2" ma:index="19" nillable="true" ma:displayName="Freigegeben von 2" ma:internalName="STMKLRPageApprovedBy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2" ma:index="20" nillable="true" ma:displayName="Freigegeben am 2" ma:format="DateTime" ma:internalName="STMKLRPageApprovalDate2" ma:readOnly="false">
      <xsd:simpleType>
        <xsd:restriction base="dms:DateTime"/>
      </xsd:simpleType>
    </xsd:element>
    <xsd:element name="STMKLRPosition" ma:index="21" nillable="true" ma:displayName="Sortierung" ma:internalName="STMKLRPosition" ma:readOnly="false">
      <xsd:simpleType>
        <xsd:restriction base="dms:Number"/>
      </xsd:simpleType>
    </xsd:element>
    <xsd:element name="STMKLRApproval" ma:index="22" nillable="true" ma:displayName="Zur Freigabe" ma:internalName="STMKLRApprov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Approval2" ma:index="23" nillable="true" ma:displayName="Zur Freigabe 2" ma:internalName="STMKLRApproval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EdictPermanentlyValid" ma:index="24" nillable="true" ma:displayName="Dauerhaft gültig" ma:hidden="true" ma:internalName="STMKLREdictPermanentlyValid" ma:readOnly="false">
      <xsd:simpleType>
        <xsd:restriction base="dms:Boolean"/>
      </xsd:simpleType>
    </xsd:element>
    <xsd:element name="STMKLRValidFrom" ma:index="25" nillable="true" ma:displayName="Gültig seit" ma:default="dauerhaft" ma:format="Dropdown" ma:internalName="STMKLRValidFrom">
      <xsd:simpleType>
        <xsd:restriction base="dms:Choice">
          <xsd:enumeration value="dauerhaft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  <xsd:enumeration value="2031"/>
          <xsd:enumeration value="2032"/>
          <xsd:enumeration value="2033"/>
          <xsd:enumeration value="2034"/>
          <xsd:enumeration value="2035"/>
          <xsd:enumeration value="2036"/>
          <xsd:enumeration value="2037"/>
          <xsd:enumeration value="2038"/>
          <xsd:enumeration value="2039"/>
          <xsd:enumeration value="2040"/>
          <xsd:enumeration value="2041"/>
          <xsd:enumeration value="2042"/>
          <xsd:enumeration value="2043"/>
          <xsd:enumeration value="2044"/>
          <xsd:enumeration value="2045"/>
          <xsd:enumeration value="2046"/>
          <xsd:enumeration value="2047"/>
          <xsd:enumeration value="2048"/>
          <xsd:enumeration value="2049"/>
          <xsd:enumeration value="2050"/>
        </xsd:restriction>
      </xsd:simpleType>
    </xsd:element>
    <xsd:element name="STMKLRValidTo" ma:index="26" nillable="true" ma:displayName="Gültig bis" ma:format="DateOnly" ma:hidden="true" ma:internalName="STMKLRValidTo" ma:readOnly="false">
      <xsd:simpleType>
        <xsd:restriction base="dms:DateTime"/>
      </xsd:simpleType>
    </xsd:element>
    <xsd:element name="STMKLRRefNumber" ma:index="27" nillable="true" ma:displayName="Geschäftszeichen (GZ)" ma:internalName="STMKLRRefNumber" ma:readOnly="false">
      <xsd:simpleType>
        <xsd:restriction base="dms:Text"/>
      </xsd:simpleType>
    </xsd:element>
    <xsd:element name="a981cb9091c74e5b87f00f7491b93261" ma:index="28" nillable="true" ma:taxonomy="true" ma:internalName="a981cb9091c74e5b87f00f7491b93261" ma:taxonomyFieldName="STMKLREditorOE" ma:displayName="Herausgebende Organisationseinheit" ma:fieldId="{a981cb90-91c7-4e5b-87f0-0f7491b93261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MKLRDocSetDescription" ma:index="30" nillable="true" ma:displayName="Kurztitel" ma:internalName="STMKLRDocSetDescription">
      <xsd:simpleType>
        <xsd:restriction base="dms:Text"/>
      </xsd:simpleType>
    </xsd:element>
    <xsd:element name="STMKLRDocType" ma:index="31" nillable="true" ma:displayName="Dokumentenart" ma:default="Begleitdokument" ma:internalName="STMKLRDocType">
      <xsd:simpleType>
        <xsd:restriction base="dms:Choice">
          <xsd:enumeration value="Hauptdokument"/>
          <xsd:enumeration value="Begleitdokument"/>
        </xsd:restriction>
      </xsd:simpleType>
    </xsd:element>
    <xsd:element name="ed1e61f632e148109fba15a5f0d6c34e" ma:index="32" nillable="true" ma:taxonomy="true" ma:internalName="ed1e61f632e148109fba15a5f0d6c34e" ma:taxonomyFieldName="STMKLRPageOE" ma:displayName="Organisationseinheit" ma:readOnly="false" ma:fieldId="{ed1e61f6-32e1-4810-9fba-15a5f0d6c34e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8404998faa46b782a92bff4e90bc44" ma:index="34" nillable="true" ma:taxonomy="true" ma:internalName="a68404998faa46b782a92bff4e90bc44" ma:taxonomyFieldName="STMKLOERoot" ma:displayName="OE der ersten Ebene" ma:readOnly="false" ma:fieldId="{a6840499-8faa-46b7-82a9-2bff4e90bc44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STMKLRItemAdded</Name>
    <Synchronization>Synchronous</Synchronization>
    <Type>10001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  <Receiver>
    <Name>STMKLRItemUpdated</Name>
    <Synchronization>Asynchronous</Synchronization>
    <Type>10002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MKLRDocType xmlns="d7437bbb-2d46-4493-8836-0c5f5c95864b">Begleitdokument</STMKLRDocType>
    <STMKLRPageApprovedBy xmlns="d7437bbb-2d46-4493-8836-0c5f5c95864b">
      <UserInfo>
        <DisplayName/>
        <AccountId xsi:nil="true"/>
        <AccountType/>
      </UserInfo>
    </STMKLRPageApprovedBy>
    <TaxCatchAll xmlns="d7437bbb-2d46-4493-8836-0c5f5c95864b">
      <Value>10</Value>
      <Value>30</Value>
      <Value>38</Value>
    </TaxCatchAll>
    <STMKLRPosition xmlns="d7437bbb-2d46-4493-8836-0c5f5c95864b" xsi:nil="true"/>
    <STMKLRPageContact xmlns="d7437bbb-2d46-4493-8836-0c5f5c95864b">
      <UserInfo>
        <DisplayName>Swoboda Anna</DisplayName>
        <AccountId>4817</AccountId>
        <AccountType/>
      </UserInfo>
    </STMKLRPageContact>
    <ed1e61f632e148109fba15a5f0d6c34e xmlns="d7437bbb-2d46-4493-8836-0c5f5c9586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Abteilung 11 Soziales, Arbeit und Integration (ABT11)</TermName>
          <TermId xmlns="http://schemas.microsoft.com/office/infopath/2007/PartnerControls">35d98712-eae5-430a-b904-5d32b975d035</TermId>
        </TermInfo>
      </Terms>
    </ed1e61f632e148109fba15a5f0d6c34e>
    <a981cb9091c74e5b87f00f7491b93261 xmlns="d7437bbb-2d46-4493-8836-0c5f5c9586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FASA Recht u. Gewaltschutz (ABT11SA-5.1)</TermName>
          <TermId xmlns="http://schemas.microsoft.com/office/infopath/2007/PartnerControls">808260e4-0085-436c-9063-dd96bc79c75f</TermId>
        </TermInfo>
      </Terms>
    </a981cb9091c74e5b87f00f7491b93261>
    <g10fcaa9ba614022bef7c3ff9cec2cec xmlns="d7437bbb-2d46-4493-8836-0c5f5c9586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GS-KE - Kinder- und Jugendhilfe</TermName>
          <TermId xmlns="http://schemas.microsoft.com/office/infopath/2007/PartnerControls">a4d9f1ec-05e1-4167-9838-8c484279552f</TermId>
        </TermInfo>
      </Terms>
    </g10fcaa9ba614022bef7c3ff9cec2cec>
    <STMKLREdictPermanentlyValid xmlns="d7437bbb-2d46-4493-8836-0c5f5c95864b">false</STMKLREdictPermanentlyValid>
    <STMKLRRefNumber xmlns="d7437bbb-2d46-4493-8836-0c5f5c95864b" xsi:nil="true"/>
    <ma969ee1c8414e5990be9d34ae1806ec xmlns="d7437bbb-2d46-4493-8836-0c5f5c95864b">
      <Terms xmlns="http://schemas.microsoft.com/office/infopath/2007/PartnerControls"/>
    </ma969ee1c8414e5990be9d34ae1806ec>
    <STMKLRPageApprovalDate xmlns="d7437bbb-2d46-4493-8836-0c5f5c95864b" xsi:nil="true"/>
    <STMKLRApproval xmlns="d7437bbb-2d46-4493-8836-0c5f5c95864b">
      <UserInfo>
        <DisplayName/>
        <AccountId xsi:nil="true"/>
        <AccountType/>
      </UserInfo>
    </STMKLRApproval>
    <STMKLRPageApprovalDate2 xmlns="d7437bbb-2d46-4493-8836-0c5f5c95864b" xsi:nil="true"/>
    <a68404998faa46b782a92bff4e90bc44 xmlns="d7437bbb-2d46-4493-8836-0c5f5c9586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Abteilung 11 Soziales, Arbeit und Integration (ABT11)</TermName>
          <TermId xmlns="http://schemas.microsoft.com/office/infopath/2007/PartnerControls">35d98712-eae5-430a-b904-5d32b975d035</TermId>
        </TermInfo>
      </Terms>
    </a68404998faa46b782a92bff4e90bc44>
    <f6d2354ee20245edb2dbc5cf1e514b79 xmlns="d7437bbb-2d46-4493-8836-0c5f5c95864b">
      <Terms xmlns="http://schemas.microsoft.com/office/infopath/2007/PartnerControls"/>
    </f6d2354ee20245edb2dbc5cf1e514b79>
    <STMKLRApproval2 xmlns="d7437bbb-2d46-4493-8836-0c5f5c95864b">
      <UserInfo>
        <DisplayName/>
        <AccountId xsi:nil="true"/>
        <AccountType/>
      </UserInfo>
    </STMKLRApproval2>
    <STMKLRValidFrom xmlns="d7437bbb-2d46-4493-8836-0c5f5c95864b">2024</STMKLRValidFrom>
    <STMKLRValidTo xmlns="d7437bbb-2d46-4493-8836-0c5f5c95864b" xsi:nil="true"/>
    <STMKLRPageApprovedBy2 xmlns="d7437bbb-2d46-4493-8836-0c5f5c95864b">
      <UserInfo>
        <DisplayName/>
        <AccountId xsi:nil="true"/>
        <AccountType/>
      </UserInfo>
    </STMKLRPageApprovedBy2>
    <STMKLRDocSetDescription xmlns="d7437bbb-2d46-4493-8836-0c5f5c95864b">KJH Richtlinie zur Gewährung von Kostenzuschüssen</STMKLRDocSetDescription>
  </documentManagement>
</p:properti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39D1D65-ECFC-4A0F-88F4-6F5CFD9C6F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85C588-DBD1-4B8D-B3FD-A27540FD43C0}"/>
</file>

<file path=customXml/itemProps4.xml><?xml version="1.0" encoding="utf-8"?>
<ds:datastoreItem xmlns:ds="http://schemas.openxmlformats.org/officeDocument/2006/customXml" ds:itemID="{72C2C97C-D3D6-4356-801D-DDBDF982F9D4}"/>
</file>

<file path=customXml/itemProps5.xml><?xml version="1.0" encoding="utf-8"?>
<ds:datastoreItem xmlns:ds="http://schemas.openxmlformats.org/officeDocument/2006/customXml" ds:itemID="{49B72DDC-2976-4ADC-B274-6BD88A693186}"/>
</file>

<file path=customXml/itemProps6.xml><?xml version="1.0" encoding="utf-8"?>
<ds:datastoreItem xmlns:ds="http://schemas.openxmlformats.org/officeDocument/2006/customXml" ds:itemID="{24496AC7-9EE8-4824-8CC3-EE8A943178E8}"/>
</file>

<file path=docProps/app.xml><?xml version="1.0" encoding="utf-8"?>
<Properties xmlns="http://schemas.openxmlformats.org/officeDocument/2006/extended-properties" xmlns:vt="http://schemas.openxmlformats.org/officeDocument/2006/docPropsVTypes">
  <Template>CD-BRIEF.DOT</Template>
  <TotalTime>0</TotalTime>
  <Pages>2</Pages>
  <Words>193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DER STEIERMÄRKISCHEN LANDESREGIERUNG</vt:lpstr>
    </vt:vector>
  </TitlesOfParts>
  <Company>Amt der Stmk. Landesregierung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DER STEIERMÄRKISCHEN LANDESREGIERUNG</dc:title>
  <dc:subject/>
  <dc:creator>pc07000_name</dc:creator>
  <cp:keywords/>
  <cp:lastModifiedBy>Fally Gabriele</cp:lastModifiedBy>
  <cp:revision>9</cp:revision>
  <cp:lastPrinted>2013-12-10T13:52:00Z</cp:lastPrinted>
  <dcterms:created xsi:type="dcterms:W3CDTF">2023-04-13T10:09:00Z</dcterms:created>
  <dcterms:modified xsi:type="dcterms:W3CDTF">2024-05-15T10:12:00Z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@2108.100:dpSalutation">
    <vt:lpwstr>Sehr geehrte Damen und Herren</vt:lpwstr>
  </property>
  <property fmtid="{D5CDD505-2E9C-101B-9397-08002B2CF9AE}" pid="3" name="FSC#CFG@2108.100:dpFirstAddresseeName">
    <vt:lpwstr/>
  </property>
  <property fmtid="{D5CDD505-2E9C-101B-9397-08002B2CF9AE}" pid="4" name="FSC#CFG@2108.100:dpFirstAddresseeFirstname">
    <vt:lpwstr/>
  </property>
  <property fmtid="{D5CDD505-2E9C-101B-9397-08002B2CF9AE}" pid="5" name="FSC#CFG@2108.100:dpFirstAddresseeOrgName">
    <vt:lpwstr>Bezirkshauptmannschaft Bruck-Mürzzuschlag</vt:lpwstr>
  </property>
  <property fmtid="{D5CDD505-2E9C-101B-9397-08002B2CF9AE}" pid="6" name="FSC#CFG@2108.100:dpFirstAddresseeOrgnameaddon1">
    <vt:lpwstr/>
  </property>
  <property fmtid="{D5CDD505-2E9C-101B-9397-08002B2CF9AE}" pid="7" name="FSC#CFG@2108.100:dpFirstAddresseeBirthdate">
    <vt:lpwstr/>
  </property>
  <property fmtid="{D5CDD505-2E9C-101B-9397-08002B2CF9AE}" pid="8" name="FSC#CFG@2108.100:dpFirstAddresseeStreet">
    <vt:lpwstr>Dr.-Theodor-Körner-Straße 34</vt:lpwstr>
  </property>
  <property fmtid="{D5CDD505-2E9C-101B-9397-08002B2CF9AE}" pid="9" name="FSC#CFG@2108.100:dpFirstAddresseeStreetNumber">
    <vt:lpwstr/>
  </property>
  <property fmtid="{D5CDD505-2E9C-101B-9397-08002B2CF9AE}" pid="10" name="FSC#CFG@2108.100:dpFirstAddresseeZipcode">
    <vt:lpwstr>8600</vt:lpwstr>
  </property>
  <property fmtid="{D5CDD505-2E9C-101B-9397-08002B2CF9AE}" pid="11" name="FSC#CFG@2108.100:dpFirstAddresseeCity">
    <vt:lpwstr>Bruck an der Mur</vt:lpwstr>
  </property>
  <property fmtid="{D5CDD505-2E9C-101B-9397-08002B2CF9AE}" pid="12" name="FSC#CFG@2108.100:dpPersEmail">
    <vt:lpwstr>bhbm@stmk.gv.at</vt:lpwstr>
  </property>
  <property fmtid="{D5CDD505-2E9C-101B-9397-08002B2CF9AE}" pid="13" name="FSC#CFG@2108.100:dpApproverGender">
    <vt:lpwstr>männlich</vt:lpwstr>
  </property>
  <property fmtid="{D5CDD505-2E9C-101B-9397-08002B2CF9AE}" pid="14" name="FSC#CFG@2108.100:dpFileResponsibleGender">
    <vt:lpwstr>Leiterin</vt:lpwstr>
  </property>
  <property fmtid="{D5CDD505-2E9C-101B-9397-08002B2CF9AE}" pid="15" name="FSC#CFG@2108.100:dpFileResponsibleGenderBH">
    <vt:lpwstr>BEZIRKSHAUPTFRAU</vt:lpwstr>
  </property>
  <property fmtid="{D5CDD505-2E9C-101B-9397-08002B2CF9AE}" pid="16" name="FSC#CFG@2108.100:dpFileRespOrgObjSubject">
    <vt:lpwstr/>
  </property>
  <property fmtid="{D5CDD505-2E9C-101B-9397-08002B2CF9AE}" pid="17" name="FSC#CFG@2108.100:dpFileResponsibleFAX">
    <vt:lpwstr>+43 (316) 877-2817</vt:lpwstr>
  </property>
  <property fmtid="{D5CDD505-2E9C-101B-9397-08002B2CF9AE}" pid="18" name="FSC#CFG@2108.100:dpFileResponsibleEmail">
    <vt:lpwstr>gabriele.fally@stmk.gv.at</vt:lpwstr>
  </property>
  <property fmtid="{D5CDD505-2E9C-101B-9397-08002B2CF9AE}" pid="19" name="FSC#CFG@2108.100:dpFileResponsibleAddrCity">
    <vt:lpwstr>Graz</vt:lpwstr>
  </property>
  <property fmtid="{D5CDD505-2E9C-101B-9397-08002B2CF9AE}" pid="20" name="FSC#CFG@2108.100:dpFileResponsibleAddrZipCode">
    <vt:lpwstr>8010</vt:lpwstr>
  </property>
  <property fmtid="{D5CDD505-2E9C-101B-9397-08002B2CF9AE}" pid="21" name="FSC#CFG@2108.100:dpFileResponsibleAddrStreet">
    <vt:lpwstr>Hofgasse 12</vt:lpwstr>
  </property>
  <property fmtid="{D5CDD505-2E9C-101B-9397-08002B2CF9AE}" pid="22" name="FSC#LSTMKPRECONFIG@1.1001:PageChargessumbrutto">
    <vt:lpwstr>0,00</vt:lpwstr>
  </property>
  <property fmtid="{D5CDD505-2E9C-101B-9397-08002B2CF9AE}" pid="23" name="FSC#LSTMKPRECONFIG@1.1001:PageChargessumnetto">
    <vt:lpwstr>0,00</vt:lpwstr>
  </property>
  <property fmtid="{D5CDD505-2E9C-101B-9397-08002B2CF9AE}" pid="24" name="FSC#LSTMKPRECONFIG@1.1001:PageChargessumvat">
    <vt:lpwstr>0,00</vt:lpwstr>
  </property>
  <property fmtid="{D5CDD505-2E9C-101B-9397-08002B2CF9AE}" pid="25" name="FSC#CFG@2108.100:dpAcceptDraftList">
    <vt:lpwstr>Mag. Theresia Metzenrath, LL.M. MPA</vt:lpwstr>
  </property>
  <property fmtid="{D5CDD505-2E9C-101B-9397-08002B2CF9AE}" pid="26" name="FSC#CFG@2108.100:dpAcceptDraft">
    <vt:lpwstr>Mag. Theresia Metzenrath, LL.M. MPA</vt:lpwstr>
  </property>
  <property fmtid="{D5CDD505-2E9C-101B-9397-08002B2CF9AE}" pid="27" name="FSC#CFG@2108.100:DistributionListTest">
    <vt:lpwstr>1.	Bezirkshauptmannschaft Bruck-Mürzzuschlag, Dr.-Theodor-Körner-Straße 34, 8600 Bruck an der Mur, per E-Mail_x000d_
2.	Bezirkshauptmannschaft Deutschlandsberg, Kirchengasse 12, 8530 Deutschlandsberg, per E-Mail_x000d_
3.	Bezirkshauptmannschaft Graz-Umgebung, Bahnhof</vt:lpwstr>
  </property>
  <property fmtid="{D5CDD505-2E9C-101B-9397-08002B2CF9AE}" pid="28" name="FSC#CFG@2108.100:dpAddresseeIBAN">
    <vt:lpwstr>AT302081500006415467</vt:lpwstr>
  </property>
  <property fmtid="{D5CDD505-2E9C-101B-9397-08002B2CF9AE}" pid="29" name="FSC#CFG@2108.100:dpAddresseeBIC">
    <vt:lpwstr>STSPAT2G</vt:lpwstr>
  </property>
  <property fmtid="{D5CDD505-2E9C-101B-9397-08002B2CF9AE}" pid="30" name="FSC#CFG@2108.100:dpViewedList">
    <vt:lpwstr/>
  </property>
  <property fmtid="{D5CDD505-2E9C-101B-9397-08002B2CF9AE}" pid="31" name="FSC#CFG@2108.100:dpSubjAreaBasenr">
    <vt:lpwstr>GS-KE.09</vt:lpwstr>
  </property>
  <property fmtid="{D5CDD505-2E9C-101B-9397-08002B2CF9AE}" pid="32" name="FSC#CFG@2108.100:dpRelatedReference">
    <vt:lpwstr/>
  </property>
  <property fmtid="{D5CDD505-2E9C-101B-9397-08002B2CF9AE}" pid="33" name="FSC#CFG@2108.100:dpfilerelatedfile">
    <vt:lpwstr/>
  </property>
  <property fmtid="{D5CDD505-2E9C-101B-9397-08002B2CF9AE}" pid="34" name="FSC#CFG@2108.100:dpRelatedtoSubfileopenedat">
    <vt:lpwstr/>
  </property>
  <property fmtid="{D5CDD505-2E9C-101B-9397-08002B2CF9AE}" pid="35" name="FSC#CFG@2108.100:dpSubjectAreaFileSubject">
    <vt:lpwstr>Erlässe/Rechtsinformationen</vt:lpwstr>
  </property>
  <property fmtid="{D5CDD505-2E9C-101B-9397-08002B2CF9AE}" pid="36" name="FSC#CFG@2108.100:dpSubjectAreaFileObjmlname">
    <vt:lpwstr/>
  </property>
  <property fmtid="{D5CDD505-2E9C-101B-9397-08002B2CF9AE}" pid="37" name="FSC#CFG@2108.100:dpAdresseeOrgAuthorityId">
    <vt:lpwstr>62100</vt:lpwstr>
  </property>
  <property fmtid="{D5CDD505-2E9C-101B-9397-08002B2CF9AE}" pid="38" name="FSC#CFG@2108.100:dpIncattachments">
    <vt:lpwstr/>
  </property>
  <property fmtid="{D5CDD505-2E9C-101B-9397-08002B2CF9AE}" pid="39" name="FSC#CFG@2108.100:dpFirstAddresseeFileTitleFullNamePostTitle_textfield">
    <vt:lpwstr/>
  </property>
  <property fmtid="{D5CDD505-2E9C-101B-9397-08002B2CF9AE}" pid="40" name="FSC#CFG@2108.100:dpFirstAddresseeFileOrgName_textfield">
    <vt:lpwstr/>
  </property>
  <property fmtid="{D5CDD505-2E9C-101B-9397-08002B2CF9AE}" pid="41" name="FSC#CFG@2108.100:dpFirstAddresseeFileDateofBirth_textfield">
    <vt:lpwstr/>
  </property>
  <property fmtid="{D5CDD505-2E9C-101B-9397-08002B2CF9AE}" pid="42" name="FSC#CFG@2108.100:dpFirstAddresseeGenderShort">
    <vt:lpwstr/>
  </property>
  <property fmtid="{D5CDD505-2E9C-101B-9397-08002B2CF9AE}" pid="43" name="FSC#CFG@2108.100:dpFirstAddresseeGenderShortHerr">
    <vt:lpwstr/>
  </property>
  <property fmtid="{D5CDD505-2E9C-101B-9397-08002B2CF9AE}" pid="44" name="FSC#CFG@2108.100:dpFirstAddresseeGenderPronom">
    <vt:lpwstr/>
  </property>
  <property fmtid="{D5CDD505-2E9C-101B-9397-08002B2CF9AE}" pid="45" name="FSC#CFG@2108.100:dpFirstAddresseeFileAddresse">
    <vt:lpwstr/>
  </property>
  <property fmtid="{D5CDD505-2E9C-101B-9397-08002B2CF9AE}" pid="46" name="FSC#CFG@2108.100:dpFirstAddresseeFileAdditional1_textfield">
    <vt:lpwstr/>
  </property>
  <property fmtid="{D5CDD505-2E9C-101B-9397-08002B2CF9AE}" pid="47" name="FSC#CFG@2108.100:dpSecondAddresseeFileTitleFullNamePostTitle_textfield">
    <vt:lpwstr/>
  </property>
  <property fmtid="{D5CDD505-2E9C-101B-9397-08002B2CF9AE}" pid="48" name="FSC#CFG@2108.100:dpSecondAddresseeFileOrgName_textfield">
    <vt:lpwstr/>
  </property>
  <property fmtid="{D5CDD505-2E9C-101B-9397-08002B2CF9AE}" pid="49" name="FSC#CFG@2108.100:dpSecondAddresseeFileZH_textfield">
    <vt:lpwstr/>
  </property>
  <property fmtid="{D5CDD505-2E9C-101B-9397-08002B2CF9AE}" pid="50" name="FSC#CFG@2108.100:dpSecondAddresseeFileAdditional1_textfield">
    <vt:lpwstr/>
  </property>
  <property fmtid="{D5CDD505-2E9C-101B-9397-08002B2CF9AE}" pid="51" name="FSC#CFG@2108.100:dpGStsubfileopenedat">
    <vt:lpwstr>12.07.2023</vt:lpwstr>
  </property>
  <property fmtid="{D5CDD505-2E9C-101B-9397-08002B2CF9AE}" pid="52" name="FSC#CFG@2108.100:dpAkt_1st_KGNr">
    <vt:lpwstr/>
  </property>
  <property fmtid="{D5CDD505-2E9C-101B-9397-08002B2CF9AE}" pid="53" name="FSC#CFG@2108.100:dpAkt_2nd_KGNr">
    <vt:lpwstr/>
  </property>
  <property fmtid="{D5CDD505-2E9C-101B-9397-08002B2CF9AE}" pid="54" name="FSC#CFG@2108.100:dpAkt_3rd_KGNr">
    <vt:lpwstr/>
  </property>
  <property fmtid="{D5CDD505-2E9C-101B-9397-08002B2CF9AE}" pid="55" name="FSC#CFG@2108.100:dpAkt_1st_KGName">
    <vt:lpwstr/>
  </property>
  <property fmtid="{D5CDD505-2E9C-101B-9397-08002B2CF9AE}" pid="56" name="FSC#CFG@2108.100:dpAkt_2nd_KGName">
    <vt:lpwstr/>
  </property>
  <property fmtid="{D5CDD505-2E9C-101B-9397-08002B2CF9AE}" pid="57" name="FSC#CFG@2108.100:dpAkt_3rd_KGName">
    <vt:lpwstr/>
  </property>
  <property fmtid="{D5CDD505-2E9C-101B-9397-08002B2CF9AE}" pid="58" name="FSC#CFG@2108.100:dpAkt_1st_Einlagezahl">
    <vt:lpwstr/>
  </property>
  <property fmtid="{D5CDD505-2E9C-101B-9397-08002B2CF9AE}" pid="59" name="FSC#CFG@2108.100:dpAkt_2nd_Einlagezahl">
    <vt:lpwstr/>
  </property>
  <property fmtid="{D5CDD505-2E9C-101B-9397-08002B2CF9AE}" pid="60" name="FSC#CFG@2108.100:dpAkt_3rd_Einlagezahl">
    <vt:lpwstr/>
  </property>
  <property fmtid="{D5CDD505-2E9C-101B-9397-08002B2CF9AE}" pid="61" name="FSC#CFG@2108.100:dpAkt_1st_Grundstuecknr">
    <vt:lpwstr/>
  </property>
  <property fmtid="{D5CDD505-2E9C-101B-9397-08002B2CF9AE}" pid="62" name="FSC#CFG@2108.100:dpAkt_2nd_Grundstuecknr">
    <vt:lpwstr/>
  </property>
  <property fmtid="{D5CDD505-2E9C-101B-9397-08002B2CF9AE}" pid="63" name="FSC#CFG@2108.100:dpAkt_3rd_Grundstuecknr">
    <vt:lpwstr/>
  </property>
  <property fmtid="{D5CDD505-2E9C-101B-9397-08002B2CF9AE}" pid="64" name="FSC#CFG@2108.100:dpGST_1st_KGNr">
    <vt:lpwstr/>
  </property>
  <property fmtid="{D5CDD505-2E9C-101B-9397-08002B2CF9AE}" pid="65" name="FSC#CFG@2108.100:dpGST_2nd_KGNr">
    <vt:lpwstr/>
  </property>
  <property fmtid="{D5CDD505-2E9C-101B-9397-08002B2CF9AE}" pid="66" name="FSC#CFG@2108.100:dpGST_3rd_KGNr">
    <vt:lpwstr/>
  </property>
  <property fmtid="{D5CDD505-2E9C-101B-9397-08002B2CF9AE}" pid="67" name="FSC#CFG@2108.100:dpGST_1st_KGName">
    <vt:lpwstr/>
  </property>
  <property fmtid="{D5CDD505-2E9C-101B-9397-08002B2CF9AE}" pid="68" name="FSC#CFG@2108.100:dpGST_2nd_KGName">
    <vt:lpwstr/>
  </property>
  <property fmtid="{D5CDD505-2E9C-101B-9397-08002B2CF9AE}" pid="69" name="FSC#CFG@2108.100:dpGST_3rd_KGName">
    <vt:lpwstr/>
  </property>
  <property fmtid="{D5CDD505-2E9C-101B-9397-08002B2CF9AE}" pid="70" name="FSC#CFG@2108.100:dpGST_1st_Einlagezahl">
    <vt:lpwstr/>
  </property>
  <property fmtid="{D5CDD505-2E9C-101B-9397-08002B2CF9AE}" pid="71" name="FSC#CFG@2108.100:dpGST_2nd_Einlagezahl">
    <vt:lpwstr/>
  </property>
  <property fmtid="{D5CDD505-2E9C-101B-9397-08002B2CF9AE}" pid="72" name="FSC#CFG@2108.100:dpGST_3rd_Einlagezahl">
    <vt:lpwstr/>
  </property>
  <property fmtid="{D5CDD505-2E9C-101B-9397-08002B2CF9AE}" pid="73" name="FSC#CFG@2108.100:dpGST_1st_Grundstuecknr">
    <vt:lpwstr/>
  </property>
  <property fmtid="{D5CDD505-2E9C-101B-9397-08002B2CF9AE}" pid="74" name="FSC#CFG@2108.100:dpGST_2nd_Grundstuecknr">
    <vt:lpwstr/>
  </property>
  <property fmtid="{D5CDD505-2E9C-101B-9397-08002B2CF9AE}" pid="75" name="FSC#CFG@2108.100:dpGST_3rd_Grundstuecknr">
    <vt:lpwstr/>
  </property>
  <property fmtid="{D5CDD505-2E9C-101B-9397-08002B2CF9AE}" pid="76" name="FSC#CFG@2108.100:DepartmentPhone">
    <vt:lpwstr>+43 (316) 877-2748</vt:lpwstr>
  </property>
  <property fmtid="{D5CDD505-2E9C-101B-9397-08002B2CF9AE}" pid="77" name="FSC#LSTMKPRECONFIG@1.1001:OperatingDepartment">
    <vt:lpwstr>Abteilung 11 Soziales, Arbeit und Integration</vt:lpwstr>
  </property>
  <property fmtid="{D5CDD505-2E9C-101B-9397-08002B2CF9AE}" pid="78" name="FSC#LSTMKPRECONFIG@1.1001:Office">
    <vt:lpwstr>Abteilung 11 Soziales, Arbeit und Integration FA Soziales und Arbeit - Referat Kinder- und Jugendhilfe</vt:lpwstr>
  </property>
  <property fmtid="{D5CDD505-2E9C-101B-9397-08002B2CF9AE}" pid="79" name="FSC#LSTMKPRECONFIG@1.1001:Agent">
    <vt:lpwstr>Dr. Gabriele Fally</vt:lpwstr>
  </property>
  <property fmtid="{D5CDD505-2E9C-101B-9397-08002B2CF9AE}" pid="80" name="FSC#LSTMKPRECONFIG@1.1001:AgentPhone">
    <vt:lpwstr>+43 (316) 877-3196</vt:lpwstr>
  </property>
  <property fmtid="{D5CDD505-2E9C-101B-9397-08002B2CF9AE}" pid="81" name="FSC#LSTMKPRECONFIG@1.1001:AgentFax">
    <vt:lpwstr>+43 (316) 877-2817</vt:lpwstr>
  </property>
  <property fmtid="{D5CDD505-2E9C-101B-9397-08002B2CF9AE}" pid="82" name="FSC#LSTMKPRECONFIG@1.1001:DepartmentFax">
    <vt:lpwstr>+43 (316) 877-2817</vt:lpwstr>
  </property>
  <property fmtid="{D5CDD505-2E9C-101B-9397-08002B2CF9AE}" pid="83" name="FSC#LSTMKPRECONFIG@1.1001:DepartmentEMail">
    <vt:lpwstr>kinderundjugendhilfe@stmk.gv.at</vt:lpwstr>
  </property>
  <property fmtid="{D5CDD505-2E9C-101B-9397-08002B2CF9AE}" pid="84" name="FSC#LSTMKPRECONFIG@1.1001:SubfileDate">
    <vt:lpwstr>12.07.2023</vt:lpwstr>
  </property>
  <property fmtid="{D5CDD505-2E9C-101B-9397-08002B2CF9AE}" pid="85" name="FSC#LSTMKPRECONFIG@1.1001:SubfileSubject">
    <vt:lpwstr>Erlass aktualisierte Richtlinie zur Gewährung von Kostenzuschüssen</vt:lpwstr>
  </property>
  <property fmtid="{D5CDD505-2E9C-101B-9397-08002B2CF9AE}" pid="86" name="FSC#LSTMKPRECONFIG@1.1001:SubfileSubjectPart2">
    <vt:lpwstr/>
  </property>
  <property fmtid="{D5CDD505-2E9C-101B-9397-08002B2CF9AE}" pid="87" name="FSC#LSTMKPRECONFIG@1.1001:SubfileNotice">
    <vt:lpwstr/>
  </property>
  <property fmtid="{D5CDD505-2E9C-101B-9397-08002B2CF9AE}" pid="88" name="FSC#LSTMKPRECONFIG@1.1001:DepartmentZipCode">
    <vt:lpwstr>8010</vt:lpwstr>
  </property>
  <property fmtid="{D5CDD505-2E9C-101B-9397-08002B2CF9AE}" pid="89" name="FSC#LSTMKPRECONFIG@1.1001:DepartmentCountry">
    <vt:lpwstr/>
  </property>
  <property fmtid="{D5CDD505-2E9C-101B-9397-08002B2CF9AE}" pid="90" name="FSC#LSTMKPRECONFIG@1.1001:DepartmentCity">
    <vt:lpwstr>Graz</vt:lpwstr>
  </property>
  <property fmtid="{D5CDD505-2E9C-101B-9397-08002B2CF9AE}" pid="91" name="FSC#LSTMKPRECONFIG@1.1001:DepartmentStreet">
    <vt:lpwstr>Hofgasse 12</vt:lpwstr>
  </property>
  <property fmtid="{D5CDD505-2E9C-101B-9397-08002B2CF9AE}" pid="92" name="FSC#LSTMKPRECONFIG@1.1001:DepartmentOfficeHours">
    <vt:lpwstr>Montag bis Freitag von 8:00 bis 12:30 Uhr und nach Terminvereinbarung</vt:lpwstr>
  </property>
  <property fmtid="{D5CDD505-2E9C-101B-9397-08002B2CF9AE}" pid="93" name="FSC#LSTMKPRECONFIG@1.1001:DepartmentBusStop">
    <vt:lpwstr/>
  </property>
  <property fmtid="{D5CDD505-2E9C-101B-9397-08002B2CF9AE}" pid="94" name="FSC#LSTMKPRECONFIG@1.1001:DepartmentDVR">
    <vt:lpwstr>https://datenschutz.stmk.gv.at</vt:lpwstr>
  </property>
  <property fmtid="{D5CDD505-2E9C-101B-9397-08002B2CF9AE}" pid="95" name="FSC#LSTMKPRECONFIG@1.1001:DepartmentUID">
    <vt:lpwstr>ATU37001007</vt:lpwstr>
  </property>
  <property fmtid="{D5CDD505-2E9C-101B-9397-08002B2CF9AE}" pid="96" name="FSC#LSTMKPRECONFIG@1.1001:DepartmentGroup">
    <vt:lpwstr>AMT DER STEIERMÄRKISCHEN LANDESREGIERUNG</vt:lpwstr>
  </property>
  <property fmtid="{D5CDD505-2E9C-101B-9397-08002B2CF9AE}" pid="97" name="FSC#LSTMKPRECONFIG@1.1001:OperatingDepartmentDesc">
    <vt:lpwstr>Fachabteilung Soziales und Arbeit</vt:lpwstr>
  </property>
  <property fmtid="{D5CDD505-2E9C-101B-9397-08002B2CF9AE}" pid="98" name="FSC#LSTMKPRECONFIG@1.1001:OfficeDesc">
    <vt:lpwstr>Referat Kinder- und Jugendhilfe</vt:lpwstr>
  </property>
  <property fmtid="{D5CDD505-2E9C-101B-9397-08002B2CF9AE}" pid="99" name="FSC#LSTMKPRECONFIG@1.1001:SubfileReference">
    <vt:lpwstr>ABT11-97098/2021-67</vt:lpwstr>
  </property>
  <property fmtid="{D5CDD505-2E9C-101B-9397-08002B2CF9AE}" pid="100" name="FSC#LSTMKPRECONFIG@1.1001:Clause">
    <vt:lpwstr>Der Fachabteilungsleiter</vt:lpwstr>
  </property>
  <property fmtid="{D5CDD505-2E9C-101B-9397-08002B2CF9AE}" pid="101" name="FSC#LSTMKPRECONFIG@1.1001:ClauseUser">
    <vt:lpwstr/>
  </property>
  <property fmtid="{D5CDD505-2E9C-101B-9397-08002B2CF9AE}" pid="102" name="FSC#LSTMKPRECONFIG@1.1001:ExternalFile">
    <vt:lpwstr/>
  </property>
  <property fmtid="{D5CDD505-2E9C-101B-9397-08002B2CF9AE}" pid="103" name="FSC#LSTMKPRECONFIG@1.1001:ApprovedSignature">
    <vt:lpwstr>Mag. Jürgen Tatzgern</vt:lpwstr>
  </property>
  <property fmtid="{D5CDD505-2E9C-101B-9397-08002B2CF9AE}" pid="104" name="FSC#LSTMKPRECONFIG@1.1001:ApprovalList">
    <vt:lpwstr>Mag. Jürgen Tatzgern</vt:lpwstr>
  </property>
  <property fmtid="{D5CDD505-2E9C-101B-9397-08002B2CF9AE}" pid="105" name="FSC#LSTMKPRECONFIG@1.1001:ApprovedAt">
    <vt:lpwstr>17.07.2023</vt:lpwstr>
  </property>
  <property fmtid="{D5CDD505-2E9C-101B-9397-08002B2CF9AE}" pid="106" name="FSC#LSTMKPRECONFIG@1.1001:AuthoritySigned">
    <vt:lpwstr/>
  </property>
  <property fmtid="{D5CDD505-2E9C-101B-9397-08002B2CF9AE}" pid="107" name="FSC#LSTMKFA1B@15.1300:DistributionList">
    <vt:lpwstr>1.	Bezirkshauptmannschaft Bruck-Mürzzuschlag, Dr.-Theodor-Körner-Straße 34, 8600 Bruck an der Mur, per E-Mail_x000d_
2.	Bezirkshauptmannschaft Deutschlandsberg, Kirchengasse 12, 8530 Deutschlandsberg, per E-Mail_x000d_
3.	Bezirkshauptmannschaft Graz-Umgebung, Bahnhof</vt:lpwstr>
  </property>
  <property fmtid="{D5CDD505-2E9C-101B-9397-08002B2CF9AE}" pid="108" name="FSC#LSTMKFA1B@15.1300:DistributionListCopy">
    <vt:lpwstr>1.	Bezirkshauptmannschaft Deutschlandsberg, Kirchengasse 12, 8530 Deutschlandsberg, per E-Mail_x000d_
2.	Bezirkshauptmannschaft Graz-Umgebung, Bahnhofgürtel 85, 8020 Graz, per E-Mail_x000d_
3.	Bezirkshauptmannschaft Hartberg-Fürstenfeld, Rochusplatz 2, 8230 Hartberg,</vt:lpwstr>
  </property>
  <property fmtid="{D5CDD505-2E9C-101B-9397-08002B2CF9AE}" pid="109" name="FSC#LSTMKPRECONFIG@1.1001:DistributionListCopyGISA">
    <vt:lpwstr>1.	Bezirkshauptmannschaft Deutschlandsberg, Kirchengasse 12, 8530 Deutschlandsberg, per E-Mail_x000d_
2.	Bezirkshauptmannschaft Graz-Umgebung, Bahnhofgürtel 85, 8020 Graz, per E-Mail_x000d_
3.	Bezirkshauptmannschaft Hartberg-Fürstenfeld, Rochusplatz 2, 8230 Hartberg,</vt:lpwstr>
  </property>
  <property fmtid="{D5CDD505-2E9C-101B-9397-08002B2CF9AE}" pid="110" name="FSC#LSTMKA5@15.1300:FileResporg">
    <vt:lpwstr>Abteilung 11 Soziales, Arbeit und Integration FA Soziales und Arbeit - Referat Kinder- und Jugendhilfe</vt:lpwstr>
  </property>
  <property fmtid="{D5CDD505-2E9C-101B-9397-08002B2CF9AE}" pid="111" name="FSC#LSTMKA5@15.1300:SubfileResporg">
    <vt:lpwstr>Abteilung 11 Soziales, Arbeit und Integration FA Soziales und Arbeit - Referat Kinder- und Jugendhilfe</vt:lpwstr>
  </property>
  <property fmtid="{D5CDD505-2E9C-101B-9397-08002B2CF9AE}" pid="112" name="FSC#LSTMKA5@15.1300:dpSubfileNr">
    <vt:lpwstr>67</vt:lpwstr>
  </property>
  <property fmtid="{D5CDD505-2E9C-101B-9397-08002B2CF9AE}" pid="113" name="FSC#LSTMKPRECONFIG@1.1001:dpSalutation">
    <vt:lpwstr>Sehr geehrte Damen und Herren</vt:lpwstr>
  </property>
  <property fmtid="{D5CDD505-2E9C-101B-9397-08002B2CF9AE}" pid="114" name="FSC#LSTMKA5@15.1300:dpPersSalutation">
    <vt:lpwstr/>
  </property>
  <property fmtid="{D5CDD505-2E9C-101B-9397-08002B2CF9AE}" pid="115" name="FSC#LSTMKA5@15.1300:dpPersFunkTitle">
    <vt:lpwstr/>
  </property>
  <property fmtid="{D5CDD505-2E9C-101B-9397-08002B2CF9AE}" pid="116" name="FSC#LSTMKA5@15.1300:dpPersUserTitle">
    <vt:lpwstr/>
  </property>
  <property fmtid="{D5CDD505-2E9C-101B-9397-08002B2CF9AE}" pid="117" name="FSC#LSTMKA5@15.1300:dpPersFirstName">
    <vt:lpwstr/>
  </property>
  <property fmtid="{D5CDD505-2E9C-101B-9397-08002B2CF9AE}" pid="118" name="FSC#LSTMKA5@15.1300:dpPersName">
    <vt:lpwstr/>
  </property>
  <property fmtid="{D5CDD505-2E9C-101B-9397-08002B2CF9AE}" pid="119" name="FSC#LSTMKA5@15.1300:dpPersonnelNr">
    <vt:lpwstr/>
  </property>
  <property fmtid="{D5CDD505-2E9C-101B-9397-08002B2CF9AE}" pid="120" name="FSC#LSTMKA5@15.1300:dpPersJobTitle">
    <vt:lpwstr/>
  </property>
  <property fmtid="{D5CDD505-2E9C-101B-9397-08002B2CF9AE}" pid="121" name="FSC#LSTMKA5@15.1300:FirstAddresseeDateOfBirth">
    <vt:lpwstr/>
  </property>
  <property fmtid="{D5CDD505-2E9C-101B-9397-08002B2CF9AE}" pid="122" name="FSC#LSTMKA5@15.1300:FirstAddresseeJob">
    <vt:lpwstr>Bezirkshauptmannschaft Bruck-Mürzzuschlag_x000d_
Dr.-Theodor-Körner-Straße 34 _x000d_
8600 Bruck an der Mur</vt:lpwstr>
  </property>
  <property fmtid="{D5CDD505-2E9C-101B-9397-08002B2CF9AE}" pid="123" name="FSC#LSTMKA5@15.1300:FirstAddresseePrivate">
    <vt:lpwstr/>
  </property>
  <property fmtid="{D5CDD505-2E9C-101B-9397-08002B2CF9AE}" pid="124" name="FSC#LSTMKA5@15.1300:FirstAddresseeAddressPrivateWN">
    <vt:lpwstr/>
  </property>
  <property fmtid="{D5CDD505-2E9C-101B-9397-08002B2CF9AE}" pid="125" name="FSC#LSTMKA5@15.1300:FirstAddresseeFile">
    <vt:lpwstr/>
  </property>
  <property fmtid="{D5CDD505-2E9C-101B-9397-08002B2CF9AE}" pid="126" name="FSC#LSTMKA5@15.1300:FirstAddresseeFileAddress">
    <vt:lpwstr/>
  </property>
  <property fmtid="{D5CDD505-2E9C-101B-9397-08002B2CF9AE}" pid="127" name="FSC#LSTMKA5@15.1300:FirstAddresseeFileAddressPrivate">
    <vt:lpwstr/>
  </property>
  <property fmtid="{D5CDD505-2E9C-101B-9397-08002B2CF9AE}" pid="128" name="FSC#LSTMKPRECONFIG@1.1001:FileELAKKey">
    <vt:lpwstr/>
  </property>
  <property fmtid="{D5CDD505-2E9C-101B-9397-08002B2CF9AE}" pid="129" name="FSC#LSTMKERS@15.1700:DecisionDate">
    <vt:lpwstr/>
  </property>
  <property fmtid="{D5CDD505-2E9C-101B-9397-08002B2CF9AE}" pid="130" name="FSC#LSTMKERS@15.1700:CaucusNumber">
    <vt:lpwstr/>
  </property>
  <property fmtid="{D5CDD505-2E9C-101B-9397-08002B2CF9AE}" pid="131" name="FSC#LSTMKERS@15.1700:BureauHead">
    <vt:lpwstr/>
  </property>
  <property fmtid="{D5CDD505-2E9C-101B-9397-08002B2CF9AE}" pid="132" name="FSC#LSTMKERS@15.1700:FurtherRelations">
    <vt:lpwstr/>
  </property>
  <property fmtid="{D5CDD505-2E9C-101B-9397-08002B2CF9AE}" pid="133" name="FSC#COOELAK@1.1001:Subject">
    <vt:lpwstr>Erlässe/Rechtsinformationen</vt:lpwstr>
  </property>
  <property fmtid="{D5CDD505-2E9C-101B-9397-08002B2CF9AE}" pid="134" name="FSC#COOELAK@1.1001:FileReference">
    <vt:lpwstr>ABT11-97098/2021</vt:lpwstr>
  </property>
  <property fmtid="{D5CDD505-2E9C-101B-9397-08002B2CF9AE}" pid="135" name="FSC#COOELAK@1.1001:FileRefYear">
    <vt:lpwstr>2021</vt:lpwstr>
  </property>
  <property fmtid="{D5CDD505-2E9C-101B-9397-08002B2CF9AE}" pid="136" name="FSC#COOELAK@1.1001:FileRefOrdinal">
    <vt:lpwstr>97098</vt:lpwstr>
  </property>
  <property fmtid="{D5CDD505-2E9C-101B-9397-08002B2CF9AE}" pid="137" name="FSC#COOELAK@1.1001:FileRefOU">
    <vt:lpwstr>ABT11SA-5.0</vt:lpwstr>
  </property>
  <property fmtid="{D5CDD505-2E9C-101B-9397-08002B2CF9AE}" pid="138" name="FSC#COOELAK@1.1001:Organization">
    <vt:lpwstr/>
  </property>
  <property fmtid="{D5CDD505-2E9C-101B-9397-08002B2CF9AE}" pid="139" name="FSC#COOELAK@1.1001:Owner">
    <vt:lpwstr>Weber Denise</vt:lpwstr>
  </property>
  <property fmtid="{D5CDD505-2E9C-101B-9397-08002B2CF9AE}" pid="140" name="FSC#COOELAK@1.1001:OwnerExtension">
    <vt:lpwstr>3096</vt:lpwstr>
  </property>
  <property fmtid="{D5CDD505-2E9C-101B-9397-08002B2CF9AE}" pid="141" name="FSC#COOELAK@1.1001:OwnerFaxExtension">
    <vt:lpwstr>2817</vt:lpwstr>
  </property>
  <property fmtid="{D5CDD505-2E9C-101B-9397-08002B2CF9AE}" pid="142" name="FSC#COOELAK@1.1001:DispatchedBy">
    <vt:lpwstr/>
  </property>
  <property fmtid="{D5CDD505-2E9C-101B-9397-08002B2CF9AE}" pid="143" name="FSC#COOELAK@1.1001:DispatchedAt">
    <vt:lpwstr/>
  </property>
  <property fmtid="{D5CDD505-2E9C-101B-9397-08002B2CF9AE}" pid="144" name="FSC#COOELAK@1.1001:ApprovedBy">
    <vt:lpwstr>Tatzgern Jürgen, Mag.</vt:lpwstr>
  </property>
  <property fmtid="{D5CDD505-2E9C-101B-9397-08002B2CF9AE}" pid="145" name="FSC#COOELAK@1.1001:ApprovedAt">
    <vt:lpwstr>17.07.2023</vt:lpwstr>
  </property>
  <property fmtid="{D5CDD505-2E9C-101B-9397-08002B2CF9AE}" pid="146" name="FSC#COOELAK@1.1001:Department">
    <vt:lpwstr>ABT11SA-5.0 (Abteilung 11 Soziales, Arbeit und Integration FA Soziales und Arbeit - Referat Kinder- und Jugendhilfe)</vt:lpwstr>
  </property>
  <property fmtid="{D5CDD505-2E9C-101B-9397-08002B2CF9AE}" pid="147" name="FSC#COOELAK@1.1001:CreatedAt">
    <vt:lpwstr>12.07.2023</vt:lpwstr>
  </property>
  <property fmtid="{D5CDD505-2E9C-101B-9397-08002B2CF9AE}" pid="148" name="FSC#COOELAK@1.1001:OU">
    <vt:lpwstr>ABT11SA-5.0 (Abteilung 11 Soziales, Arbeit und Integration FA Soziales und Arbeit - Referat Kinder- und Jugendhilfe)</vt:lpwstr>
  </property>
  <property fmtid="{D5CDD505-2E9C-101B-9397-08002B2CF9AE}" pid="149" name="FSC#COOELAK@1.1001:Priority">
    <vt:lpwstr> ()</vt:lpwstr>
  </property>
  <property fmtid="{D5CDD505-2E9C-101B-9397-08002B2CF9AE}" pid="150" name="FSC#COOELAK@1.1001:ObjBarCode">
    <vt:lpwstr>*COO.2108.106.29.2753400*</vt:lpwstr>
  </property>
  <property fmtid="{D5CDD505-2E9C-101B-9397-08002B2CF9AE}" pid="151" name="FSC#COOELAK@1.1001:RefBarCode">
    <vt:lpwstr>*COO.2108.106.28.2752710*</vt:lpwstr>
  </property>
  <property fmtid="{D5CDD505-2E9C-101B-9397-08002B2CF9AE}" pid="152" name="FSC#COOELAK@1.1001:FileRefBarCode">
    <vt:lpwstr>*ABT11-97098/2021*</vt:lpwstr>
  </property>
  <property fmtid="{D5CDD505-2E9C-101B-9397-08002B2CF9AE}" pid="153" name="FSC#COOELAK@1.1001:ExternalRef">
    <vt:lpwstr/>
  </property>
  <property fmtid="{D5CDD505-2E9C-101B-9397-08002B2CF9AE}" pid="154" name="FSC#COOELAK@1.1001:IncomingNumber">
    <vt:lpwstr/>
  </property>
  <property fmtid="{D5CDD505-2E9C-101B-9397-08002B2CF9AE}" pid="155" name="FSC#COOELAK@1.1001:IncomingSubject">
    <vt:lpwstr/>
  </property>
  <property fmtid="{D5CDD505-2E9C-101B-9397-08002B2CF9AE}" pid="156" name="FSC#COOELAK@1.1001:ProcessResponsible">
    <vt:lpwstr/>
  </property>
  <property fmtid="{D5CDD505-2E9C-101B-9397-08002B2CF9AE}" pid="157" name="FSC#COOELAK@1.1001:ProcessResponsiblePhone">
    <vt:lpwstr/>
  </property>
  <property fmtid="{D5CDD505-2E9C-101B-9397-08002B2CF9AE}" pid="158" name="FSC#COOELAK@1.1001:ProcessResponsibleMail">
    <vt:lpwstr/>
  </property>
  <property fmtid="{D5CDD505-2E9C-101B-9397-08002B2CF9AE}" pid="159" name="FSC#COOELAK@1.1001:ProcessResponsibleFax">
    <vt:lpwstr/>
  </property>
  <property fmtid="{D5CDD505-2E9C-101B-9397-08002B2CF9AE}" pid="160" name="FSC#COOELAK@1.1001:ApproverFirstName">
    <vt:lpwstr>Jürgen</vt:lpwstr>
  </property>
  <property fmtid="{D5CDD505-2E9C-101B-9397-08002B2CF9AE}" pid="161" name="FSC#COOELAK@1.1001:ApproverSurName">
    <vt:lpwstr>Tatzgern</vt:lpwstr>
  </property>
  <property fmtid="{D5CDD505-2E9C-101B-9397-08002B2CF9AE}" pid="162" name="FSC#COOELAK@1.1001:ApproverTitle">
    <vt:lpwstr>Mag.</vt:lpwstr>
  </property>
  <property fmtid="{D5CDD505-2E9C-101B-9397-08002B2CF9AE}" pid="163" name="FSC#COOELAK@1.1001:ExternalDate">
    <vt:lpwstr/>
  </property>
  <property fmtid="{D5CDD505-2E9C-101B-9397-08002B2CF9AE}" pid="164" name="FSC#COOELAK@1.1001:SettlementApprovedAt">
    <vt:lpwstr>17.07.2023</vt:lpwstr>
  </property>
  <property fmtid="{D5CDD505-2E9C-101B-9397-08002B2CF9AE}" pid="165" name="FSC#COOELAK@1.1001:BaseNumber">
    <vt:lpwstr>GS-KE.09</vt:lpwstr>
  </property>
  <property fmtid="{D5CDD505-2E9C-101B-9397-08002B2CF9AE}" pid="166" name="FSC#COOELAK@1.1001:CurrentUserRolePos">
    <vt:lpwstr>Assistent/in</vt:lpwstr>
  </property>
  <property fmtid="{D5CDD505-2E9C-101B-9397-08002B2CF9AE}" pid="167" name="FSC#COOELAK@1.1001:CurrentUserEmail">
    <vt:lpwstr>denise.weber@stmk.gv.at</vt:lpwstr>
  </property>
  <property fmtid="{D5CDD505-2E9C-101B-9397-08002B2CF9AE}" pid="168" name="FSC#ELAKGOV@1.1001:PersonalSubjGender">
    <vt:lpwstr/>
  </property>
  <property fmtid="{D5CDD505-2E9C-101B-9397-08002B2CF9AE}" pid="169" name="FSC#ELAKGOV@1.1001:PersonalSubjFirstName">
    <vt:lpwstr/>
  </property>
  <property fmtid="{D5CDD505-2E9C-101B-9397-08002B2CF9AE}" pid="170" name="FSC#ELAKGOV@1.1001:PersonalSubjSurName">
    <vt:lpwstr/>
  </property>
  <property fmtid="{D5CDD505-2E9C-101B-9397-08002B2CF9AE}" pid="171" name="FSC#ELAKGOV@1.1001:PersonalSubjSalutation">
    <vt:lpwstr/>
  </property>
  <property fmtid="{D5CDD505-2E9C-101B-9397-08002B2CF9AE}" pid="172" name="FSC#ELAKGOV@1.1001:PersonalSubjAddress">
    <vt:lpwstr/>
  </property>
  <property fmtid="{D5CDD505-2E9C-101B-9397-08002B2CF9AE}" pid="173" name="FSC#ATSTATECFG@1.1001:Office">
    <vt:lpwstr>Abteilung 11 Soziales, Arbeit und Integration FA Soziales und Arbeit - Referat Kinder- und Jugendhilfe</vt:lpwstr>
  </property>
  <property fmtid="{D5CDD505-2E9C-101B-9397-08002B2CF9AE}" pid="174" name="FSC#ATSTATECFG@1.1001:Agent">
    <vt:lpwstr>Dr. Gabriele Fally</vt:lpwstr>
  </property>
  <property fmtid="{D5CDD505-2E9C-101B-9397-08002B2CF9AE}" pid="175" name="FSC#ATSTATECFG@1.1001:AgentPhone">
    <vt:lpwstr>+43 (316) 877-3196</vt:lpwstr>
  </property>
  <property fmtid="{D5CDD505-2E9C-101B-9397-08002B2CF9AE}" pid="176" name="FSC#ATSTATECFG@1.1001:DepartmentFax">
    <vt:lpwstr>+43 (316) 877-2817</vt:lpwstr>
  </property>
  <property fmtid="{D5CDD505-2E9C-101B-9397-08002B2CF9AE}" pid="177" name="FSC#ATSTATECFG@1.1001:DepartmentEmail">
    <vt:lpwstr>kinderundjugendhilfe@stmk.gv.at</vt:lpwstr>
  </property>
  <property fmtid="{D5CDD505-2E9C-101B-9397-08002B2CF9AE}" pid="178" name="FSC#ATSTATECFG@1.1001:SubfileDate">
    <vt:lpwstr>12.07.2023</vt:lpwstr>
  </property>
  <property fmtid="{D5CDD505-2E9C-101B-9397-08002B2CF9AE}" pid="179" name="FSC#ATSTATECFG@1.1001:SubfileSubject">
    <vt:lpwstr>Erlass aktualisierte Richtlinie zur Gewährung von Kostenzuschüssen</vt:lpwstr>
  </property>
  <property fmtid="{D5CDD505-2E9C-101B-9397-08002B2CF9AE}" pid="180" name="FSC#ATSTATECFG@1.1001:DepartmentZipCode">
    <vt:lpwstr>8010</vt:lpwstr>
  </property>
  <property fmtid="{D5CDD505-2E9C-101B-9397-08002B2CF9AE}" pid="181" name="FSC#ATSTATECFG@1.1001:DepartmentCountry">
    <vt:lpwstr/>
  </property>
  <property fmtid="{D5CDD505-2E9C-101B-9397-08002B2CF9AE}" pid="182" name="FSC#ATSTATECFG@1.1001:DepartmentCity">
    <vt:lpwstr>Graz</vt:lpwstr>
  </property>
  <property fmtid="{D5CDD505-2E9C-101B-9397-08002B2CF9AE}" pid="183" name="FSC#ATSTATECFG@1.1001:DepartmentStreet">
    <vt:lpwstr>Hofgasse 12</vt:lpwstr>
  </property>
  <property fmtid="{D5CDD505-2E9C-101B-9397-08002B2CF9AE}" pid="184" name="FSC#CCAPRECONFIGG@15.1001:DepartmentON">
    <vt:lpwstr/>
  </property>
  <property fmtid="{D5CDD505-2E9C-101B-9397-08002B2CF9AE}" pid="185" name="FSC#CCAPRECONFIGG@15.1001:DepartmentWebsite">
    <vt:lpwstr>http://verwaltung.steiermark.at</vt:lpwstr>
  </property>
  <property fmtid="{D5CDD505-2E9C-101B-9397-08002B2CF9AE}" pid="186" name="FSC#ATSTATECFG@1.1001:DepartmentDVR">
    <vt:lpwstr>https://datenschutz.stmk.gv.at</vt:lpwstr>
  </property>
  <property fmtid="{D5CDD505-2E9C-101B-9397-08002B2CF9AE}" pid="187" name="FSC#ATSTATECFG@1.1001:DepartmentUID">
    <vt:lpwstr>ATU37001007</vt:lpwstr>
  </property>
  <property fmtid="{D5CDD505-2E9C-101B-9397-08002B2CF9AE}" pid="188" name="FSC#ATSTATECFG@1.1001:SubfileReference">
    <vt:lpwstr>ABT11-97098/2021-67</vt:lpwstr>
  </property>
  <property fmtid="{D5CDD505-2E9C-101B-9397-08002B2CF9AE}" pid="189" name="FSC#ATSTATECFG@1.1001:Clause">
    <vt:lpwstr/>
  </property>
  <property fmtid="{D5CDD505-2E9C-101B-9397-08002B2CF9AE}" pid="190" name="FSC#ATSTATECFG@1.1001:ApprovedSignature">
    <vt:lpwstr>Mag. Jürgen Tatzgern</vt:lpwstr>
  </property>
  <property fmtid="{D5CDD505-2E9C-101B-9397-08002B2CF9AE}" pid="191" name="FSC#ATSTATECFG@1.1001:BankAccount">
    <vt:lpwstr/>
  </property>
  <property fmtid="{D5CDD505-2E9C-101B-9397-08002B2CF9AE}" pid="192" name="FSC#ATSTATECFG@1.1001:BankAccountOwner">
    <vt:lpwstr/>
  </property>
  <property fmtid="{D5CDD505-2E9C-101B-9397-08002B2CF9AE}" pid="193" name="FSC#ATSTATECFG@1.1001:BankInstitute">
    <vt:lpwstr>Raiffeisen-Landesbank Steiermark AG</vt:lpwstr>
  </property>
  <property fmtid="{D5CDD505-2E9C-101B-9397-08002B2CF9AE}" pid="194" name="FSC#ATSTATECFG@1.1001:BankAccountID">
    <vt:lpwstr/>
  </property>
  <property fmtid="{D5CDD505-2E9C-101B-9397-08002B2CF9AE}" pid="195" name="FSC#ATSTATECFG@1.1001:BankAccountIBAN">
    <vt:lpwstr>AT023800090004105201</vt:lpwstr>
  </property>
  <property fmtid="{D5CDD505-2E9C-101B-9397-08002B2CF9AE}" pid="196" name="FSC#ATSTATECFG@1.1001:BankAccountBIC">
    <vt:lpwstr>RZSTAT2G</vt:lpwstr>
  </property>
  <property fmtid="{D5CDD505-2E9C-101B-9397-08002B2CF9AE}" pid="197" name="FSC#ATSTATECFG@1.1001:BankName">
    <vt:lpwstr/>
  </property>
  <property fmtid="{D5CDD505-2E9C-101B-9397-08002B2CF9AE}" pid="198" name="FSC#COOELAK@1.1001:ObjectAddressees">
    <vt:lpwstr>Bezirkshauptmannschaft Bruck-Mürzzuschlag, Dr.-Theodor-Körner-Straße 34 , 8600 Bruck an der Mur_x000d_
Bezirkshauptmannschaft Deutschlandsberg, Kirchengasse 12 , 8530 Deutschlandsberg_x000d_
Bezirkshauptmannschaft Graz-Umgebung, Bahnhofgürtel 85 , 8020 Graz_x000d_
Bezirksh</vt:lpwstr>
  </property>
  <property fmtid="{D5CDD505-2E9C-101B-9397-08002B2CF9AE}" pid="199" name="FSC#COOELAK@1.1001:replyreference">
    <vt:lpwstr/>
  </property>
  <property fmtid="{D5CDD505-2E9C-101B-9397-08002B2CF9AE}" pid="200" name="FSC#COOELAK@1.1001:OfficeHours">
    <vt:lpwstr/>
  </property>
  <property fmtid="{D5CDD505-2E9C-101B-9397-08002B2CF9AE}" pid="201" name="FSC#COOELAK@1.1001:FileRefOULong">
    <vt:lpwstr>Abteilung 11 Soziales, Arbeit und Integration FA Soziales und Arbeit - Referat Kinder- und Jugendhilfe</vt:lpwstr>
  </property>
  <property fmtid="{D5CDD505-2E9C-101B-9397-08002B2CF9AE}" pid="202" name="FSC#ATPRECONFIG@1.1001:ChargePreview">
    <vt:lpwstr/>
  </property>
  <property fmtid="{D5CDD505-2E9C-101B-9397-08002B2CF9AE}" pid="203" name="FSC#ATSTATECFG@1.1001:ExternalFile">
    <vt:lpwstr>Bezug: </vt:lpwstr>
  </property>
  <property fmtid="{D5CDD505-2E9C-101B-9397-08002B2CF9AE}" pid="204" name="FSC#COOSYSTEM@1.1:Container">
    <vt:lpwstr>COO.2108.106.29.2753400</vt:lpwstr>
  </property>
  <property fmtid="{D5CDD505-2E9C-101B-9397-08002B2CF9AE}" pid="205" name="FSC#FSCFOLIO@1.1001:docpropproject">
    <vt:lpwstr/>
  </property>
  <property fmtid="{D5CDD505-2E9C-101B-9397-08002B2CF9AE}" pid="206" name="FSC#CFG@2108.100:SAP_FI_NRAusgangsstück">
    <vt:lpwstr> </vt:lpwstr>
  </property>
  <property fmtid="{D5CDD505-2E9C-101B-9397-08002B2CF9AE}" pid="207" name="FSC$NOPARSEFILE">
    <vt:bool>true</vt:bool>
  </property>
  <property fmtid="{D5CDD505-2E9C-101B-9397-08002B2CF9AE}" pid="208" name="ContentTypeId">
    <vt:lpwstr>0x010100D994AA1D7C414BB98001F63F6A79DFD200108BDF8002094FF3AA724EF6FE3EC69501004F8DBD3CDC2303408A0F5B53D183D0F3</vt:lpwstr>
  </property>
  <property fmtid="{D5CDD505-2E9C-101B-9397-08002B2CF9AE}" pid="209" name="STMKLRServiceGroups">
    <vt:lpwstr>38;#GS-KE - Kinder- und Jugendhilfe|a4d9f1ec-05e1-4167-9838-8c484279552f</vt:lpwstr>
  </property>
  <property fmtid="{D5CDD505-2E9C-101B-9397-08002B2CF9AE}" pid="211" name="STMKLRTopics">
    <vt:lpwstr/>
  </property>
  <property fmtid="{D5CDD505-2E9C-101B-9397-08002B2CF9AE}" pid="212" name="STMKLREditorOE">
    <vt:lpwstr>30;#FASA Recht u. Gewaltschutz (ABT11SA-5.1)|808260e4-0085-436c-9063-dd96bc79c75f</vt:lpwstr>
  </property>
  <property fmtid="{D5CDD505-2E9C-101B-9397-08002B2CF9AE}" pid="213" name="STMKLRPageOE">
    <vt:lpwstr>10;#Abteilung 11 Soziales, Arbeit und Integration (ABT11)|35d98712-eae5-430a-b904-5d32b975d035</vt:lpwstr>
  </property>
  <property fmtid="{D5CDD505-2E9C-101B-9397-08002B2CF9AE}" pid="215" name="STMKLOERoot">
    <vt:lpwstr>10;#Abteilung 11 Soziales, Arbeit und Integration (ABT11)|35d98712-eae5-430a-b904-5d32b975d035</vt:lpwstr>
  </property>
  <property fmtid="{D5CDD505-2E9C-101B-9397-08002B2CF9AE}" pid="216" name="STMKLRApp">
    <vt:lpwstr/>
  </property>
  <property fmtid="{D5CDD505-2E9C-101B-9397-08002B2CF9AE}" pid="217" name="_docset_NoMedatataSyncRequired">
    <vt:lpwstr>False</vt:lpwstr>
  </property>
</Properties>
</file>