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0C06" w14:textId="77777777" w:rsidR="00386C91" w:rsidRPr="00690F54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Pr="00690F54">
        <w:rPr>
          <w:b w:val="0"/>
          <w:color w:val="auto"/>
          <w:sz w:val="22"/>
          <w:szCs w:val="22"/>
        </w:rPr>
        <w:instrText xml:space="preserve"> FORMTEXT </w:instrText>
      </w:r>
      <w:r w:rsidRPr="00690F54">
        <w:rPr>
          <w:b w:val="0"/>
          <w:color w:val="auto"/>
          <w:sz w:val="22"/>
          <w:szCs w:val="22"/>
        </w:rPr>
      </w:r>
      <w:r w:rsidRPr="00690F54">
        <w:rPr>
          <w:b w:val="0"/>
          <w:color w:val="auto"/>
          <w:sz w:val="22"/>
          <w:szCs w:val="22"/>
        </w:rPr>
        <w:fldChar w:fldCharType="separate"/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color w:val="auto"/>
          <w:sz w:val="22"/>
          <w:szCs w:val="22"/>
        </w:rPr>
        <w:fldChar w:fldCharType="end"/>
      </w:r>
    </w:p>
    <w:p w14:paraId="07312AC9" w14:textId="77777777"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(Adresse)</w:t>
      </w:r>
    </w:p>
    <w:p w14:paraId="04430404" w14:textId="77777777"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</w:p>
    <w:p w14:paraId="19FDBA43" w14:textId="77777777"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An die</w:t>
      </w:r>
    </w:p>
    <w:p w14:paraId="35DF67A5" w14:textId="77777777" w:rsidR="00386C91" w:rsidRPr="0047638C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47638C">
        <w:rPr>
          <w:b w:val="0"/>
          <w:bCs w:val="0"/>
          <w:color w:val="auto"/>
          <w:sz w:val="22"/>
          <w:szCs w:val="22"/>
        </w:rPr>
        <w:t>Bezirkshauptmannschaft</w:t>
      </w:r>
      <w:r w:rsidR="00E851E9" w:rsidRPr="0047638C">
        <w:rPr>
          <w:b w:val="0"/>
          <w:bCs w:val="0"/>
          <w:color w:val="auto"/>
          <w:sz w:val="22"/>
          <w:szCs w:val="22"/>
        </w:rPr>
        <w:t xml:space="preserve"> </w:t>
      </w:r>
      <w:r w:rsidR="0047638C" w:rsidRPr="0047638C">
        <w:rPr>
          <w:b w:val="0"/>
          <w:color w:val="auto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 "/>
              <w:listEntry w:val="Bruck-Mürzzuschlag"/>
              <w:listEntry w:val="Deutschlandsberg"/>
              <w:listEntry w:val="Graz-Umgebung"/>
              <w:listEntry w:val="Hartberg-Fürstenfeld"/>
              <w:listEntry w:val="Leibnitz"/>
              <w:listEntry w:val="Leoben "/>
              <w:listEntry w:val="Liezen"/>
              <w:listEntry w:val="Murau"/>
              <w:listEntry w:val="Murtal"/>
              <w:listEntry w:val="Südoststeiermark"/>
              <w:listEntry w:val="Voitsberg"/>
              <w:listEntry w:val="Weiz"/>
            </w:ddList>
          </w:ffData>
        </w:fldChar>
      </w:r>
      <w:bookmarkStart w:id="0" w:name="Dropdown4"/>
      <w:r w:rsidR="0047638C" w:rsidRPr="0047638C">
        <w:rPr>
          <w:b w:val="0"/>
          <w:color w:val="auto"/>
          <w:sz w:val="22"/>
          <w:szCs w:val="22"/>
        </w:rPr>
        <w:instrText xml:space="preserve"> FORMDROPDOWN </w:instrText>
      </w:r>
      <w:r w:rsidR="00C76B72">
        <w:rPr>
          <w:b w:val="0"/>
          <w:color w:val="auto"/>
          <w:sz w:val="22"/>
          <w:szCs w:val="22"/>
        </w:rPr>
      </w:r>
      <w:r w:rsidR="00C76B72">
        <w:rPr>
          <w:b w:val="0"/>
          <w:color w:val="auto"/>
          <w:sz w:val="22"/>
          <w:szCs w:val="22"/>
        </w:rPr>
        <w:fldChar w:fldCharType="separate"/>
      </w:r>
      <w:r w:rsidR="0047638C" w:rsidRPr="0047638C">
        <w:rPr>
          <w:b w:val="0"/>
          <w:color w:val="auto"/>
          <w:sz w:val="22"/>
          <w:szCs w:val="22"/>
        </w:rPr>
        <w:fldChar w:fldCharType="end"/>
      </w:r>
      <w:bookmarkEnd w:id="0"/>
    </w:p>
    <w:p w14:paraId="5697ED79" w14:textId="77777777" w:rsidR="00386C91" w:rsidRDefault="001101F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Stadt</w:t>
      </w:r>
      <w:r w:rsidR="00386C91">
        <w:rPr>
          <w:b w:val="0"/>
          <w:bCs w:val="0"/>
          <w:color w:val="auto"/>
          <w:sz w:val="22"/>
        </w:rPr>
        <w:t xml:space="preserve"> Graz</w:t>
      </w:r>
      <w:r w:rsidR="00DC5FC5">
        <w:rPr>
          <w:b w:val="0"/>
          <w:bCs w:val="0"/>
          <w:color w:val="auto"/>
          <w:sz w:val="22"/>
        </w:rPr>
        <w:t>,</w:t>
      </w:r>
      <w:r w:rsidR="00386C91">
        <w:rPr>
          <w:b w:val="0"/>
          <w:bCs w:val="0"/>
          <w:color w:val="auto"/>
          <w:sz w:val="22"/>
        </w:rPr>
        <w:t xml:space="preserve"> </w:t>
      </w:r>
      <w:r w:rsidR="004932A8">
        <w:rPr>
          <w:b w:val="0"/>
          <w:bCs w:val="0"/>
          <w:color w:val="auto"/>
          <w:sz w:val="22"/>
        </w:rPr>
        <w:t>Amt für Jugend und Familie</w:t>
      </w:r>
    </w:p>
    <w:p w14:paraId="1D7E0E34" w14:textId="77777777" w:rsidR="00931373" w:rsidRPr="00E851E9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</w:p>
    <w:p w14:paraId="07F3B32A" w14:textId="77777777" w:rsidR="00386C91" w:rsidRPr="00690F54" w:rsidRDefault="00386C91" w:rsidP="0049501A">
      <w:pPr>
        <w:pStyle w:val="Titel"/>
        <w:spacing w:line="300" w:lineRule="exact"/>
        <w:jc w:val="righ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bCs w:val="0"/>
          <w:color w:val="auto"/>
          <w:sz w:val="22"/>
          <w:szCs w:val="22"/>
        </w:rPr>
        <w:t xml:space="preserve">Ort, Datum </w:t>
      </w:r>
      <w:r w:rsidR="0049501A"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690F54">
        <w:rPr>
          <w:b w:val="0"/>
          <w:color w:val="auto"/>
          <w:sz w:val="22"/>
          <w:szCs w:val="22"/>
        </w:rPr>
        <w:instrText xml:space="preserve"> FORMTEXT </w:instrText>
      </w:r>
      <w:r w:rsidR="0049501A" w:rsidRPr="00690F54">
        <w:rPr>
          <w:b w:val="0"/>
          <w:color w:val="auto"/>
          <w:sz w:val="22"/>
          <w:szCs w:val="22"/>
        </w:rPr>
      </w:r>
      <w:r w:rsidR="0049501A" w:rsidRPr="00690F54">
        <w:rPr>
          <w:b w:val="0"/>
          <w:color w:val="auto"/>
          <w:sz w:val="22"/>
          <w:szCs w:val="22"/>
        </w:rPr>
        <w:fldChar w:fldCharType="separate"/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color w:val="auto"/>
          <w:sz w:val="22"/>
          <w:szCs w:val="22"/>
        </w:rPr>
        <w:fldChar w:fldCharType="end"/>
      </w:r>
    </w:p>
    <w:p w14:paraId="2B2D16AB" w14:textId="77777777" w:rsidR="00386C91" w:rsidRDefault="00386C91" w:rsidP="0049501A">
      <w:pPr>
        <w:pStyle w:val="Titel"/>
        <w:spacing w:line="300" w:lineRule="exact"/>
        <w:jc w:val="right"/>
        <w:rPr>
          <w:sz w:val="24"/>
        </w:rPr>
      </w:pPr>
      <w:r>
        <w:rPr>
          <w:b w:val="0"/>
          <w:bCs w:val="0"/>
          <w:color w:val="auto"/>
          <w:sz w:val="24"/>
        </w:rPr>
        <w:t xml:space="preserve"> </w:t>
      </w:r>
    </w:p>
    <w:p w14:paraId="7BCB71BD" w14:textId="77777777" w:rsidR="00386C91" w:rsidRDefault="00925C61" w:rsidP="0049501A">
      <w:pPr>
        <w:pStyle w:val="Titel"/>
        <w:spacing w:line="300" w:lineRule="exact"/>
      </w:pPr>
      <w:r>
        <w:t>ANTRAG</w:t>
      </w:r>
    </w:p>
    <w:p w14:paraId="46D754C6" w14:textId="77777777" w:rsidR="00386C91" w:rsidRDefault="00F3395E" w:rsidP="0049501A">
      <w:pPr>
        <w:tabs>
          <w:tab w:val="left" w:pos="1260"/>
        </w:tabs>
        <w:spacing w:line="300" w:lineRule="exact"/>
      </w:pPr>
      <w:r>
        <w:t xml:space="preserve">                                                             </w:t>
      </w:r>
      <w:r w:rsidRPr="00F3395E">
        <w:t xml:space="preserve">gemäß § 14 </w:t>
      </w:r>
      <w:proofErr w:type="spellStart"/>
      <w:r w:rsidRPr="00F3395E">
        <w:t>StKJHG</w:t>
      </w:r>
      <w:proofErr w:type="spellEnd"/>
      <w:r w:rsidRPr="00F3395E">
        <w:t>-DVO</w:t>
      </w:r>
    </w:p>
    <w:p w14:paraId="4DDC062C" w14:textId="77777777" w:rsidR="00F3395E" w:rsidRDefault="00F3395E" w:rsidP="0049501A">
      <w:pPr>
        <w:tabs>
          <w:tab w:val="left" w:pos="1260"/>
        </w:tabs>
        <w:spacing w:line="300" w:lineRule="exact"/>
      </w:pPr>
    </w:p>
    <w:p w14:paraId="0CE5A273" w14:textId="77777777" w:rsidR="00386C91" w:rsidRPr="00B94D9D" w:rsidRDefault="00925C6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auf </w:t>
      </w:r>
      <w:r w:rsidR="00386C91" w:rsidRPr="00B94D9D">
        <w:rPr>
          <w:szCs w:val="22"/>
        </w:rPr>
        <w:t xml:space="preserve">Gewährung eines Kostenzuschusses </w:t>
      </w:r>
      <w:r w:rsidR="000F235A" w:rsidRPr="00B94D9D">
        <w:rPr>
          <w:szCs w:val="22"/>
        </w:rPr>
        <w:t xml:space="preserve">im Rahmen der Präventivhilfen für </w:t>
      </w:r>
    </w:p>
    <w:p w14:paraId="6095CECC" w14:textId="77777777"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14:paraId="6E2B4AB6" w14:textId="77777777" w:rsidR="00386C91" w:rsidRPr="00B94D9D" w:rsidRDefault="000F235A" w:rsidP="0049501A">
      <w:pPr>
        <w:tabs>
          <w:tab w:val="left" w:pos="828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Psychotherapie gemäß § 16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="00386C91" w:rsidRPr="00B94D9D">
        <w:rPr>
          <w:szCs w:val="22"/>
        </w:rPr>
        <w:t xml:space="preserve"> 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386C91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"/>
    </w:p>
    <w:p w14:paraId="0DDE29D2" w14:textId="77777777" w:rsidR="00386C91" w:rsidRPr="00B94D9D" w:rsidRDefault="000F235A" w:rsidP="0049501A">
      <w:pPr>
        <w:tabs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>P</w:t>
      </w:r>
      <w:r w:rsidR="00386C91" w:rsidRPr="00B94D9D">
        <w:rPr>
          <w:szCs w:val="22"/>
        </w:rPr>
        <w:t xml:space="preserve">sychologische Behandlung </w:t>
      </w:r>
      <w:r w:rsidRPr="00B94D9D">
        <w:rPr>
          <w:szCs w:val="22"/>
        </w:rPr>
        <w:t xml:space="preserve">gemäß § 17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386C91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2"/>
    </w:p>
    <w:p w14:paraId="1EF720F4" w14:textId="77777777" w:rsidR="00386C91" w:rsidRPr="00B94D9D" w:rsidRDefault="00291D80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proofErr w:type="spellStart"/>
      <w:r>
        <w:rPr>
          <w:szCs w:val="22"/>
        </w:rPr>
        <w:t>Präv</w:t>
      </w:r>
      <w:proofErr w:type="spellEnd"/>
      <w:r>
        <w:rPr>
          <w:szCs w:val="22"/>
        </w:rPr>
        <w:t>. i</w:t>
      </w:r>
      <w:r w:rsidR="000F235A" w:rsidRPr="00B94D9D">
        <w:rPr>
          <w:szCs w:val="22"/>
        </w:rPr>
        <w:t>nterdisziplinäre Frühförderung und Familienbegleitung</w:t>
      </w:r>
      <w:r w:rsidR="00BE6CC5" w:rsidRPr="00B94D9D">
        <w:rPr>
          <w:szCs w:val="22"/>
        </w:rPr>
        <w:t xml:space="preserve"> gemäß § 18 </w:t>
      </w:r>
      <w:proofErr w:type="spellStart"/>
      <w:r w:rsidR="00BE6CC5" w:rsidRPr="00B94D9D">
        <w:rPr>
          <w:szCs w:val="22"/>
        </w:rPr>
        <w:t>StKJHG</w:t>
      </w:r>
      <w:proofErr w:type="spellEnd"/>
      <w:r w:rsidR="00BE6CC5" w:rsidRPr="00B94D9D">
        <w:rPr>
          <w:szCs w:val="22"/>
        </w:rPr>
        <w:t>-DVO</w:t>
      </w:r>
      <w:r w:rsidR="000F235A" w:rsidRPr="00B94D9D">
        <w:rPr>
          <w:szCs w:val="22"/>
        </w:rPr>
        <w:tab/>
      </w:r>
      <w:r w:rsidR="004351AC" w:rsidRPr="00B94D9D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0"/>
      <w:r w:rsidR="004351AC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4351AC" w:rsidRPr="00B94D9D">
        <w:rPr>
          <w:szCs w:val="22"/>
        </w:rPr>
        <w:fldChar w:fldCharType="end"/>
      </w:r>
      <w:bookmarkEnd w:id="3"/>
    </w:p>
    <w:p w14:paraId="09B7E4F2" w14:textId="77777777" w:rsidR="004351AC" w:rsidRPr="00B94D9D" w:rsidRDefault="00BE6CC5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>Betreuung bei Trennungs</w:t>
      </w:r>
      <w:r w:rsidR="004351AC" w:rsidRPr="00B94D9D">
        <w:rPr>
          <w:szCs w:val="22"/>
        </w:rPr>
        <w:t xml:space="preserve">erlebnissen gemäß § 19 </w:t>
      </w:r>
      <w:proofErr w:type="spellStart"/>
      <w:r w:rsidR="004351AC" w:rsidRPr="00B94D9D">
        <w:rPr>
          <w:szCs w:val="22"/>
        </w:rPr>
        <w:t>StKJHG</w:t>
      </w:r>
      <w:proofErr w:type="spellEnd"/>
      <w:r w:rsidR="004351AC" w:rsidRPr="00B94D9D">
        <w:rPr>
          <w:szCs w:val="22"/>
        </w:rPr>
        <w:t>-DVO</w:t>
      </w:r>
      <w:r w:rsidR="004351AC" w:rsidRPr="00B94D9D">
        <w:rPr>
          <w:szCs w:val="22"/>
        </w:rPr>
        <w:tab/>
      </w:r>
      <w:r w:rsidR="004351AC" w:rsidRPr="00B94D9D">
        <w:rPr>
          <w:szCs w:val="22"/>
        </w:rPr>
        <w:tab/>
      </w:r>
      <w:r w:rsidR="004351AC" w:rsidRPr="00B94D9D">
        <w:rPr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1AC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4351AC" w:rsidRPr="00B94D9D">
        <w:rPr>
          <w:szCs w:val="22"/>
        </w:rPr>
        <w:fldChar w:fldCharType="end"/>
      </w:r>
    </w:p>
    <w:p w14:paraId="6ED6C325" w14:textId="77777777" w:rsidR="00BE6CC5" w:rsidRPr="00B94D9D" w:rsidRDefault="004351AC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 xml:space="preserve">Betreuung bei </w:t>
      </w:r>
      <w:r w:rsidR="00BE6CC5" w:rsidRPr="00B94D9D">
        <w:rPr>
          <w:szCs w:val="22"/>
        </w:rPr>
        <w:t xml:space="preserve">Verlusterlebnissen gemäß § 19 </w:t>
      </w:r>
      <w:proofErr w:type="spellStart"/>
      <w:r w:rsidR="00BE6CC5" w:rsidRPr="00B94D9D">
        <w:rPr>
          <w:szCs w:val="22"/>
        </w:rPr>
        <w:t>StKJHG</w:t>
      </w:r>
      <w:proofErr w:type="spellEnd"/>
      <w:r w:rsidR="00BE6CC5" w:rsidRPr="00B94D9D">
        <w:rPr>
          <w:szCs w:val="22"/>
        </w:rPr>
        <w:t>-DVO</w:t>
      </w:r>
      <w:r w:rsidR="00BE6CC5" w:rsidRPr="00B94D9D">
        <w:rPr>
          <w:szCs w:val="22"/>
        </w:rPr>
        <w:tab/>
      </w:r>
      <w:r w:rsidRPr="00B94D9D">
        <w:rPr>
          <w:szCs w:val="22"/>
        </w:rPr>
        <w:tab/>
      </w:r>
      <w:r w:rsidR="00BE6CC5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6CC5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BE6CC5" w:rsidRPr="00B94D9D">
        <w:rPr>
          <w:szCs w:val="22"/>
        </w:rPr>
        <w:fldChar w:fldCharType="end"/>
      </w:r>
    </w:p>
    <w:p w14:paraId="40095B3A" w14:textId="77777777" w:rsidR="00BE6CC5" w:rsidRPr="00B94D9D" w:rsidRDefault="00BE6CC5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  <w:r w:rsidRPr="00B94D9D">
        <w:rPr>
          <w:szCs w:val="22"/>
        </w:rPr>
        <w:t xml:space="preserve">Mutter-Kind-Wohnmöglichkeit gemäß § 20 </w:t>
      </w:r>
      <w:proofErr w:type="spellStart"/>
      <w:r w:rsidRPr="00B94D9D">
        <w:rPr>
          <w:szCs w:val="22"/>
        </w:rPr>
        <w:t>StKJHG</w:t>
      </w:r>
      <w:proofErr w:type="spellEnd"/>
      <w:r w:rsidRPr="00B94D9D">
        <w:rPr>
          <w:szCs w:val="22"/>
        </w:rPr>
        <w:t>-DVO</w:t>
      </w:r>
      <w:r w:rsidRPr="00B94D9D">
        <w:rPr>
          <w:szCs w:val="22"/>
        </w:rPr>
        <w:tab/>
      </w:r>
      <w:r w:rsidRPr="00B94D9D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</w:p>
    <w:p w14:paraId="41FD926B" w14:textId="77777777" w:rsidR="00386C91" w:rsidRDefault="00386C91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</w:p>
    <w:p w14:paraId="37E6DE40" w14:textId="77777777" w:rsidR="00AB72FD" w:rsidRPr="00B94D9D" w:rsidRDefault="00AB72FD" w:rsidP="0049501A">
      <w:pPr>
        <w:tabs>
          <w:tab w:val="left" w:pos="5760"/>
          <w:tab w:val="left" w:pos="8280"/>
        </w:tabs>
        <w:spacing w:line="300" w:lineRule="exact"/>
        <w:jc w:val="both"/>
        <w:rPr>
          <w:szCs w:val="22"/>
        </w:rPr>
      </w:pPr>
    </w:p>
    <w:p w14:paraId="2EE90CC0" w14:textId="77777777"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für </w:t>
      </w:r>
      <w:r w:rsidR="00274635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74635">
        <w:rPr>
          <w:szCs w:val="22"/>
        </w:rPr>
        <w:instrText xml:space="preserve"> </w:instrText>
      </w:r>
      <w:bookmarkStart w:id="4" w:name="Kontrollkästchen7"/>
      <w:r w:rsidR="00274635">
        <w:rPr>
          <w:szCs w:val="22"/>
        </w:rPr>
        <w:instrText xml:space="preserve">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274635">
        <w:rPr>
          <w:szCs w:val="22"/>
        </w:rPr>
        <w:fldChar w:fldCharType="end"/>
      </w:r>
      <w:bookmarkEnd w:id="4"/>
      <w:r w:rsidRPr="00B94D9D">
        <w:rPr>
          <w:szCs w:val="22"/>
        </w:rPr>
        <w:t xml:space="preserve"> </w:t>
      </w:r>
      <w:r w:rsidR="00BE6CC5" w:rsidRPr="00B94D9D">
        <w:rPr>
          <w:szCs w:val="22"/>
        </w:rPr>
        <w:t>das Kind</w:t>
      </w:r>
      <w:r w:rsidR="004501E4">
        <w:rPr>
          <w:szCs w:val="22"/>
        </w:rPr>
        <w:t>/</w:t>
      </w:r>
      <w:r w:rsidR="00BE6CC5" w:rsidRPr="00B94D9D">
        <w:rPr>
          <w:szCs w:val="22"/>
        </w:rPr>
        <w:t xml:space="preserve">die/den </w:t>
      </w:r>
      <w:r w:rsidR="00DA353B" w:rsidRPr="00B94D9D">
        <w:rPr>
          <w:szCs w:val="22"/>
        </w:rPr>
        <w:t>Jugendliche/n</w:t>
      </w:r>
      <w:r w:rsidRPr="00B94D9D">
        <w:rPr>
          <w:szCs w:val="22"/>
        </w:rPr>
        <w:t xml:space="preserve">, Name: </w:t>
      </w:r>
      <w:r w:rsidR="0049501A" w:rsidRPr="00B94D9D">
        <w:rPr>
          <w:szCs w:val="22"/>
        </w:rPr>
        <w:fldChar w:fldCharType="begin">
          <w:ffData>
            <w:name w:val="Text100"/>
            <w:enabled/>
            <w:calcOnExit w:val="0"/>
            <w:textInput>
              <w:format w:val=" "/>
            </w:textInput>
          </w:ffData>
        </w:fldChar>
      </w:r>
      <w:bookmarkStart w:id="5" w:name="Text100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5"/>
      <w:r w:rsidRPr="00B94D9D">
        <w:rPr>
          <w:szCs w:val="22"/>
        </w:rPr>
        <w:t xml:space="preserve">, Geb. Datum: </w:t>
      </w:r>
      <w:r w:rsidR="0047638C">
        <w:rPr>
          <w:szCs w:val="22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6" w:name="Text101"/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bookmarkEnd w:id="6"/>
      <w:r w:rsidRPr="00B94D9D">
        <w:rPr>
          <w:szCs w:val="22"/>
        </w:rPr>
        <w:t xml:space="preserve">, Adresse: </w:t>
      </w:r>
      <w:r w:rsidR="0049501A" w:rsidRPr="00B94D9D">
        <w:rPr>
          <w:szCs w:val="22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" w:name="Text102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7"/>
    </w:p>
    <w:p w14:paraId="3D9AF0E0" w14:textId="77777777" w:rsidR="00386C91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14:paraId="7C179404" w14:textId="77777777" w:rsidR="00AB72FD" w:rsidRPr="00B94D9D" w:rsidRDefault="00AB72FD" w:rsidP="0049501A">
      <w:pPr>
        <w:tabs>
          <w:tab w:val="left" w:pos="1260"/>
        </w:tabs>
        <w:spacing w:line="300" w:lineRule="exact"/>
        <w:rPr>
          <w:szCs w:val="22"/>
        </w:rPr>
      </w:pPr>
    </w:p>
    <w:p w14:paraId="2F966B12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Angabe</w:t>
      </w:r>
      <w:r w:rsidR="00AC4869">
        <w:rPr>
          <w:b/>
          <w:bCs/>
          <w:szCs w:val="22"/>
          <w:u w:val="single"/>
        </w:rPr>
        <w:t>n</w:t>
      </w:r>
      <w:r w:rsidRPr="00B94D9D">
        <w:rPr>
          <w:b/>
          <w:bCs/>
          <w:szCs w:val="22"/>
          <w:u w:val="single"/>
        </w:rPr>
        <w:t xml:space="preserve"> zu den Eltern</w:t>
      </w:r>
      <w:r w:rsidR="00E77EDF" w:rsidRPr="00E77EDF">
        <w:rPr>
          <w:bCs/>
          <w:szCs w:val="22"/>
          <w:u w:val="single"/>
        </w:rPr>
        <w:t>/</w:t>
      </w:r>
      <w:r w:rsidR="004501E4">
        <w:rPr>
          <w:b/>
          <w:bCs/>
          <w:szCs w:val="22"/>
          <w:u w:val="single"/>
        </w:rPr>
        <w:t xml:space="preserve">den </w:t>
      </w:r>
      <w:r w:rsidR="00BE6CC5" w:rsidRPr="00B94D9D">
        <w:rPr>
          <w:b/>
          <w:bCs/>
          <w:szCs w:val="22"/>
          <w:u w:val="single"/>
        </w:rPr>
        <w:t>zivilrechtlich zum Unterhalt Verpflichtete</w:t>
      </w:r>
      <w:r w:rsidR="004501E4">
        <w:rPr>
          <w:b/>
          <w:bCs/>
          <w:szCs w:val="22"/>
          <w:u w:val="single"/>
        </w:rPr>
        <w:t>n</w:t>
      </w:r>
      <w:r w:rsidRPr="00B94D9D">
        <w:rPr>
          <w:b/>
          <w:bCs/>
          <w:szCs w:val="22"/>
          <w:u w:val="single"/>
        </w:rPr>
        <w:t>:</w:t>
      </w:r>
    </w:p>
    <w:p w14:paraId="389650B4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</w:p>
    <w:p w14:paraId="79A2E7F2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Mutter:</w:t>
      </w:r>
    </w:p>
    <w:p w14:paraId="79A937F4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14:paraId="6BD49462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14:paraId="554D6079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 w:rsidRPr="00B94D9D">
        <w:rPr>
          <w:b/>
          <w:bCs/>
          <w:szCs w:val="22"/>
          <w:u w:val="single"/>
        </w:rPr>
        <w:t>Vater:</w:t>
      </w:r>
    </w:p>
    <w:p w14:paraId="147AD8F4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14:paraId="47E1B7B2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14:paraId="39510434" w14:textId="77777777" w:rsidR="00BE6CC5" w:rsidRPr="00B94D9D" w:rsidRDefault="00BE6CC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14:paraId="741AFEE0" w14:textId="77777777" w:rsidR="00380075" w:rsidRPr="00B94D9D" w:rsidRDefault="0038007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  <w:r w:rsidRPr="00B94D9D">
        <w:rPr>
          <w:szCs w:val="22"/>
        </w:rPr>
        <w:t xml:space="preserve"> Bei Inanspruchnahme einer Psychotherapie/Psychologischen Behandlung verpflichte/n ich/wir mich/uns, aktiv an mindestens 1/5 der Therapie-/Behandlungseinheiten zu beteiligen.</w:t>
      </w:r>
    </w:p>
    <w:p w14:paraId="4AB0DC39" w14:textId="77777777" w:rsidR="00380075" w:rsidRPr="00B94D9D" w:rsidRDefault="0038007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14:paraId="7DFD527E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  <w:r w:rsidRPr="00B94D9D">
        <w:rPr>
          <w:b/>
          <w:szCs w:val="22"/>
        </w:rPr>
        <w:t>Anweisung des Kostenzuschusses nach Vorlage von Rechnung und Zahlungsbeleg auf das Konto</w:t>
      </w:r>
    </w:p>
    <w:p w14:paraId="7A52992A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14:paraId="4DCAE7F4" w14:textId="77777777"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proofErr w:type="spellStart"/>
      <w:r w:rsidRPr="00B94D9D">
        <w:rPr>
          <w:szCs w:val="22"/>
        </w:rPr>
        <w:t>Kontoinhaber</w:t>
      </w:r>
      <w:r w:rsidR="00BE6CC5" w:rsidRPr="00B94D9D">
        <w:rPr>
          <w:szCs w:val="22"/>
        </w:rPr>
        <w:t>In</w:t>
      </w:r>
      <w:proofErr w:type="spellEnd"/>
      <w:r w:rsidRPr="00B94D9D">
        <w:rPr>
          <w:szCs w:val="22"/>
        </w:rPr>
        <w:t>:</w:t>
      </w:r>
      <w:r w:rsidR="00F25A7D">
        <w:rPr>
          <w:szCs w:val="22"/>
        </w:rPr>
        <w:t xml:space="preserve">  </w:t>
      </w:r>
      <w:r w:rsidR="0049501A" w:rsidRPr="00B94D9D">
        <w:rPr>
          <w:szCs w:val="22"/>
        </w:rPr>
        <w:fldChar w:fldCharType="begin">
          <w:ffData>
            <w:name w:val="Text103"/>
            <w:enabled/>
            <w:calcOnExit w:val="0"/>
            <w:textInput>
              <w:format w:val=" "/>
            </w:textInput>
          </w:ffData>
        </w:fldChar>
      </w:r>
      <w:bookmarkStart w:id="8" w:name="Text103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8"/>
    </w:p>
    <w:p w14:paraId="7C3153AE" w14:textId="77777777" w:rsidR="00F25A7D" w:rsidRDefault="00DA353B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IBAN</w:t>
      </w:r>
      <w:r w:rsidR="00386C91" w:rsidRPr="00B94D9D">
        <w:rPr>
          <w:szCs w:val="22"/>
        </w:rPr>
        <w:tab/>
      </w:r>
      <w:r w:rsidR="00386C91" w:rsidRPr="00B94D9D">
        <w:rPr>
          <w:szCs w:val="22"/>
        </w:rPr>
        <w:tab/>
      </w:r>
      <w:r w:rsidR="00F25A7D">
        <w:rPr>
          <w:szCs w:val="22"/>
        </w:rPr>
        <w:tab/>
      </w:r>
      <w:r w:rsidR="00F25A7D" w:rsidRPr="00B94D9D">
        <w:rPr>
          <w:szCs w:val="22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" w:name="Text97"/>
      <w:r w:rsidR="00F25A7D" w:rsidRPr="00B94D9D">
        <w:rPr>
          <w:szCs w:val="22"/>
        </w:rPr>
        <w:instrText xml:space="preserve"> FORMTEXT </w:instrText>
      </w:r>
      <w:r w:rsidR="00F25A7D" w:rsidRPr="00B94D9D">
        <w:rPr>
          <w:szCs w:val="22"/>
        </w:rPr>
      </w:r>
      <w:r w:rsidR="00F25A7D" w:rsidRPr="00B94D9D">
        <w:rPr>
          <w:szCs w:val="22"/>
        </w:rPr>
        <w:fldChar w:fldCharType="separate"/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noProof/>
          <w:szCs w:val="22"/>
        </w:rPr>
        <w:t> </w:t>
      </w:r>
      <w:r w:rsidR="00F25A7D" w:rsidRPr="00B94D9D">
        <w:rPr>
          <w:szCs w:val="22"/>
        </w:rPr>
        <w:fldChar w:fldCharType="end"/>
      </w:r>
      <w:bookmarkEnd w:id="9"/>
    </w:p>
    <w:p w14:paraId="0B642476" w14:textId="77777777" w:rsidR="00F25A7D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Bankinstitut</w:t>
      </w:r>
      <w:r w:rsidRPr="00B94D9D">
        <w:rPr>
          <w:szCs w:val="22"/>
        </w:rPr>
        <w:tab/>
      </w:r>
      <w:r>
        <w:rPr>
          <w:szCs w:val="22"/>
        </w:rPr>
        <w:tab/>
      </w:r>
      <w:r w:rsidR="0049501A" w:rsidRPr="00B94D9D">
        <w:rPr>
          <w:szCs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" w:name="Text98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0"/>
    </w:p>
    <w:p w14:paraId="1BD78C39" w14:textId="77777777" w:rsidR="00386C91" w:rsidRPr="00B94D9D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  <w:r w:rsidRPr="00B94D9D">
        <w:rPr>
          <w:szCs w:val="22"/>
        </w:rPr>
        <w:t>BIC</w:t>
      </w:r>
      <w:r w:rsidR="0047638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9501A" w:rsidRPr="00B94D9D">
        <w:rPr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1" w:name="Text99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1"/>
    </w:p>
    <w:p w14:paraId="372B39E1" w14:textId="77777777" w:rsidR="00386C91" w:rsidRPr="00B94D9D" w:rsidRDefault="00386C91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14:paraId="1058380B" w14:textId="77777777" w:rsidR="00380075" w:rsidRPr="00B94D9D" w:rsidRDefault="00380075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</w:rPr>
      </w:pPr>
    </w:p>
    <w:p w14:paraId="236AC687" w14:textId="77777777" w:rsidR="00AB72FD" w:rsidRPr="004B5848" w:rsidRDefault="00AB72F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  <w:r>
        <w:rPr>
          <w:szCs w:val="22"/>
        </w:rPr>
        <w:t>1</w:t>
      </w:r>
      <w:r w:rsidR="00386C91" w:rsidRPr="00B94D9D">
        <w:rPr>
          <w:szCs w:val="22"/>
        </w:rPr>
        <w:t xml:space="preserve">. Für </w:t>
      </w:r>
      <w:r w:rsidR="00DA353B" w:rsidRPr="00B94D9D">
        <w:rPr>
          <w:szCs w:val="22"/>
        </w:rPr>
        <w:t>das</w:t>
      </w:r>
      <w:r w:rsidR="00BE6CC5" w:rsidRPr="00B94D9D">
        <w:rPr>
          <w:szCs w:val="22"/>
        </w:rPr>
        <w:t xml:space="preserve"> Kind, </w:t>
      </w:r>
      <w:r w:rsidR="00DA353B" w:rsidRPr="00B94D9D">
        <w:rPr>
          <w:szCs w:val="22"/>
        </w:rPr>
        <w:t>die/den Jugendliche/n</w:t>
      </w:r>
      <w:r w:rsidR="00925C61" w:rsidRPr="00B94D9D">
        <w:rPr>
          <w:szCs w:val="22"/>
        </w:rPr>
        <w:t xml:space="preserve"> </w:t>
      </w:r>
      <w:r w:rsidR="00386C91" w:rsidRPr="00B94D9D">
        <w:rPr>
          <w:szCs w:val="22"/>
        </w:rPr>
        <w:t>wurden in den letzten 3 Monaten</w:t>
      </w:r>
      <w:r w:rsidR="006C4A0D" w:rsidRPr="00B94D9D">
        <w:rPr>
          <w:szCs w:val="22"/>
        </w:rPr>
        <w:t xml:space="preserve"> </w:t>
      </w:r>
      <w:r w:rsidR="00386C91" w:rsidRPr="004B5848">
        <w:rPr>
          <w:szCs w:val="22"/>
        </w:rPr>
        <w:t>Leistungen</w:t>
      </w:r>
    </w:p>
    <w:p w14:paraId="524EFC4A" w14:textId="77777777" w:rsidR="00386C91" w:rsidRPr="00B94D9D" w:rsidRDefault="00AB72F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  <w:r w:rsidRPr="004B5848">
        <w:rPr>
          <w:szCs w:val="22"/>
        </w:rPr>
        <w:lastRenderedPageBreak/>
        <w:t>der Kinder- und Jugendhilfe</w:t>
      </w:r>
      <w:r w:rsidR="00386C91" w:rsidRPr="004B5848">
        <w:rPr>
          <w:szCs w:val="22"/>
        </w:rPr>
        <w:t xml:space="preserve"> von einer Bezirkshauptmannschaft</w:t>
      </w:r>
      <w:r w:rsidR="00925C61" w:rsidRPr="004B5848">
        <w:rPr>
          <w:szCs w:val="22"/>
        </w:rPr>
        <w:t>/</w:t>
      </w:r>
      <w:r w:rsidR="001101F1" w:rsidRPr="004B5848">
        <w:rPr>
          <w:szCs w:val="22"/>
        </w:rPr>
        <w:t>Stadt Graz</w:t>
      </w:r>
      <w:r w:rsidR="00386C91" w:rsidRPr="004B5848">
        <w:rPr>
          <w:szCs w:val="22"/>
        </w:rPr>
        <w:t xml:space="preserve"> bezogen.</w:t>
      </w:r>
      <w:r w:rsidR="00386C91" w:rsidRPr="00B94D9D">
        <w:rPr>
          <w:szCs w:val="22"/>
        </w:rPr>
        <w:t xml:space="preserve">  </w:t>
      </w:r>
      <w:r w:rsidR="00386C91" w:rsidRPr="00B94D9D">
        <w:rPr>
          <w:szCs w:val="22"/>
        </w:rPr>
        <w:tab/>
        <w:t xml:space="preserve"> Ja </w:t>
      </w:r>
      <w:r w:rsidR="00386C9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 w:rsidR="00386C91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2"/>
      <w:r w:rsidR="00386C91" w:rsidRPr="00B94D9D">
        <w:rPr>
          <w:szCs w:val="22"/>
        </w:rPr>
        <w:t xml:space="preserve"> Nein </w:t>
      </w:r>
      <w:r w:rsidR="00386C9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="00386C91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13"/>
      <w:r w:rsidR="0049501A" w:rsidRPr="00B94D9D">
        <w:rPr>
          <w:szCs w:val="22"/>
        </w:rPr>
        <w:br/>
      </w:r>
    </w:p>
    <w:p w14:paraId="3B317528" w14:textId="77777777" w:rsidR="00AB72FD" w:rsidRDefault="00386C91" w:rsidP="0049501A">
      <w:pPr>
        <w:pStyle w:val="Kopfzeile"/>
        <w:tabs>
          <w:tab w:val="clear" w:pos="4536"/>
          <w:tab w:val="clear" w:pos="9072"/>
          <w:tab w:val="left" w:pos="75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2. In den letzten 3 Monaten hat sich der </w:t>
      </w:r>
      <w:r w:rsidR="00BE6CC5" w:rsidRPr="00B94D9D">
        <w:rPr>
          <w:szCs w:val="22"/>
        </w:rPr>
        <w:t>Hauptw</w:t>
      </w:r>
      <w:r w:rsidRPr="00B94D9D">
        <w:rPr>
          <w:szCs w:val="22"/>
        </w:rPr>
        <w:t>ohnsitz</w:t>
      </w:r>
      <w:r w:rsidR="00BE6CC5" w:rsidRPr="00B94D9D">
        <w:rPr>
          <w:szCs w:val="22"/>
        </w:rPr>
        <w:t xml:space="preserve">/der gewöhnliche </w:t>
      </w:r>
    </w:p>
    <w:p w14:paraId="736843F0" w14:textId="77777777" w:rsidR="00386C91" w:rsidRPr="00B94D9D" w:rsidRDefault="00BE6CC5" w:rsidP="0049501A">
      <w:pPr>
        <w:pStyle w:val="Kopfzeile"/>
        <w:tabs>
          <w:tab w:val="clear" w:pos="4536"/>
          <w:tab w:val="clear" w:pos="9072"/>
          <w:tab w:val="left" w:pos="7560"/>
        </w:tabs>
        <w:spacing w:line="300" w:lineRule="exact"/>
        <w:rPr>
          <w:szCs w:val="22"/>
        </w:rPr>
      </w:pPr>
      <w:r w:rsidRPr="00B94D9D">
        <w:rPr>
          <w:szCs w:val="22"/>
        </w:rPr>
        <w:t>Aufenthalt</w:t>
      </w:r>
      <w:r w:rsidR="004501E4">
        <w:rPr>
          <w:szCs w:val="22"/>
        </w:rPr>
        <w:t xml:space="preserve"> </w:t>
      </w:r>
      <w:r w:rsidR="00386C91" w:rsidRPr="00B94D9D">
        <w:rPr>
          <w:szCs w:val="22"/>
        </w:rPr>
        <w:t>geändert.</w:t>
      </w:r>
      <w:r w:rsidR="00925C61" w:rsidRPr="00B94D9D">
        <w:rPr>
          <w:szCs w:val="22"/>
        </w:rPr>
        <w:t xml:space="preserve"> </w:t>
      </w:r>
      <w:r w:rsidR="00925C61" w:rsidRPr="00B94D9D">
        <w:rPr>
          <w:szCs w:val="22"/>
        </w:rPr>
        <w:tab/>
        <w:t xml:space="preserve"> Ja </w:t>
      </w:r>
      <w:r w:rsidR="00925C6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  <w:r w:rsidR="00925C61" w:rsidRPr="00B94D9D">
        <w:rPr>
          <w:szCs w:val="22"/>
        </w:rPr>
        <w:t xml:space="preserve"> Nein </w:t>
      </w:r>
      <w:r w:rsidR="00925C6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C76B72">
        <w:rPr>
          <w:szCs w:val="22"/>
        </w:rPr>
      </w:r>
      <w:r w:rsidR="00C76B72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14:paraId="0203482D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14:paraId="52F48EBC" w14:textId="77777777"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14:paraId="0B149878" w14:textId="77777777" w:rsidR="0049501A" w:rsidRPr="00B94D9D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14:paraId="3029F9BA" w14:textId="77777777" w:rsidR="006C4A0D" w:rsidRPr="00B94D9D" w:rsidRDefault="006C4A0D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14:paraId="555E2F02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  <w:r w:rsidRPr="00B94D9D">
        <w:rPr>
          <w:szCs w:val="22"/>
        </w:rPr>
        <w:t>Unterschrift de</w:t>
      </w:r>
      <w:r w:rsidR="001F0BA8" w:rsidRPr="00B94D9D">
        <w:rPr>
          <w:szCs w:val="22"/>
        </w:rPr>
        <w:t>r/</w:t>
      </w:r>
      <w:proofErr w:type="gramStart"/>
      <w:r w:rsidR="001F0BA8" w:rsidRPr="00B94D9D">
        <w:rPr>
          <w:szCs w:val="22"/>
        </w:rPr>
        <w:t>des</w:t>
      </w:r>
      <w:r w:rsidRPr="00B94D9D">
        <w:rPr>
          <w:szCs w:val="22"/>
        </w:rPr>
        <w:t xml:space="preserve"> Antragsteller</w:t>
      </w:r>
      <w:r w:rsidR="001F0BA8" w:rsidRPr="00B94D9D">
        <w:rPr>
          <w:szCs w:val="22"/>
        </w:rPr>
        <w:t>in</w:t>
      </w:r>
      <w:proofErr w:type="gramEnd"/>
      <w:r w:rsidR="001F0BA8" w:rsidRPr="00B94D9D">
        <w:rPr>
          <w:szCs w:val="22"/>
        </w:rPr>
        <w:t>/</w:t>
      </w:r>
      <w:r w:rsidRPr="00B94D9D">
        <w:rPr>
          <w:szCs w:val="22"/>
        </w:rPr>
        <w:t>s:</w:t>
      </w:r>
    </w:p>
    <w:p w14:paraId="193E42C9" w14:textId="77777777"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14:paraId="0494D172" w14:textId="77777777" w:rsidR="00386C91" w:rsidRDefault="00623490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</w:pPr>
      <w:r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3AD46" wp14:editId="458B2C5F">
                <wp:simplePos x="0" y="0"/>
                <wp:positionH relativeFrom="column">
                  <wp:posOffset>3637915</wp:posOffset>
                </wp:positionH>
                <wp:positionV relativeFrom="paragraph">
                  <wp:posOffset>61595</wp:posOffset>
                </wp:positionV>
                <wp:extent cx="2140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8C3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4.85pt" to="4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W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eTqdTz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"/>
            </w:pict>
          </mc:Fallback>
        </mc:AlternateContent>
      </w:r>
      <w:r w:rsidR="00386C91" w:rsidRPr="00B94D9D">
        <w:rPr>
          <w:szCs w:val="22"/>
        </w:rPr>
        <w:t xml:space="preserve">Ort </w:t>
      </w:r>
      <w:r w:rsidR="0049501A" w:rsidRPr="00B94D9D">
        <w:rPr>
          <w:szCs w:val="22"/>
        </w:rPr>
        <w:fldChar w:fldCharType="begin">
          <w:ffData>
            <w:name w:val="Text95"/>
            <w:enabled/>
            <w:calcOnExit w:val="0"/>
            <w:textInput>
              <w:format w:val=" "/>
            </w:textInput>
          </w:ffData>
        </w:fldChar>
      </w:r>
      <w:bookmarkStart w:id="14" w:name="Text95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4"/>
      <w:r w:rsidR="00386C91" w:rsidRPr="00B94D9D">
        <w:rPr>
          <w:szCs w:val="22"/>
        </w:rPr>
        <w:t xml:space="preserve">, am </w:t>
      </w:r>
      <w:r w:rsidR="0049501A" w:rsidRPr="00B94D9D">
        <w:rPr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5" w:name="Text96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15"/>
      <w:r w:rsidR="00386C91" w:rsidRPr="00B94D9D">
        <w:rPr>
          <w:szCs w:val="22"/>
        </w:rPr>
        <w:tab/>
      </w:r>
    </w:p>
    <w:sectPr w:rsidR="00386C91" w:rsidSect="0049501A">
      <w:footerReference w:type="even" r:id="rId9"/>
      <w:footerReference w:type="default" r:id="rId10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B9C0" w14:textId="77777777" w:rsidR="00BB280F" w:rsidRDefault="00BB280F">
      <w:r>
        <w:separator/>
      </w:r>
    </w:p>
  </w:endnote>
  <w:endnote w:type="continuationSeparator" w:id="0">
    <w:p w14:paraId="72914E10" w14:textId="77777777" w:rsidR="00BB280F" w:rsidRDefault="00BB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55B9" w14:textId="77777777" w:rsidR="00690F54" w:rsidRDefault="00690F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71861B1" w14:textId="77777777" w:rsidR="00690F54" w:rsidRDefault="00690F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2F15" w14:textId="77777777" w:rsidR="00690F54" w:rsidRDefault="007A2E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 </w:t>
    </w:r>
  </w:p>
  <w:p w14:paraId="222C1E29" w14:textId="273D0250" w:rsidR="00690F54" w:rsidRPr="00637570" w:rsidRDefault="00690F54" w:rsidP="008F7CAB">
    <w:pPr>
      <w:pStyle w:val="Fuzeile"/>
      <w:jc w:val="left"/>
      <w:rPr>
        <w:rFonts w:ascii="Times New Roman" w:hAnsi="Times New Roman"/>
        <w:b/>
        <w:sz w:val="16"/>
      </w:rPr>
    </w:pPr>
    <w:r w:rsidRPr="00311E39">
      <w:rPr>
        <w:rFonts w:ascii="Times New Roman" w:hAnsi="Times New Roman"/>
        <w:b/>
        <w:sz w:val="16"/>
      </w:rPr>
      <w:t xml:space="preserve">Formblatt </w:t>
    </w:r>
    <w:r>
      <w:rPr>
        <w:rFonts w:ascii="Times New Roman" w:hAnsi="Times New Roman"/>
        <w:b/>
        <w:sz w:val="16"/>
      </w:rPr>
      <w:t>7</w:t>
    </w:r>
    <w:r w:rsidRPr="00311E39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Antrag auf </w:t>
    </w:r>
    <w:r w:rsidRPr="00311E39">
      <w:rPr>
        <w:rFonts w:ascii="Times New Roman" w:hAnsi="Times New Roman"/>
        <w:b/>
        <w:sz w:val="16"/>
      </w:rPr>
      <w:t>Gewährung eines Kostenzuschusses</w:t>
    </w:r>
    <w:r w:rsidR="00865418">
      <w:rPr>
        <w:rFonts w:ascii="Times New Roman" w:hAnsi="Times New Roman"/>
        <w:b/>
        <w:sz w:val="16"/>
      </w:rPr>
      <w:t xml:space="preserve"> für Präventivhilfen</w:t>
    </w:r>
    <w:r>
      <w:rPr>
        <w:rFonts w:ascii="Times New Roman" w:hAnsi="Times New Roman"/>
        <w:b/>
        <w:sz w:val="16"/>
      </w:rPr>
      <w:t xml:space="preserve"> </w:t>
    </w:r>
    <w:r w:rsidR="001B7CFD">
      <w:rPr>
        <w:rFonts w:ascii="Times New Roman" w:hAnsi="Times New Roman"/>
        <w:b/>
        <w:sz w:val="16"/>
      </w:rPr>
      <w:t>gem.</w:t>
    </w:r>
    <w:r w:rsidR="00F3395E">
      <w:rPr>
        <w:rFonts w:ascii="Times New Roman" w:hAnsi="Times New Roman"/>
        <w:b/>
        <w:sz w:val="16"/>
      </w:rPr>
      <w:t xml:space="preserve"> §§ 16-20 </w:t>
    </w:r>
    <w:proofErr w:type="spellStart"/>
    <w:r w:rsidR="00F3395E">
      <w:rPr>
        <w:rFonts w:ascii="Times New Roman" w:hAnsi="Times New Roman"/>
        <w:b/>
        <w:sz w:val="16"/>
      </w:rPr>
      <w:t>StKJHG</w:t>
    </w:r>
    <w:proofErr w:type="spellEnd"/>
    <w:r w:rsidR="00F3395E">
      <w:rPr>
        <w:rFonts w:ascii="Times New Roman" w:hAnsi="Times New Roman"/>
        <w:b/>
        <w:sz w:val="16"/>
      </w:rPr>
      <w:t>-DVO</w:t>
    </w:r>
    <w:r w:rsidR="004B5848">
      <w:rPr>
        <w:rFonts w:ascii="Times New Roman" w:hAnsi="Times New Roman"/>
        <w:b/>
        <w:sz w:val="16"/>
      </w:rPr>
      <w:t xml:space="preserve">, </w:t>
    </w:r>
    <w:r>
      <w:rPr>
        <w:rFonts w:ascii="Times New Roman" w:hAnsi="Times New Roman"/>
        <w:b/>
        <w:sz w:val="16"/>
      </w:rPr>
      <w:t>Stand:</w:t>
    </w:r>
    <w:r w:rsidR="00637570">
      <w:rPr>
        <w:rFonts w:ascii="Times New Roman" w:hAnsi="Times New Roman"/>
        <w:b/>
        <w:color w:val="FF0000"/>
        <w:sz w:val="16"/>
      </w:rPr>
      <w:t xml:space="preserve"> </w:t>
    </w:r>
    <w:proofErr w:type="gramStart"/>
    <w:r w:rsidR="00C76B72">
      <w:rPr>
        <w:rFonts w:ascii="Times New Roman" w:hAnsi="Times New Roman"/>
        <w:b/>
        <w:sz w:val="16"/>
      </w:rPr>
      <w:t xml:space="preserve">Mai </w:t>
    </w:r>
    <w:r w:rsidR="00637570" w:rsidRPr="00637570">
      <w:rPr>
        <w:rFonts w:ascii="Times New Roman" w:hAnsi="Times New Roman"/>
        <w:b/>
        <w:sz w:val="16"/>
      </w:rPr>
      <w:t xml:space="preserve"> 2024</w:t>
    </w:r>
    <w:proofErr w:type="gramEnd"/>
  </w:p>
  <w:p w14:paraId="118DC318" w14:textId="77777777" w:rsidR="00690F54" w:rsidRPr="00637570" w:rsidRDefault="00690F54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1F78" w14:textId="77777777" w:rsidR="00BB280F" w:rsidRDefault="00BB280F">
      <w:r>
        <w:separator/>
      </w:r>
    </w:p>
  </w:footnote>
  <w:footnote w:type="continuationSeparator" w:id="0">
    <w:p w14:paraId="48F9CA67" w14:textId="77777777" w:rsidR="00BB280F" w:rsidRDefault="00BB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E8"/>
    <w:multiLevelType w:val="hybridMultilevel"/>
    <w:tmpl w:val="88C8D054"/>
    <w:lvl w:ilvl="0" w:tplc="93CC9D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50F6"/>
    <w:multiLevelType w:val="hybridMultilevel"/>
    <w:tmpl w:val="672EDB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A74CF"/>
    <w:multiLevelType w:val="hybridMultilevel"/>
    <w:tmpl w:val="8CA6622A"/>
    <w:lvl w:ilvl="0" w:tplc="0D6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778F9"/>
    <w:multiLevelType w:val="multilevel"/>
    <w:tmpl w:val="38F8E0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0B309D"/>
    <w:multiLevelType w:val="hybridMultilevel"/>
    <w:tmpl w:val="6520D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57336"/>
    <w:multiLevelType w:val="hybridMultilevel"/>
    <w:tmpl w:val="AEEC4756"/>
    <w:lvl w:ilvl="0" w:tplc="F410B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B24DD"/>
    <w:multiLevelType w:val="hybridMultilevel"/>
    <w:tmpl w:val="2E8E63BC"/>
    <w:lvl w:ilvl="0" w:tplc="AD80A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u w:color="008000"/>
      </w:rPr>
    </w:lvl>
    <w:lvl w:ilvl="1" w:tplc="F84E94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96ED2"/>
    <w:multiLevelType w:val="hybridMultilevel"/>
    <w:tmpl w:val="2E8E63BC"/>
    <w:lvl w:ilvl="0" w:tplc="013E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8100A"/>
    <w:multiLevelType w:val="hybridMultilevel"/>
    <w:tmpl w:val="8FF2A1BC"/>
    <w:lvl w:ilvl="0" w:tplc="3544B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851"/>
    <w:multiLevelType w:val="hybridMultilevel"/>
    <w:tmpl w:val="3E0840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726C"/>
    <w:multiLevelType w:val="hybridMultilevel"/>
    <w:tmpl w:val="7B9A43CC"/>
    <w:lvl w:ilvl="0" w:tplc="A9C2F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070E85"/>
    <w:rsid w:val="00004FC4"/>
    <w:rsid w:val="00070E85"/>
    <w:rsid w:val="000877CC"/>
    <w:rsid w:val="000F1678"/>
    <w:rsid w:val="000F235A"/>
    <w:rsid w:val="001101F1"/>
    <w:rsid w:val="0017263D"/>
    <w:rsid w:val="0017662B"/>
    <w:rsid w:val="001A0AA4"/>
    <w:rsid w:val="001B32D3"/>
    <w:rsid w:val="001B7CFD"/>
    <w:rsid w:val="001C2E1B"/>
    <w:rsid w:val="001C570A"/>
    <w:rsid w:val="001E6AD9"/>
    <w:rsid w:val="001F0BA8"/>
    <w:rsid w:val="00202F2B"/>
    <w:rsid w:val="00226095"/>
    <w:rsid w:val="00244985"/>
    <w:rsid w:val="00274635"/>
    <w:rsid w:val="00291D80"/>
    <w:rsid w:val="002959C3"/>
    <w:rsid w:val="002C0D79"/>
    <w:rsid w:val="002C3780"/>
    <w:rsid w:val="00305067"/>
    <w:rsid w:val="0031025B"/>
    <w:rsid w:val="00311E39"/>
    <w:rsid w:val="003544B6"/>
    <w:rsid w:val="00380075"/>
    <w:rsid w:val="00386C91"/>
    <w:rsid w:val="00391448"/>
    <w:rsid w:val="003921E6"/>
    <w:rsid w:val="00395AFE"/>
    <w:rsid w:val="003C4F5C"/>
    <w:rsid w:val="003F215E"/>
    <w:rsid w:val="00433634"/>
    <w:rsid w:val="004351AC"/>
    <w:rsid w:val="00435B98"/>
    <w:rsid w:val="004501E4"/>
    <w:rsid w:val="00453607"/>
    <w:rsid w:val="00461D77"/>
    <w:rsid w:val="004624D3"/>
    <w:rsid w:val="00471AA7"/>
    <w:rsid w:val="0047638C"/>
    <w:rsid w:val="004767E5"/>
    <w:rsid w:val="004932A8"/>
    <w:rsid w:val="0049501A"/>
    <w:rsid w:val="0049740A"/>
    <w:rsid w:val="004B3A28"/>
    <w:rsid w:val="004B5848"/>
    <w:rsid w:val="004B749C"/>
    <w:rsid w:val="0052513D"/>
    <w:rsid w:val="00532F33"/>
    <w:rsid w:val="00563F75"/>
    <w:rsid w:val="00576FC3"/>
    <w:rsid w:val="005C08E9"/>
    <w:rsid w:val="005C0AF1"/>
    <w:rsid w:val="005F0EE1"/>
    <w:rsid w:val="005F1B0D"/>
    <w:rsid w:val="00623490"/>
    <w:rsid w:val="00637570"/>
    <w:rsid w:val="00662128"/>
    <w:rsid w:val="006661C5"/>
    <w:rsid w:val="00690F54"/>
    <w:rsid w:val="006B19BD"/>
    <w:rsid w:val="006C4A0D"/>
    <w:rsid w:val="006F0876"/>
    <w:rsid w:val="00752AB2"/>
    <w:rsid w:val="00755C6E"/>
    <w:rsid w:val="00756252"/>
    <w:rsid w:val="00776F9E"/>
    <w:rsid w:val="007A2E30"/>
    <w:rsid w:val="007C383B"/>
    <w:rsid w:val="008042C1"/>
    <w:rsid w:val="008179A0"/>
    <w:rsid w:val="00827A01"/>
    <w:rsid w:val="00865418"/>
    <w:rsid w:val="00866330"/>
    <w:rsid w:val="008A06F7"/>
    <w:rsid w:val="008A5EF8"/>
    <w:rsid w:val="008B1198"/>
    <w:rsid w:val="008B1D3F"/>
    <w:rsid w:val="008B2B7E"/>
    <w:rsid w:val="008F7CAB"/>
    <w:rsid w:val="0090049E"/>
    <w:rsid w:val="00925C61"/>
    <w:rsid w:val="00931373"/>
    <w:rsid w:val="009804B3"/>
    <w:rsid w:val="00981030"/>
    <w:rsid w:val="00995894"/>
    <w:rsid w:val="009A53D2"/>
    <w:rsid w:val="009D3F10"/>
    <w:rsid w:val="00AB72FD"/>
    <w:rsid w:val="00AC4869"/>
    <w:rsid w:val="00AD0B8C"/>
    <w:rsid w:val="00B01895"/>
    <w:rsid w:val="00B27466"/>
    <w:rsid w:val="00B36F4A"/>
    <w:rsid w:val="00B83644"/>
    <w:rsid w:val="00B94D9D"/>
    <w:rsid w:val="00BB280F"/>
    <w:rsid w:val="00BE55BC"/>
    <w:rsid w:val="00BE6CC5"/>
    <w:rsid w:val="00C34D78"/>
    <w:rsid w:val="00C5367E"/>
    <w:rsid w:val="00C76B72"/>
    <w:rsid w:val="00CA0587"/>
    <w:rsid w:val="00CA10AE"/>
    <w:rsid w:val="00CA47E8"/>
    <w:rsid w:val="00CC234A"/>
    <w:rsid w:val="00CE27DD"/>
    <w:rsid w:val="00D33EA5"/>
    <w:rsid w:val="00D44BF4"/>
    <w:rsid w:val="00D60F9D"/>
    <w:rsid w:val="00D6245E"/>
    <w:rsid w:val="00DA353B"/>
    <w:rsid w:val="00DB3EA5"/>
    <w:rsid w:val="00DC5FC5"/>
    <w:rsid w:val="00E53B84"/>
    <w:rsid w:val="00E77AB7"/>
    <w:rsid w:val="00E77EDF"/>
    <w:rsid w:val="00E83EBF"/>
    <w:rsid w:val="00E851E9"/>
    <w:rsid w:val="00E86AE9"/>
    <w:rsid w:val="00E90588"/>
    <w:rsid w:val="00EB7C8A"/>
    <w:rsid w:val="00F25A7D"/>
    <w:rsid w:val="00F303F2"/>
    <w:rsid w:val="00F3395E"/>
    <w:rsid w:val="00F41235"/>
    <w:rsid w:val="00F863EF"/>
    <w:rsid w:val="00F916CE"/>
    <w:rsid w:val="00FC29FA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99F382"/>
  <w15:chartTrackingRefBased/>
  <w15:docId w15:val="{FCF502A5-7036-4722-8F31-36648E03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80" w:line="320" w:lineRule="exact"/>
      <w:jc w:val="center"/>
      <w:outlineLvl w:val="0"/>
    </w:pPr>
    <w:rPr>
      <w:b/>
      <w:color w:val="008000"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360" w:after="240"/>
      <w:outlineLvl w:val="1"/>
    </w:pPr>
    <w:rPr>
      <w:rFonts w:ascii="Arial" w:hAnsi="Arial"/>
      <w:b/>
      <w:iCs/>
      <w:sz w:val="28"/>
      <w:szCs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360" w:after="240"/>
      <w:outlineLvl w:val="2"/>
    </w:pPr>
    <w:rPr>
      <w:rFonts w:ascii="Arial" w:eastAsia="Arial Unicode MS" w:hAnsi="Arial"/>
      <w:bCs/>
      <w:i/>
      <w:sz w:val="28"/>
      <w:szCs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360" w:after="240"/>
      <w:outlineLvl w:val="3"/>
    </w:pPr>
    <w:rPr>
      <w:rFonts w:ascii="Arial" w:hAnsi="Arial"/>
      <w:b/>
      <w:bCs/>
      <w:iCs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s">
    <w:name w:val="s"/>
    <w:rPr>
      <w:lang w:val="de-DE" w:eastAsia="de-DE"/>
    </w:rPr>
  </w:style>
  <w:style w:type="paragraph" w:customStyle="1" w:styleId="Kopfzeile1">
    <w:name w:val="Kopfzeile1"/>
    <w:basedOn w:val="Standard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pPr>
      <w:spacing w:before="80" w:after="80" w:line="300" w:lineRule="exact"/>
      <w:jc w:val="both"/>
    </w:pPr>
  </w:style>
  <w:style w:type="character" w:styleId="Seitenzahl">
    <w:name w:val="page number"/>
    <w:basedOn w:val="Absatz-Standardschriftart"/>
  </w:style>
  <w:style w:type="paragraph" w:customStyle="1" w:styleId="Zusatz">
    <w:name w:val="Zusatz"/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spacing w:before="100" w:line="240" w:lineRule="exact"/>
      <w:ind w:left="301" w:hanging="301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customStyle="1" w:styleId="bhlb">
    <w:name w:val="bhlb"/>
    <w:rPr>
      <w:sz w:val="22"/>
      <w:lang w:val="de-DE" w:eastAsia="de-DE"/>
    </w:rPr>
  </w:style>
  <w:style w:type="paragraph" w:customStyle="1" w:styleId="stell">
    <w:name w:val="stell"/>
    <w:pPr>
      <w:spacing w:before="80" w:after="80" w:line="300" w:lineRule="exact"/>
      <w:jc w:val="both"/>
    </w:pPr>
    <w:rPr>
      <w:sz w:val="22"/>
      <w:lang w:val="de-DE" w:eastAsia="de-DE"/>
    </w:rPr>
  </w:style>
  <w:style w:type="character" w:styleId="Hyperlink">
    <w:name w:val="Hyperlink"/>
    <w:rPr>
      <w:color w:val="00A800"/>
      <w:u w:val="single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  <w:color w:val="008000"/>
      <w:sz w:val="28"/>
      <w:szCs w:val="24"/>
      <w:lang w:val="de-AT"/>
    </w:rPr>
  </w:style>
  <w:style w:type="paragraph" w:styleId="Sprechblasentext">
    <w:name w:val="Balloon Text"/>
    <w:basedOn w:val="Standard"/>
    <w:semiHidden/>
    <w:rsid w:val="00311E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95894"/>
    <w:rPr>
      <w:sz w:val="22"/>
      <w:lang w:val="de-DE" w:eastAsia="de-DE"/>
    </w:rPr>
  </w:style>
  <w:style w:type="character" w:styleId="Kommentarzeichen">
    <w:name w:val="annotation reference"/>
    <w:rsid w:val="004501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01E4"/>
    <w:rPr>
      <w:sz w:val="20"/>
    </w:rPr>
  </w:style>
  <w:style w:type="character" w:customStyle="1" w:styleId="KommentartextZchn">
    <w:name w:val="Kommentartext Zchn"/>
    <w:link w:val="Kommentartext"/>
    <w:rsid w:val="004501E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501E4"/>
    <w:rPr>
      <w:b/>
      <w:bCs/>
    </w:rPr>
  </w:style>
  <w:style w:type="character" w:customStyle="1" w:styleId="KommentarthemaZchn">
    <w:name w:val="Kommentarthema Zchn"/>
    <w:link w:val="Kommentarthema"/>
    <w:rsid w:val="004501E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D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atzgern, Jürgen, Mag."/>
    <f:field ref="FSCFOLIO_1_1001_SignaturesFldCtx_FSCFOLIO_1_1001_FieldLastSignatureAt" date="2023-07-17T09:26:05" text="17.07.2023 11:26:05"/>
    <f:field ref="FSCFOLIO_1_1001_SignaturesFldCtx_FSCFOLIO_1_1001_FieldLastSignatureRemark" text=""/>
    <f:field ref="FSCFOLIO_1_1001_FieldCurrentUser" text="Denise Weber"/>
    <f:field ref="FSCFOLIO_1_1001_FieldCurrentDate" text="18.07.2023 10:3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2023 07 12 Formblatt 7 Antrag auf Gewährung eines Kostenzuschusses für Präventivhilfen gem. § 16-20 StKJHG-DVO Juni 2023" edit="true"/>
    <f:field ref="CCAPRECONFIG_15_1001_Objektname" text="2023 07 12 Formblatt 7 Antrag auf Gewährung eines Kostenzuschusses für Präventivhilfen gem. § 16-20 StKJHG-DVO Juni 2023" edit="true"/>
    <f:field ref="LSTMKPRECONFIG_1_1001_FieldDistributionListCopy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Stadt Graz, Amt für Jugend und Familie, Kaiserfeldgasse 25, 8010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.M., Dr.-Theodor-Körner-Straße 34/III/314, 8600 Bruck an der Mur, per E-Mail&#10;24. Mag. Henrike Spann, Bismarckstraße 11-13/EG/106, 8330 Feldbach, per E-Mail&#10;25. Mag. Gudrun Kirchengast, Kaiserfeldgasse 25/301, 8010 Graz, per E-Mail&#10;26. Mag. Brigitte Wachlinger, Hauptplatz 12/DG/317, 8940 Liezen, per E-Mail&#10;27. Dorothea Wonisch, Kada-Gasse 12/I/26, 8430 Leibnitz, per E-Mail&#10;28. Mag. Jutta Hofer-Zechner, Bahnhofviertel 7/I/103, 8850 Murau, per E-Mail&#10;29. Mag. Marc Heidinger, Bahnhofgürtel 85/4.OG/452, 8020 Graz, per E-Mail&#10;30. Mag.(FH) Gerda Fuchs, Rochusplatz 2/I/112, 8230 Hartberg, per E-Mail&#10;31. Waltraud Galler, Peter Tunner-Straße 6/I/107, 8700 Leoben, per E-Mail&#10;32. Christine Domenek-Thurner, BSc MSc MA, Dr.-Theodor-Körner-Straße 34/III/319, 8600 Bruck an der Mur, per E-Mail&#10;33. Martin Ofner, Hauptplatz 22/II/207, 8430 Leibnitz, per E-Mail&#10;34. Sebastian Huber, MA, Schillerstraße 10/I/18, 8570 Voitsberg, per E-Mail&#10;35. Maria Pichler, Kirchengasse 12, 8530 Deutschlandsberg, per E-Mail&#10;36. Simone Reith, Hauptplatz 12/3.OG/300, 8940 Liezen, per E-Mail&#10;37. Barbara Spirk, Bahnhofgürtel 85/4.OG/409, 8020 Graz, per E-Mail&#10;38. Susanne Kammel-Bornemann, Hauptplatz 34/EG/3, 8490 Bad Radkersburg, per E-Mail&#10;39. Mag. Gudrun Painsi, per E-Mail&#10;40. Judith Steiner, MA, Bahnhofviertel 7/I/104, 8850 Murau, per E-Mail&#10;41. Mag.(FH) Gudrun Weißensteiner, Birkfelder Straße 28/3/305, 8160 Weiz, per E-Mail&#10;42. Robert Sperdin, BA, Anton-Regner-Straße 2, 8720 Knittelfeld, per E-Mail&#10;43. Mag.(FH) Peter Astner, Hauptplatz 22/III/302, 8430 Leibnitz, per E-Mail&#10;44. Katharina Tatscher, MA, Schillerstraße 10/I/21, 8570 Voitsberg, per E-Mail&#10;45. Mag. Elisabeth Auer, Hofgasse 12/I/113, 8010 Graz, per E-Mail&#10;46. Sebastian Binder, Hofgasse 12/I/121, 8010 Graz, per E-Mail&#10;47. Dr. Gerhard Buchinger, Hofgasse 12/I/116A, 8010 Graz, per E-Mail&#10;48. Dr. Gabriele Fally, Hofgasse 12/I/116, 8010 Graz, per E-Mail&#10;49. Mag.(FH) Andrea Fürböck-Rossmann, Hofgasse 12/I/115a, 8010 Graz, per E-Mail&#10;50. Michaela Gradwohl, Hofgasse 12/I/115, 8010 Graz, per E-Mail&#10;51. Ulrike Hochrainer-Kuhn, Hofgasse 12/I/114, 8010 Graz, per E-Mail&#10;52. Mag. Manuela Köck, Bakk. MA, Hofgasse 12/I/121, 8010 Graz, per E-Mail&#10;53. Andrea Krischnig, Hofgasse 12/I/114, 8010 Graz, per E-Mail&#10;54. Johannes Lalagas, MA, Hofgasse 12/I/114, 8010 Graz, per E-Mail&#10;55. Mag. Knut Peper, Hofgasse 12/I/115a, 8010 Graz, per E-Mail&#10;56. Mag. Michael Pirker, Hofgasse 12/I/112, 8010 Graz, per E-Mail&#10;57. Mag.Dr. Andrea Rothmajer, Hofgasse 12/I/115, 8010 Graz, per E-Mail&#10;58. Mag. Anna Swoboda, Hofgasse 12/I/116, 8010 Graz, per E-Mail&#10;59. Mag. Christina Truhetz, BA, Hofgasse 12/I/115a, 8010 Graz, per E-Mail&#10;60. Denise Weber, Hofgasse 12/I/110, 8010 Graz, per E-Mail&#10;61. Marlinde Weixler, Hofgasse 12/I/112, 8010 Graz, per E-Mail&#10;62. Ella Zahn-Pichler, Hofgasse 12/I/114, 8010 Graz, per E-Mail&#10;63. Siglinde Ziegler, BA MA, Hofgasse 12/I/113, 8010 Graz, per E-Mail&#10;64. Mag. Theresia Metzenrath, LL.M. MPA, Hofgasse 12//111, 8010 Graz, per E-Mail&#10;65. Mag.(FH) Anita Degendorfer, Hofgasse 12/I/116a, 8010 Graz, per E-Mail&#10;66. Mag.(FH) Stefanie Terler, Hofgasse 12//307, 8010 Graz, per E-Mail&#10;67. Mag. Pia Glawogger, Hofgasse 12/I/115, 8010 Graz, per E-Mail&#10;68. Alexander Ortner, Hofgasse 12/I/110, 8010 Graz, per E-Mail&#10;69. Jasmin Kern, Hofgasse 12/I/112, 8010 Graz, per E-Mail&#10;" multiline="true"/>
    <f:field ref="LSTMKPRECONFIG_1_1001_FieldDistributionList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Stadt Graz, Amt für Jugend und Familie, Kaiserfeldgasse 25, 8010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.M., Dr.-Theodor-Körner-Straße 34/III/314, 8600 Bruck an der Mur, per E-Mail&#10;25. Mag. Henrike Spann, Bismarckstraße 11-13/EG/106, 8330 Feldbach, per E-Mail&#10;26. Mag. Gudrun Kirchengast, Kaiserfeldgasse 25/301, 8010 Graz, per E-Mail&#10;27. Mag. Brigitte Wachlinger, Hauptplatz 12/DG/317, 8940 Liezen, per E-Mail&#10;28. Dorothea Wonisch, Kada-Gasse 12/I/26, 8430 Leibnitz, per E-Mail&#10;29. Mag. Jutta Hofer-Zechner, Bahnhofviertel 7/I/103, 8850 Murau, per E-Mail&#10;30. Mag. Marc Heidinger, Bahnhofgürtel 85/4.OG/452, 8020 Graz, per E-Mail&#10;31. Mag.(FH) Gerda Fuchs, Rochusplatz 2/I/112, 8230 Hartberg, per E-Mail&#10;32. Waltraud Galler, Peter Tunner-Straße 6/I/107, 8700 Leoben, per E-Mail&#10;33. Christine Domenek-Thurner, BSc MSc MA, Dr.-Theodor-Körner-Straße 34/III/319, 8600 Bruck an der Mur, per E-Mail&#10;34. Martin Ofner, Hauptplatz 22/II/207, 8430 Leibnitz, per E-Mail&#10;35. Sebastian Huber, MA, Schillerstraße 10/I/18, 8570 Voitsberg, per E-Mail&#10;36. Maria Pichler, Kirchengasse 12, 8530 Deutschlandsberg, per E-Mail&#10;37. Simone Reith, Hauptplatz 12/3.OG/300, 8940 Liezen, per E-Mail&#10;38. Barbara Spirk, Bahnhofgürtel 85/4.OG/409, 8020 Graz, per E-Mail&#10;39. Susanne Kammel-Bornemann, Hauptplatz 34/EG/3, 8490 Bad Radkersburg, per E-Mail&#10;40. Mag. Gudrun Painsi, per E-Mail&#10;41. Judith Steiner, MA, Bahnhofviertel 7/I/104, 8850 Murau, per E-Mail&#10;42. Mag.(FH) Gudrun Weißensteiner, Birkfelder Straße 28/3/305, 8160 Weiz, per E-Mail&#10;43. Robert Sperdin, BA, Anton-Regner-Straße 2, 8720 Knittelfeld, per E-Mail&#10;44. Mag.(FH) Peter Astner, Hauptplatz 22/III/302, 8430 Leibnitz, per E-Mail&#10;45. Katharina Tatscher, MA, Schillerstraße 10/I/21, 8570 Voitsberg, per E-Mail&#10;46. Mag. Elisabeth Auer, Hofgasse 12/I/113, 8010 Graz, per E-Mail&#10;47. Sebastian Binder, Hofgasse 12/I/121, 8010 Graz, per E-Mail&#10;48. Dr. Gerhard Buchinger, Hofgasse 12/I/116A, 8010 Graz, per E-Mail&#10;49. Dr. Gabriele Fally, Hofgasse 12/I/116, 8010 Graz, per E-Mail&#10;50. Mag.(FH) Andrea Fürböck-Rossmann, Hofgasse 12/I/115a, 8010 Graz, per E-Mail&#10;51. Michaela Gradwohl, Hofgasse 12/I/115, 8010 Graz, per E-Mail&#10;52. Ulrike Hochrainer-Kuhn, Hofgasse 12/I/114, 8010 Graz, per E-Mail&#10;53. Mag. Manuela Köck, Bakk. MA, Hofgasse 12/I/121, 8010 Graz, per E-Mail&#10;54. Andrea Krischnig, Hofgasse 12/I/114, 8010 Graz, per E-Mail&#10;55. Johannes Lalagas, MA, Hofgasse 12/I/114, 8010 Graz, per E-Mail&#10;56. Mag. Knut Peper, Hofgasse 12/I/115a, 8010 Graz, per E-Mail&#10;57. Mag. Michael Pirker, Hofgasse 12/I/112, 8010 Graz, per E-Mail&#10;58. Mag.Dr. Andrea Rothmajer, Hofgasse 12/I/115, 8010 Graz, per E-Mail&#10;59. Mag. Anna Swoboda, Hofgasse 12/I/116, 8010 Graz, per E-Mail&#10;60. Mag. Christina Truhetz, BA, Hofgasse 12/I/115a, 8010 Graz, per E-Mail&#10;61. Denise Weber, Hofgasse 12/I/110, 8010 Graz, per E-Mail&#10;62. Marlinde Weixler, Hofgasse 12/I/112, 8010 Graz, per E-Mail&#10;63. Ella Zahn-Pichler, Hofgasse 12/I/114, 8010 Graz, per E-Mail&#10;64. Siglinde Ziegler, BA MA, Hofgasse 12/I/113, 8010 Graz, per E-Mail&#10;65. Mag. Theresia Metzenrath, LL.M. MPA, Hofgasse 12//111, 8010 Graz, per E-Mail&#10;66. Mag.(FH) Anita Degendorfer, Hofgasse 12/I/116a, 8010 Graz, per E-Mail&#10;67. Mag.(FH) Stefanie Terler, Hofgasse 12//307, 8010 Graz, per E-Mail&#10;68. Mag. Pia Glawogger, Hofgasse 12/I/115, 8010 Graz, per E-Mail&#10;69. Alexander Ortner, Hofgasse 12/I/110, 8010 Graz, per E-Mail&#10;70. Jasmin Kern, Hofgasse 12/I/112, 8010 Graz, per E-Mail&#10;" multiline="true"/>
    <f:field ref="objname" text="2023 07 12 Formblatt 7 Antrag auf Gewährung eines Kostenzuschusses für Präventivhilfen gem. § 16-20 StKJHG-DVO Juni 2023" edit="true"/>
    <f:field ref="objsubject" text="" edit="true"/>
    <f:field ref="objcreatedby" text="Weber, Denise"/>
    <f:field ref="objcreatedat" date="2023-07-12T15:27:57" text="12.07.2023 15:27:57"/>
    <f:field ref="objchangedby" text="Tatzgern, Jürgen, Mag."/>
    <f:field ref="objmodifiedat" date="2023-07-17T09:26:08" text="17.07.2023 09:26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bhbm@stmk.gv.at"/>
    <f:field ref="CCAPRECONFIG_15_1001_Postalische_Adresse" text="Bezirkshauptmannschaft Bruck-Mürzzuschlag&#10;Dr.-Theodor-Körner-Straße 34 &#10;8600 Bruck an der Mur"/>
    <f:field ref="CCAPRECONFIG_15_1001_Adresse" text="Dr.-Theodor-Körner-Straße 34"/>
    <f:field ref="CCAPRECONFIG_15_1001_Fax" text="+43 (3862) 899-550"/>
    <f:field ref="CCAPRECONFIG_15_1001_Telefon" text="+43 (3862) 899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Bruck-Mürzzuschlag"/>
    <f:field ref="CCAPRECONFIG_15_1001_Organisationskurzname" text="BHBM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  <f:record inx="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hdl@stmk.gv.at"/>
    <f:field ref="CCAPRECONFIG_15_1001_Postalische_Adresse" text="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Deutschlandsberg"/>
    <f:field ref="CCAPRECONFIG_15_1001_Organisationskurzname" text="BHDL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hgu@stmk.gv.at"/>
    <f:field ref="CCAPRECONFIG_15_1001_Postalische_Adresse" text="Bezirkshauptmannschaft Graz-Umgebung&#10;Bahnhofgürtel 85 &#10;8020 Graz"/>
    <f:field ref="CCAPRECONFIG_15_1001_Adresse" text="Bahnhofgürtel 85"/>
    <f:field ref="CCAPRECONFIG_15_1001_Fax" text="+43 (316) 7075-333"/>
    <f:field ref="CCAPRECONFIG_15_1001_Telefon" text="+43 (316) 7075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Graz-Umgebung"/>
    <f:field ref="CCAPRECONFIG_15_1001_Organisationskurzname" text="BHGU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hhf@stmk.gv.at"/>
    <f:field ref="CCAPRECONFIG_15_1001_Postalische_Adresse" text="Bezirkshauptmannschaft Hartberg-Fürstenfeld&#10;Rochusplatz 2 &#10;8230 Hartberg"/>
    <f:field ref="CCAPRECONFIG_15_1001_Adresse" text="Rochusplatz 2"/>
    <f:field ref="CCAPRECONFIG_15_1001_Fax" text="+43 (3332) 606-550"/>
    <f:field ref="CCAPRECONFIG_15_1001_Telefon" text="+43 (3332) 606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Hartberg-Fürstenfeld"/>
    <f:field ref="CCAPRECONFIG_15_1001_Organisationskurzname" text="BHHF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bhlb@stmk.gv.at"/>
    <f:field ref="CCAPRECONFIG_15_1001_Postalische_Adresse" text="Bezirkshauptmannschaft Leibnitz&#10;Kada-Gasse 12 &#10;8430 Leibnitz"/>
    <f:field ref="CCAPRECONFIG_15_1001_Adresse" text="Kada-Gasse 12"/>
    <f:field ref="CCAPRECONFIG_15_1001_Fax" text="+43 (3452) 82911-550"/>
    <f:field ref="CCAPRECONFIG_15_1001_Telefon" text="+43 (3452) 829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ibnitz"/>
    <f:field ref="CCAPRECONFIG_15_1001_Organisationskurzname" text="BHLB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Peter Tunner-Straße"/>
    <f:field ref="CCAPRECONFIG_15_1001_Hausnummer" text="6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00"/>
    <f:field ref="CCAPRECONFIG_15_1001_Ort" text="Leoben"/>
    <f:field ref="CCAPRECONFIG_15_1001_Land" text="Österreich"/>
    <f:field ref="CCAPRECONFIG_15_1001_Email" text="bhln@stmk.gv.at"/>
    <f:field ref="CCAPRECONFIG_15_1001_Postalische_Adresse" text="Bezirkshauptmannschaft Leoben&#10;Peter Tunner-Straße 6&#10;8700 Leoben"/>
    <f:field ref="CCAPRECONFIG_15_1001_Adresse" text="Peter Tunner-Straße 6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eoben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hli@stmk.gv.at"/>
    <f:field ref="CCAPRECONFIG_15_1001_Postalische_Adresse" text="Bezirkshauptmannschaft Liezen&#10;Hauptplatz 12 &#10;8940 Liezen"/>
    <f:field ref="CCAPRECONFIG_15_1001_Adresse" text="Hauptplatz 12"/>
    <f:field ref="CCAPRECONFIG_15_1001_Fax" text="+43 (3612) 2801-550"/>
    <f:field ref="CCAPRECONFIG_15_1001_Telefon" text="+43 (3612) 28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Liezen"/>
    <f:field ref="CCAPRECONFIG_15_1001_Organisationskurzname" text="BHLI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8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ahnhofviertel"/>
    <f:field ref="CCAPRECONFIG_15_1001_Hausnummer" text="7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850"/>
    <f:field ref="CCAPRECONFIG_15_1001_Ort" text="Murau"/>
    <f:field ref="CCAPRECONFIG_15_1001_Land" text="Österreich"/>
    <f:field ref="CCAPRECONFIG_15_1001_Email" text="bhmu@stmk.gv.at"/>
    <f:field ref="CCAPRECONFIG_15_1001_Postalische_Adresse" text="Bezirkshauptmannschaft Murau&#10;Bahnhofviertel 7&#10;8850 Murau"/>
    <f:field ref="CCAPRECONFIG_15_1001_Adresse" text="Bahnhofviertel 7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au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9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pellenweg 11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50"/>
    <f:field ref="CCAPRECONFIG_15_1001_Ort" text="Judenburg"/>
    <f:field ref="CCAPRECONFIG_15_1001_Land" text=""/>
    <f:field ref="CCAPRECONFIG_15_1001_Email" text="bhmt@stmk.gv.at"/>
    <f:field ref="CCAPRECONFIG_15_1001_Postalische_Adresse" text="Bezirkshauptmannschaft Murtal&#10;Kapellenweg 11 &#10;8750 Judenburg"/>
    <f:field ref="CCAPRECONFIG_15_1001_Adresse" text="Kapellenweg 11"/>
    <f:field ref="CCAPRECONFIG_15_1001_Fax" text="+43 (3572) 83201-550"/>
    <f:field ref="CCAPRECONFIG_15_1001_Telefon" text="+43 (3572) 8320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Murtal"/>
    <f:field ref="CCAPRECONFIG_15_1001_Organisationskurzname" text="BHMT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0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bhso@stmk.gv.at"/>
    <f:field ref="CCAPRECONFIG_15_1001_Postalische_Adresse" text="Bezirkshauptmannschaft Südoststeiermark&#10;Bismarckstraße 11-13 &#10;8330 Feldbach"/>
    <f:field ref="CCAPRECONFIG_15_1001_Adresse" text="Bismarckstraße 11-13"/>
    <f:field ref="CCAPRECONFIG_15_1001_Fax" text="+43 (3152) 2511-550"/>
    <f:field ref="CCAPRECONFIG_15_1001_Telefon" text="+43 (3152) 2511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Südoststeiermark"/>
    <f:field ref="CCAPRECONFIG_15_1001_Organisationskurzname" text="BHS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1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bhvo@stmk.gv.at"/>
    <f:field ref="CCAPRECONFIG_15_1001_Postalische_Adresse" text="Bezirkshauptmannschaft Voitsberg&#10;Schillerstraße 10 &#10;8570 Voitsberg"/>
    <f:field ref="CCAPRECONFIG_15_1001_Adresse" text="Schillerstraße 10"/>
    <f:field ref="CCAPRECONFIG_15_1001_Fax" text="+43 (3142) 21520-550"/>
    <f:field ref="CCAPRECONFIG_15_1001_Telefon" text="+43 (3142) 2152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Voitsberg"/>
    <f:field ref="CCAPRECONFIG_15_1001_Organisationskurzname" text="BHVO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2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bhwz@stmk.gv.at"/>
    <f:field ref="CCAPRECONFIG_15_1001_Postalische_Adresse" text="Bezirkshauptmannschaft Weiz&#10;Birkfelder Straße 28 &#10;8160 Weiz"/>
    <f:field ref="CCAPRECONFIG_15_1001_Adresse" text="Birkfelder Straße 28"/>
    <f:field ref="CCAPRECONFIG_15_1001_Fax" text="+43 (3172) 600-550"/>
    <f:field ref="CCAPRECONFIG_15_1001_Telefon" text="+43 (3172) 600-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ezirkshauptmannschaft Weiz"/>
    <f:field ref="CCAPRECONFIG_15_1001_Organisationskurzname" text="BHWZ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3">
    <f:field ref="CCAPRECONFIG_15_1001_Anrede" text="Sehr geehrte Damen und Herren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Kaiserfeldgasse"/>
    <f:field ref="CCAPRECONFIG_15_1001_Hausnummer" text="25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ugendamt@stadt.graz.at"/>
    <f:field ref="CCAPRECONFIG_15_1001_Postalische_Adresse" text="Stadt Graz, Amt für Jugend und Familie&#10;Kaiserfeldgasse 25&#10;8010 Graz"/>
    <f:field ref="CCAPRECONFIG_15_1001_Adresse" text="Kaiserfeldgasse 25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Stadt Graz, Amt für Jugend und Familie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4">
    <f:field ref="CCAPRECONFIG_15_1001_Anrede" text="Sehr geehrter Herr Mag. Bergmann" edit="true"/>
    <f:field ref="CCAPRECONFIG_15_1001_Anrede_Briefkopf" text="Herr Mag. Andreas Bergmann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Andreas" edit="true"/>
    <f:field ref="CCAPRECONFIG_15_1001_Nachname" text="Bergmann" edit="true"/>
    <f:field ref="CCAPRECONFIG_15_1001_zH" text="" edit="true"/>
    <f:field ref="CCAPRECONFIG_15_1001_Geschlecht" text="Männ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V/423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andreas.bergmann@stmk.gv.at"/>
    <f:field ref="CCAPRECONFIG_15_1001_Postalische_Adresse" text="Herrn&#10;Mag. Andreas Bergmann&#10;Bezirkshauptmannschaft Bruck-Mürzzuschlag&#10;Dr.-Theodor-Körner-Straße 34 /IV/423&#10;8600 Bruck an der Mur"/>
    <f:field ref="CCAPRECONFIG_15_1001_Adresse" text="Dr.-Theodor-Körner-Straße 34/IV/423"/>
    <f:field ref="CCAPRECONFIG_15_1001_Fax" text="+43 (3862) 899-550"/>
    <f:field ref="CCAPRECONFIG_15_1001_Telefon" text="+43 (3862) 899-2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5">
    <f:field ref="CCAPRECONFIG_15_1001_Anrede" text="Sehr geehrte Frau Boschak" edit="true"/>
    <f:field ref="CCAPRECONFIG_15_1001_Anrede_Briefkopf" text="Frau Silvia Boscha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lvia" edit="true"/>
    <f:field ref="CCAPRECONFIG_15_1001_Nachname" text="Boscha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47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silvia.boschak@stmk.gv.at"/>
    <f:field ref="CCAPRECONFIG_15_1001_Postalische_Adresse" text="Frau&#10;Oberamtsrätin&#10;Silvia Boschak&#10;Bezirkshauptmannschaft Graz-Umgebung&#10;Bahnhofgürtel 85 /4.OG/447&#10;8020 Graz"/>
    <f:field ref="CCAPRECONFIG_15_1001_Adresse" text="Bahnhofgürtel 85/4.OG/447"/>
    <f:field ref="CCAPRECONFIG_15_1001_Fax" text="+43 (316) 7075-333"/>
    <f:field ref="CCAPRECONFIG_15_1001_Telefon" text="+43 (316) 7075-503"/>
    <f:field ref="CCAPRECONFIG_15_1001_Geburtsdatum" text=""/>
    <f:field ref="CCAPRECONFIG_15_1001_Sozialversicherungsnummer" text=""/>
    <f:field ref="CCAPRECONFIG_15_1001_Berufstitel" text="Ober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6">
    <f:field ref="CCAPRECONFIG_15_1001_Anrede" text="Sehr geehrter Herr Mag. Holzer" edit="true"/>
    <f:field ref="CCAPRECONFIG_15_1001_Anrede_Briefkopf" text="Herr Mag. Bernd Holz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Bernd" edit="true"/>
    <f:field ref="CCAPRECONFIG_15_1001_Nachname" text="Holz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bernd.holzer@stmk.gv.at"/>
    <f:field ref="CCAPRECONFIG_15_1001_Postalische_Adresse" text="Herrn&#10;Oberregierungsrat&#10;Mag. Bernd Holzer&#10;Bezirkshauptmannschaft Hartberg-Fürstenfeld&#10;Rochusplatz 2 /I/103&#10;8230 Hartberg"/>
    <f:field ref="CCAPRECONFIG_15_1001_Adresse" text="Rochusplatz 2/I/103"/>
    <f:field ref="CCAPRECONFIG_15_1001_Fax" text="+43 (3332) 606-550"/>
    <f:field ref="CCAPRECONFIG_15_1001_Telefon" text="+43 (3332) 606-1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7">
    <f:field ref="CCAPRECONFIG_15_1001_Anrede" text="Sehr geehrte Frau Mag. Hutter-Zöhrer" edit="true"/>
    <f:field ref="CCAPRECONFIG_15_1001_Anrede_Briefkopf" text="Frau Mag. Bettina Hutter-Zöhr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ettina" edit="true"/>
    <f:field ref="CCAPRECONFIG_15_1001_Nachname" text="Hutter-Zöhr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bettina.hutter-zoehrer@stmk.gv.at"/>
    <f:field ref="CCAPRECONFIG_15_1001_Postalische_Adresse" text="Frau&#10;Mag. Bettina Hutter-Zöhr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8">
    <f:field ref="CCAPRECONFIG_15_1001_Anrede" text="Sehr geehrte Frau Ing. Jennings" edit="true"/>
    <f:field ref="CCAPRECONFIG_15_1001_Anrede_Briefkopf" text="Frau Ing. Ute Jennings "/>
    <f:field ref="CCAPRECONFIG_15_1001_Geschlecht_Anrede" text="Frau "/>
    <f:field ref="CCAPRECONFIG_15_1001_Titel" text="Ing." edit="true"/>
    <f:field ref="CCAPRECONFIG_15_1001_Nachgestellter_Titel" text="" edit="true"/>
    <f:field ref="CCAPRECONFIG_15_1001_Vorname" text="Ute" edit="true"/>
    <f:field ref="CCAPRECONFIG_15_1001_Nachname" text="Jennings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ute.jennings@stmk.gv.at"/>
    <f:field ref="CCAPRECONFIG_15_1001_Postalische_Adresse" text="Frau&#10;Amtsrätin&#10;Ing. Ute Jennings&#10;Bezirkshauptmannschaft Südoststeiermark&#10;Hauptplatz 34 /I/115&#10;8490 Bad Radkersburg"/>
    <f:field ref="CCAPRECONFIG_15_1001_Adresse" text="Hauptplatz 34/I/115"/>
    <f:field ref="CCAPRECONFIG_15_1001_Fax" text="+43 (3152) 2511-550"/>
    <f:field ref="CCAPRECONFIG_15_1001_Telefon" text="+43 (3152) 2511-44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19">
    <f:field ref="CCAPRECONFIG_15_1001_Anrede" text="Sehr geehrter Herr Mag. Joast" edit="true"/>
    <f:field ref="CCAPRECONFIG_15_1001_Anrede_Briefkopf" text="Herr Mag. Walter Joast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Walter" edit="true"/>
    <f:field ref="CCAPRECONFIG_15_1001_Nachname" text="Joast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walter.joast@stmk.gv.at"/>
    <f:field ref="CCAPRECONFIG_15_1001_Postalische_Adresse" text="Herrn&#10;Mag. Walter Joast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4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0">
    <f:field ref="CCAPRECONFIG_15_1001_Anrede" text="Sehr geehrter Herr Dr. Klemencic" edit="true"/>
    <f:field ref="CCAPRECONFIG_15_1001_Anrede_Briefkopf" text="Herr Dr. Wolfgang Klemencic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Wolfgang" edit="true"/>
    <f:field ref="CCAPRECONFIG_15_1001_Nachname" text="Klemencic" edit="true"/>
    <f:field ref="CCAPRECONFIG_15_1001_zH" text="" edit="true"/>
    <f:field ref="CCAPRECONFIG_15_1001_Geschlecht" text="Männ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5a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wolfgang.klemencic@stmk.gv.at"/>
    <f:field ref="CCAPRECONFIG_15_1001_Postalische_Adresse" text="Herrn&#10;Oberregierungsrat&#10;Dr. Wolfgang Klemencic&#10;Bezirkshauptmannschaft Leibnitz&#10;Kada-Gasse 12 /I/25a&#10;8430 Leibnitz"/>
    <f:field ref="CCAPRECONFIG_15_1001_Adresse" text="Kada-Gasse 12/I/25a"/>
    <f:field ref="CCAPRECONFIG_15_1001_Fax" text="+43 (3452) 82911-550"/>
    <f:field ref="CCAPRECONFIG_15_1001_Telefon" text="+43 (3452) 82911-240"/>
    <f:field ref="CCAPRECONFIG_15_1001_Geburtsdatum" text=""/>
    <f:field ref="CCAPRECONFIG_15_1001_Sozialversicherungsnummer" text=""/>
    <f:field ref="CCAPRECONFIG_15_1001_Berufstitel" text="Oberregierung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1">
    <f:field ref="CCAPRECONFIG_15_1001_Anrede" text="Sehr geehrte Frau Mag. Langmann-Greier" edit="true"/>
    <f:field ref="CCAPRECONFIG_15_1001_Anrede_Briefkopf" text="Frau Mag. Eva Langmann-Grei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va" edit="true"/>
    <f:field ref="CCAPRECONFIG_15_1001_Nachname" text="Langmann-Grei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3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eva.langmann-greier@stmk.gv.at"/>
    <f:field ref="CCAPRECONFIG_15_1001_Postalische_Adresse" text="Frau&#10;Mag. Eva Langmann-Greier&#10;Bezirkshauptmannschaft Voitsberg&#10;Schillerstraße 10 /I/23&#10;8570 Voitsberg"/>
    <f:field ref="CCAPRECONFIG_15_1001_Adresse" text="Schillerstraße 10/I/23"/>
    <f:field ref="CCAPRECONFIG_15_1001_Fax" text="+43 (3142) 21520-550"/>
    <f:field ref="CCAPRECONFIG_15_1001_Telefon" text="+43 (3142) 2152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2">
    <f:field ref="CCAPRECONFIG_15_1001_Anrede" text="Sehr geehrter Herr Mag. Koller" edit="true"/>
    <f:field ref="CCAPRECONFIG_15_1001_Anrede_Briefkopf" text="Herr Mag. Stefan Koll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Stefan" edit="true"/>
    <f:field ref="CCAPRECONFIG_15_1001_Nachname" text="Koller" edit="true"/>
    <f:field ref="CCAPRECONFIG_15_1001_zH" text="" edit="true"/>
    <f:field ref="CCAPRECONFIG_15_1001_Geschlecht" text="Männ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EG/29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s.koller@stmk.gv.at"/>
    <f:field ref="CCAPRECONFIG_15_1001_Postalische_Adresse" text="Herrn&#10;Mag. Stefan Koller&#10;Bezirkshauptmannschaft Weiz&#10;Birkfelder Straße 28 /EG/29&#10;8160 Weiz"/>
    <f:field ref="CCAPRECONFIG_15_1001_Adresse" text="Birkfelder Straße 28/EG/29"/>
    <f:field ref="CCAPRECONFIG_15_1001_Fax" text="+43 (3172) 600-550"/>
    <f:field ref="CCAPRECONFIG_15_1001_Telefon" text="+43 (3172) 600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3">
    <f:field ref="CCAPRECONFIG_15_1001_Anrede" text="Sehr geehrte Frau Mag. Pranckh" edit="true"/>
    <f:field ref="CCAPRECONFIG_15_1001_Anrede_Briefkopf" text="Frau Mag. Manuela Pranckh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Manuela" edit="true"/>
    <f:field ref="CCAPRECONFIG_15_1001_Nachname" text="Pranckh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I/208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manuela.pranckh@stmk.gv.at"/>
    <f:field ref="CCAPRECONFIG_15_1001_Postalische_Adresse" text="Frau&#10;Mag. Manuela Pranckh&#10;Bezirkshauptmannschaft Leoben&#10;Peter Tunner-Straße 6 /II/208&#10;8700 Leoben"/>
    <f:field ref="CCAPRECONFIG_15_1001_Adresse" text="Peter Tunner-Straße 6/II/208"/>
    <f:field ref="CCAPRECONFIG_15_1001_Fax" text="+43 (3842) 45571-550"/>
    <f:field ref="CCAPRECONFIG_15_1001_Telefon" text="+43 (3842) 4557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4">
    <f:field ref="CCAPRECONFIG_15_1001_Anrede" text="Sehr geehrte Frau Mag. Rabl-Pirker LL.M." edit="true"/>
    <f:field ref="CCAPRECONFIG_15_1001_Anrede_Briefkopf" text="Frau Mag. Daniela Rabl-Pirker LL.M. "/>
    <f:field ref="CCAPRECONFIG_15_1001_Geschlecht_Anrede" text="Frau "/>
    <f:field ref="CCAPRECONFIG_15_1001_Titel" text="Mag." edit="true"/>
    <f:field ref="CCAPRECONFIG_15_1001_Nachgestellter_Titel" text="LL.M." edit="true"/>
    <f:field ref="CCAPRECONFIG_15_1001_Vorname" text="Daniela" edit="true"/>
    <f:field ref="CCAPRECONFIG_15_1001_Nachname" text="Rabl-Pirk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4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daniela.rabl-pirker@stmk.gv.at"/>
    <f:field ref="CCAPRECONFIG_15_1001_Postalische_Adresse" text="Frau&#10;Hofrätin&#10;Mag. Daniela Rabl-Pirker, LL.M.&#10;Bezirkshauptmannschaft Bruck-Mürzzuschlag&#10;Dr.-Theodor-Körner-Straße 34 /III/314&#10;8600 Bruck an der Mur"/>
    <f:field ref="CCAPRECONFIG_15_1001_Adresse" text="Dr.-Theodor-Körner-Straße 34/III/314"/>
    <f:field ref="CCAPRECONFIG_15_1001_Fax" text="+43 (3862) 899-550"/>
    <f:field ref="CCAPRECONFIG_15_1001_Telefon" text="+43 (3862) 899-290"/>
    <f:field ref="CCAPRECONFIG_15_1001_Geburtsdatum" text=""/>
    <f:field ref="CCAPRECONFIG_15_1001_Sozialversicherungsnummer" text=""/>
    <f:field ref="CCAPRECONFIG_15_1001_Berufstitel" text="Hof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5">
    <f:field ref="CCAPRECONFIG_15_1001_Anrede" text="Sehr geehrte Frau Mag. Spann" edit="true"/>
    <f:field ref="CCAPRECONFIG_15_1001_Anrede_Briefkopf" text="Frau Mag. Henrike Spann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Henrike" edit="true"/>
    <f:field ref="CCAPRECONFIG_15_1001_Nachname" text="Spann" edit="true"/>
    <f:field ref="CCAPRECONFIG_15_1001_zH" text="" edit="true"/>
    <f:field ref="CCAPRECONFIG_15_1001_Geschlecht" text="Weiblich"/>
    <f:field ref="CCAPRECONFIG_15_1001_Strasse" text="Bismarckstraße 11-13"/>
    <f:field ref="CCAPRECONFIG_15_1001_Hausnummer" text=""/>
    <f:field ref="CCAPRECONFIG_15_1001_Stiege" text=""/>
    <f:field ref="CCAPRECONFIG_15_1001_Stock" text=""/>
    <f:field ref="CCAPRECONFIG_15_1001_Tuer" text="EG/106"/>
    <f:field ref="CCAPRECONFIG_15_1001_Postfach" text=""/>
    <f:field ref="CCAPRECONFIG_15_1001_Postleitzahl" text="8330"/>
    <f:field ref="CCAPRECONFIG_15_1001_Ort" text="Feldbach"/>
    <f:field ref="CCAPRECONFIG_15_1001_Land" text=""/>
    <f:field ref="CCAPRECONFIG_15_1001_Email" text="henrike.spann@stmk.gv.at"/>
    <f:field ref="CCAPRECONFIG_15_1001_Postalische_Adresse" text="Frau&#10;Oberregierungsrätin&#10;Mag. Henrike Spann&#10;Bezirkshauptmannschaft Südoststeiermark&#10;Bismarckstraße 11-13 /EG/106&#10;8330 Feldbach"/>
    <f:field ref="CCAPRECONFIG_15_1001_Adresse" text="Bismarckstraße 11-13/EG/106"/>
    <f:field ref="CCAPRECONFIG_15_1001_Fax" text="+43 (3152) 2511-550"/>
    <f:field ref="CCAPRECONFIG_15_1001_Telefon" text="+43 (3152) 2511-230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6">
    <f:field ref="CCAPRECONFIG_15_1001_Anrede" text="Frau Mag. Kirchengast" edit="true"/>
    <f:field ref="CCAPRECONFIG_15_1001_Anrede_Briefkopf" text="Frau Mag. Gudrun Kirchengast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Kirchengast" edit="true"/>
    <f:field ref="CCAPRECONFIG_15_1001_zH" text="" edit="true"/>
    <f:field ref="CCAPRECONFIG_15_1001_Geschlecht" text="Weiblich"/>
    <f:field ref="CCAPRECONFIG_15_1001_Strasse" text="Kaiserfeldgasse"/>
    <f:field ref="CCAPRECONFIG_15_1001_Hausnummer" text="25"/>
    <f:field ref="CCAPRECONFIG_15_1001_Stiege" text=""/>
    <f:field ref="CCAPRECONFIG_15_1001_Stock" text="3"/>
    <f:field ref="CCAPRECONFIG_15_1001_Tuer" text="30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udrun.kirchengast@stadt.graz.at"/>
    <f:field ref="CCAPRECONFIG_15_1001_Postalische_Adresse" text="Frau&#10;Mag. Gudrun Kirchengast&#10;Kaiserfeldgasse 25/3/301&#10;8010 Graz"/>
    <f:field ref="CCAPRECONFIG_15_1001_Adresse" text="Kaiserfeldgasse 25/3/301"/>
    <f:field ref="CCAPRECONFIG_15_1001_Fax" text=""/>
    <f:field ref="CCAPRECONFIG_15_1001_Telefon" text="0316/872 311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7">
    <f:field ref="CCAPRECONFIG_15_1001_Anrede" text="Sehr geehrte Frau Mag. Wachlinger" edit="true"/>
    <f:field ref="CCAPRECONFIG_15_1001_Anrede_Briefkopf" text="Frau Mag. Brigitte Wachlin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Brigitte" edit="true"/>
    <f:field ref="CCAPRECONFIG_15_1001_Nachname" text="Wachlinger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DG/317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brigitte.wachlinger@stmk.gv.at"/>
    <f:field ref="CCAPRECONFIG_15_1001_Postalische_Adresse" text="Frau&#10;Mag. Brigitte Wachlinger&#10;Bezirkshauptmannschaft Liezen&#10;Hauptplatz 12 /DG/317&#10;8940 Liezen"/>
    <f:field ref="CCAPRECONFIG_15_1001_Adresse" text="Hauptplatz 12/DG/317"/>
    <f:field ref="CCAPRECONFIG_15_1001_Fax" text="+43 (3612) 2801-550"/>
    <f:field ref="CCAPRECONFIG_15_1001_Telefon" text="+43 (3612) 2801-3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8">
    <f:field ref="CCAPRECONFIG_15_1001_Anrede" text="Sehr geehrte Frau Wonisch" edit="true"/>
    <f:field ref="CCAPRECONFIG_15_1001_Anrede_Briefkopf" text="Frau Dorothea Wonisc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orothea" edit="true"/>
    <f:field ref="CCAPRECONFIG_15_1001_Nachname" text="Wonisch" edit="true"/>
    <f:field ref="CCAPRECONFIG_15_1001_zH" text="" edit="true"/>
    <f:field ref="CCAPRECONFIG_15_1001_Geschlecht" text="Weiblich"/>
    <f:field ref="CCAPRECONFIG_15_1001_Strasse" text="Kada-Gasse 12"/>
    <f:field ref="CCAPRECONFIG_15_1001_Hausnummer" text=""/>
    <f:field ref="CCAPRECONFIG_15_1001_Stiege" text=""/>
    <f:field ref="CCAPRECONFIG_15_1001_Stock" text=""/>
    <f:field ref="CCAPRECONFIG_15_1001_Tuer" text="I/26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dorothea.wonisch@stmk.gv.at"/>
    <f:field ref="CCAPRECONFIG_15_1001_Postalische_Adresse" text="Frau&#10;Amtsrätin&#10;Dorothea Wonisch&#10;Bezirkshauptmannschaft Leibnitz&#10;Kada-Gasse 12 /I/26&#10;8430 Leibnitz"/>
    <f:field ref="CCAPRECONFIG_15_1001_Adresse" text="Kada-Gasse 12/I/26"/>
    <f:field ref="CCAPRECONFIG_15_1001_Fax" text="+43 (3452) 82911-550"/>
    <f:field ref="CCAPRECONFIG_15_1001_Telefon" text="+43 (3452) 82911-243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29">
    <f:field ref="CCAPRECONFIG_15_1001_Anrede" text="Sehr geehrte Frau Mag. Hofer-Zechner" edit="true"/>
    <f:field ref="CCAPRECONFIG_15_1001_Anrede_Briefkopf" text="Frau Mag. Jutta Hofer-Zechn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Jutta" edit="true"/>
    <f:field ref="CCAPRECONFIG_15_1001_Nachname" text="Hofer-Zech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3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tta.hofer-zechner@stmk.gv.at"/>
    <f:field ref="CCAPRECONFIG_15_1001_Postalische_Adresse" text="Frau&#10;Mag. Jutta Hofer-Zechner&#10;Bezirkshauptmannschaft Murau&#10;Bahnhofviertel 7 /I/103&#10;8850 Murau"/>
    <f:field ref="CCAPRECONFIG_15_1001_Adresse" text="Bahnhofviertel 7/I/103"/>
    <f:field ref="CCAPRECONFIG_15_1001_Fax" text="+43 (3532) 2101-550"/>
    <f:field ref="CCAPRECONFIG_15_1001_Telefon" text="+43 (3532) 2101-24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0">
    <f:field ref="CCAPRECONFIG_15_1001_Anrede" text="Sehr geehrter Herr Mag. Heidinger" edit="true"/>
    <f:field ref="CCAPRECONFIG_15_1001_Anrede_Briefkopf" text="Herr Mag. Marc Heiding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arc" edit="true"/>
    <f:field ref="CCAPRECONFIG_15_1001_Nachname" text="Heidinger" edit="true"/>
    <f:field ref="CCAPRECONFIG_15_1001_zH" text="" edit="true"/>
    <f:field ref="CCAPRECONFIG_15_1001_Geschlecht" text="Männ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52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marc.heidinger@stmk.gv.at"/>
    <f:field ref="CCAPRECONFIG_15_1001_Postalische_Adresse" text="Herrn&#10;Mag. Marc Heidinger&#10;Bezirkshauptmannschaft Graz-Umgebung&#10;Bahnhofgürtel 85 /4.OG/452&#10;8020 Graz"/>
    <f:field ref="CCAPRECONFIG_15_1001_Adresse" text="Bahnhofgürtel 85/4.OG/452"/>
    <f:field ref="CCAPRECONFIG_15_1001_Fax" text="+43 (316) 7075-333"/>
    <f:field ref="CCAPRECONFIG_15_1001_Telefon" text="+43 (316) 7075-50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1">
    <f:field ref="CCAPRECONFIG_15_1001_Anrede" text="Sehr geehrte Frau Mag.(FH) Fuchs" edit="true"/>
    <f:field ref="CCAPRECONFIG_15_1001_Anrede_Briefkopf" text="Frau Mag.(FH) Gerda Fuchs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erda" edit="true"/>
    <f:field ref="CCAPRECONFIG_15_1001_Nachname" text="Fuchs" edit="true"/>
    <f:field ref="CCAPRECONFIG_15_1001_zH" text="" edit="true"/>
    <f:field ref="CCAPRECONFIG_15_1001_Geschlecht" text="Weib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gerda.fuchs@stmk.gv.at"/>
    <f:field ref="CCAPRECONFIG_15_1001_Postalische_Adresse" text="Frau&#10;Amtsrätin Dipl. Sozialarbeiterin&#10;Mag.(FH) Gerda Fuchs&#10;Bezirkshauptmannschaft Hartberg-Fürstenfeld&#10;Rochusplatz 2 /I/112&#10;8230 Hartberg"/>
    <f:field ref="CCAPRECONFIG_15_1001_Adresse" text="Rochusplatz 2/I/112"/>
    <f:field ref="CCAPRECONFIG_15_1001_Fax" text="+43 (3332) 606-550"/>
    <f:field ref="CCAPRECONFIG_15_1001_Telefon" text="+43 (3332) 606-144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2">
    <f:field ref="CCAPRECONFIG_15_1001_Anrede" text="Sehr geehrte Frau Galler" edit="true"/>
    <f:field ref="CCAPRECONFIG_15_1001_Anrede_Briefkopf" text="Frau Waltraud Gal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Waltraud" edit="true"/>
    <f:field ref="CCAPRECONFIG_15_1001_Nachname" text="Galler" edit="true"/>
    <f:field ref="CCAPRECONFIG_15_1001_zH" text="" edit="true"/>
    <f:field ref="CCAPRECONFIG_15_1001_Geschlecht" text="Weiblich"/>
    <f:field ref="CCAPRECONFIG_15_1001_Strasse" text="Peter Tunner-Straße 6"/>
    <f:field ref="CCAPRECONFIG_15_1001_Hausnummer" text=""/>
    <f:field ref="CCAPRECONFIG_15_1001_Stiege" text=""/>
    <f:field ref="CCAPRECONFIG_15_1001_Stock" text=""/>
    <f:field ref="CCAPRECONFIG_15_1001_Tuer" text="I/107"/>
    <f:field ref="CCAPRECONFIG_15_1001_Postfach" text=""/>
    <f:field ref="CCAPRECONFIG_15_1001_Postleitzahl" text="8700"/>
    <f:field ref="CCAPRECONFIG_15_1001_Ort" text="Leoben"/>
    <f:field ref="CCAPRECONFIG_15_1001_Land" text=""/>
    <f:field ref="CCAPRECONFIG_15_1001_Email" text="waltraud.galler@stmk.gv.at"/>
    <f:field ref="CCAPRECONFIG_15_1001_Postalische_Adresse" text="Frau&#10;Amtsrätin Dipl. Sozialarbeiterin&#10;Waltraud Galler&#10;Bezirkshauptmannschaft Leoben&#10;Peter Tunner-Straße 6 /I/107&#10;8700 Leoben"/>
    <f:field ref="CCAPRECONFIG_15_1001_Adresse" text="Peter Tunner-Straße 6/I/107"/>
    <f:field ref="CCAPRECONFIG_15_1001_Fax" text="+43 (3842) 45571-550"/>
    <f:field ref="CCAPRECONFIG_15_1001_Telefon" text="+43 (3842) 45571-2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ob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3">
    <f:field ref="CCAPRECONFIG_15_1001_Anrede" text="Sehr geehrte Frau Domenek-Thurner" edit="true"/>
    <f:field ref="CCAPRECONFIG_15_1001_Anrede_Briefkopf" text="Frau Christine Domenek-Thurner BSc MSc MA "/>
    <f:field ref="CCAPRECONFIG_15_1001_Geschlecht_Anrede" text="Frau "/>
    <f:field ref="CCAPRECONFIG_15_1001_Titel" text="" edit="true"/>
    <f:field ref="CCAPRECONFIG_15_1001_Nachgestellter_Titel" text="BSc MSc MA" edit="true"/>
    <f:field ref="CCAPRECONFIG_15_1001_Vorname" text="Christine" edit="true"/>
    <f:field ref="CCAPRECONFIG_15_1001_Nachname" text="Domenek-Thurner" edit="true"/>
    <f:field ref="CCAPRECONFIG_15_1001_zH" text="" edit="true"/>
    <f:field ref="CCAPRECONFIG_15_1001_Geschlecht" text="Weiblich"/>
    <f:field ref="CCAPRECONFIG_15_1001_Strasse" text="Dr.-Theodor-Körner-Straße 34"/>
    <f:field ref="CCAPRECONFIG_15_1001_Hausnummer" text=""/>
    <f:field ref="CCAPRECONFIG_15_1001_Stiege" text=""/>
    <f:field ref="CCAPRECONFIG_15_1001_Stock" text=""/>
    <f:field ref="CCAPRECONFIG_15_1001_Tuer" text="III/319"/>
    <f:field ref="CCAPRECONFIG_15_1001_Postfach" text=""/>
    <f:field ref="CCAPRECONFIG_15_1001_Postleitzahl" text="8600"/>
    <f:field ref="CCAPRECONFIG_15_1001_Ort" text="Bruck an der Mur"/>
    <f:field ref="CCAPRECONFIG_15_1001_Land" text=""/>
    <f:field ref="CCAPRECONFIG_15_1001_Email" text="christine.domenek-thurner@stmk.gv.at"/>
    <f:field ref="CCAPRECONFIG_15_1001_Postalische_Adresse" text="Frau&#10;Christine Domenek-Thurner, BSc MSc MA&#10;Bezirkshauptmannschaft Bruck-Mürzzuschlag&#10;Dr.-Theodor-Körner-Straße 34 /III/319&#10;8600 Bruck an der Mur"/>
    <f:field ref="CCAPRECONFIG_15_1001_Adresse" text="Dr.-Theodor-Körner-Straße 34/III/319"/>
    <f:field ref="CCAPRECONFIG_15_1001_Fax" text="+43 (3862) 899-550"/>
    <f:field ref="CCAPRECONFIG_15_1001_Telefon" text="+43 (3862) 899-1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Bruck-Mürzzuschla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4">
    <f:field ref="CCAPRECONFIG_15_1001_Anrede" text="Sehr geehrter Herr Ofner" edit="true"/>
    <f:field ref="CCAPRECONFIG_15_1001_Anrede_Briefkopf" text="Herr Martin Of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Martin" edit="true"/>
    <f:field ref="CCAPRECONFIG_15_1001_Nachname" text="Of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/207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martin.ofner@stmk.gv.at"/>
    <f:field ref="CCAPRECONFIG_15_1001_Postalische_Adresse" text="Herrn&#10;Amtsrat Dipl. Sozialarbeiter&#10;Martin Ofner&#10;Bezirkshauptmannschaft Leibnitz&#10;Hauptplatz 22 /II/207&#10;8430 Leibnitz"/>
    <f:field ref="CCAPRECONFIG_15_1001_Adresse" text="Hauptplatz 22/II/207"/>
    <f:field ref="CCAPRECONFIG_15_1001_Fax" text="+43 (3452) 82911-550"/>
    <f:field ref="CCAPRECONFIG_15_1001_Telefon" text="+43 (3452) 82911-21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Dipl. Sozialarbeiter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5">
    <f:field ref="CCAPRECONFIG_15_1001_Anrede" text="Sehr geehrter Herr Huber MA" edit="true"/>
    <f:field ref="CCAPRECONFIG_15_1001_Anrede_Briefkopf" text="Herr Sebastian Huber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Sebastian" edit="true"/>
    <f:field ref="CCAPRECONFIG_15_1001_Nachname" text="Huber" edit="true"/>
    <f:field ref="CCAPRECONFIG_15_1001_zH" text="" edit="true"/>
    <f:field ref="CCAPRECONFIG_15_1001_Geschlecht" text="Männ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18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sebastian.huber@stmk.gv.at"/>
    <f:field ref="CCAPRECONFIG_15_1001_Postalische_Adresse" text="Herrn&#10;Sebastian Huber, MA&#10;Bezirkshauptmannschaft Voitsberg&#10;Schillerstraße 10 /I/18&#10;8570 Voitsberg"/>
    <f:field ref="CCAPRECONFIG_15_1001_Adresse" text="Schillerstraße 10/I/18"/>
    <f:field ref="CCAPRECONFIG_15_1001_Fax" text="+43 (3142) 21520-550"/>
    <f:field ref="CCAPRECONFIG_15_1001_Telefon" text="+43 (3142) 21520-29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6">
    <f:field ref="CCAPRECONFIG_15_1001_Anrede" text="Sehr geehrte Frau Pichler" edit="true"/>
    <f:field ref="CCAPRECONFIG_15_1001_Anrede_Briefkopf" text="Frau Maria 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ia" edit="true"/>
    <f:field ref="CCAPRECONFIG_15_1001_Nachname" text="Pichler" edit="true"/>
    <f:field ref="CCAPRECONFIG_15_1001_zH" text="" edit="true"/>
    <f:field ref="CCAPRECONFIG_15_1001_Geschlecht" text="Weiblich"/>
    <f:field ref="CCAPRECONFIG_15_1001_Strasse" text="Kirchengasse 1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530"/>
    <f:field ref="CCAPRECONFIG_15_1001_Ort" text="Deutschlandsberg"/>
    <f:field ref="CCAPRECONFIG_15_1001_Land" text=""/>
    <f:field ref="CCAPRECONFIG_15_1001_Email" text="maria.pichler@stmk.gv.at"/>
    <f:field ref="CCAPRECONFIG_15_1001_Postalische_Adresse" text="Frau&#10;Amtsrätin Dipl. Sozialarbeiterin&#10;Maria Pichler&#10;Bezirkshauptmannschaft Deutschlandsberg&#10;Kirchengasse 12 &#10;8530 Deutschlandsberg"/>
    <f:field ref="CCAPRECONFIG_15_1001_Adresse" text="Kirchengasse 12"/>
    <f:field ref="CCAPRECONFIG_15_1001_Fax" text="+43 (3462) 2606-550"/>
    <f:field ref="CCAPRECONFIG_15_1001_Telefon" text="+43 (3462) 2606-290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Deutschland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7">
    <f:field ref="CCAPRECONFIG_15_1001_Anrede" text="Sehr geehrte Frau Reith" edit="true"/>
    <f:field ref="CCAPRECONFIG_15_1001_Anrede_Briefkopf" text="Frau Simone Reith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imone" edit="true"/>
    <f:field ref="CCAPRECONFIG_15_1001_Nachname" text="Reith" edit="true"/>
    <f:field ref="CCAPRECONFIG_15_1001_zH" text="" edit="true"/>
    <f:field ref="CCAPRECONFIG_15_1001_Geschlecht" text="Weiblich"/>
    <f:field ref="CCAPRECONFIG_15_1001_Strasse" text="Hauptplatz 12"/>
    <f:field ref="CCAPRECONFIG_15_1001_Hausnummer" text=""/>
    <f:field ref="CCAPRECONFIG_15_1001_Stiege" text=""/>
    <f:field ref="CCAPRECONFIG_15_1001_Stock" text=""/>
    <f:field ref="CCAPRECONFIG_15_1001_Tuer" text="3.OG/300"/>
    <f:field ref="CCAPRECONFIG_15_1001_Postfach" text=""/>
    <f:field ref="CCAPRECONFIG_15_1001_Postleitzahl" text="8940"/>
    <f:field ref="CCAPRECONFIG_15_1001_Ort" text="Liezen"/>
    <f:field ref="CCAPRECONFIG_15_1001_Land" text=""/>
    <f:field ref="CCAPRECONFIG_15_1001_Email" text="simone.reith@stmk.gv.at"/>
    <f:field ref="CCAPRECONFIG_15_1001_Postalische_Adresse" text="Frau&#10;Simone Reith&#10;Bezirkshauptmannschaft Liezen&#10;Hauptplatz 12 /3.OG/300&#10;8940 Liezen"/>
    <f:field ref="CCAPRECONFIG_15_1001_Adresse" text="Hauptplatz 12/3.OG/300"/>
    <f:field ref="CCAPRECONFIG_15_1001_Fax" text="+43 (3612) 2801-550"/>
    <f:field ref="CCAPRECONFIG_15_1001_Telefon" text="+43 (3612) 2801-39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iezen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8">
    <f:field ref="CCAPRECONFIG_15_1001_Anrede" text="Sehr geehrte Frau Spirk" edit="true"/>
    <f:field ref="CCAPRECONFIG_15_1001_Anrede_Briefkopf" text="Frau Barbara Spirk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Barbara" edit="true"/>
    <f:field ref="CCAPRECONFIG_15_1001_Nachname" text="Spirk" edit="true"/>
    <f:field ref="CCAPRECONFIG_15_1001_zH" text="" edit="true"/>
    <f:field ref="CCAPRECONFIG_15_1001_Geschlecht" text="Weiblich"/>
    <f:field ref="CCAPRECONFIG_15_1001_Strasse" text="Bahnhofgürtel 85"/>
    <f:field ref="CCAPRECONFIG_15_1001_Hausnummer" text=""/>
    <f:field ref="CCAPRECONFIG_15_1001_Stiege" text=""/>
    <f:field ref="CCAPRECONFIG_15_1001_Stock" text=""/>
    <f:field ref="CCAPRECONFIG_15_1001_Tuer" text="4.OG/409"/>
    <f:field ref="CCAPRECONFIG_15_1001_Postfach" text=""/>
    <f:field ref="CCAPRECONFIG_15_1001_Postleitzahl" text="8020"/>
    <f:field ref="CCAPRECONFIG_15_1001_Ort" text="Graz"/>
    <f:field ref="CCAPRECONFIG_15_1001_Land" text=""/>
    <f:field ref="CCAPRECONFIG_15_1001_Email" text="barbara.spirk@stmk.gv.at"/>
    <f:field ref="CCAPRECONFIG_15_1001_Postalische_Adresse" text="Frau&#10;Amtsrätin Dipl. Sozialarbeiterin&#10;Barbara Spirk&#10;Bezirkshauptmannschaft Graz-Umgebung&#10;Bahnhofgürtel 85 /4.OG/409&#10;8020 Graz"/>
    <f:field ref="CCAPRECONFIG_15_1001_Adresse" text="Bahnhofgürtel 85/4.OG/409"/>
    <f:field ref="CCAPRECONFIG_15_1001_Fax" text="+43 (316) 7075-333"/>
    <f:field ref="CCAPRECONFIG_15_1001_Telefon" text="+43 (316) 7075-526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Graz-Umgebun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39">
    <f:field ref="CCAPRECONFIG_15_1001_Anrede" text="Sehr geehrte Frau Kammel-Bornemann" edit="true"/>
    <f:field ref="CCAPRECONFIG_15_1001_Anrede_Briefkopf" text="Frau Susanne Kammel-Borneman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Susanne" edit="true"/>
    <f:field ref="CCAPRECONFIG_15_1001_Nachname" text="Kammel-Bornemann" edit="true"/>
    <f:field ref="CCAPRECONFIG_15_1001_zH" text="" edit="true"/>
    <f:field ref="CCAPRECONFIG_15_1001_Geschlecht" text="Weiblich"/>
    <f:field ref="CCAPRECONFIG_15_1001_Strasse" text="Hauptplatz 34"/>
    <f:field ref="CCAPRECONFIG_15_1001_Hausnummer" text=""/>
    <f:field ref="CCAPRECONFIG_15_1001_Stiege" text=""/>
    <f:field ref="CCAPRECONFIG_15_1001_Stock" text=""/>
    <f:field ref="CCAPRECONFIG_15_1001_Tuer" text="EG/3"/>
    <f:field ref="CCAPRECONFIG_15_1001_Postfach" text=""/>
    <f:field ref="CCAPRECONFIG_15_1001_Postleitzahl" text="8490"/>
    <f:field ref="CCAPRECONFIG_15_1001_Ort" text="Bad Radkersburg"/>
    <f:field ref="CCAPRECONFIG_15_1001_Land" text=""/>
    <f:field ref="CCAPRECONFIG_15_1001_Email" text="susanne.kammel-bornemann@stmk.gv.at"/>
    <f:field ref="CCAPRECONFIG_15_1001_Postalische_Adresse" text="Frau&#10;Susanne Kammel-Bornemann&#10;Bezirkshauptmannschaft Südoststeiermark&#10;Hauptplatz 34 /EG/3&#10;8490 Bad Radkersburg"/>
    <f:field ref="CCAPRECONFIG_15_1001_Adresse" text="Hauptplatz 34/EG/3"/>
    <f:field ref="CCAPRECONFIG_15_1001_Fax" text="+43 (3152) 2511-550"/>
    <f:field ref="CCAPRECONFIG_15_1001_Telefon" text="+43 (3152) 2511-47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Südoststeiermark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0">
    <f:field ref="CCAPRECONFIG_15_1001_Anrede" text="Sehr geehrte Damen und Herren" edit="true"/>
    <f:field ref="CCAPRECONFIG_15_1001_Anrede_Briefkopf" text="Mag. Gudrun Painsi "/>
    <f:field ref="CCAPRECONFIG_15_1001_Geschlecht_Anrede" text=""/>
    <f:field ref="CCAPRECONFIG_15_1001_Titel" text="Mag." edit="true"/>
    <f:field ref="CCAPRECONFIG_15_1001_Nachgestellter_Titel" text="" edit="true"/>
    <f:field ref="CCAPRECONFIG_15_1001_Vorname" text="Gudrun" edit="true"/>
    <f:field ref="CCAPRECONFIG_15_1001_Nachname" text="Painsi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gudrun.painsi@stadt.graz.at"/>
    <f:field ref="CCAPRECONFIG_15_1001_Postalische_Adresse" text="Mag. Gudrun Painsi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1">
    <f:field ref="CCAPRECONFIG_15_1001_Anrede" text="Sehr geehrte Frau Steiner MA" edit="true"/>
    <f:field ref="CCAPRECONFIG_15_1001_Anrede_Briefkopf" text="Frau Judith Stein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Judith" edit="true"/>
    <f:field ref="CCAPRECONFIG_15_1001_Nachname" text="Steiner" edit="true"/>
    <f:field ref="CCAPRECONFIG_15_1001_zH" text="" edit="true"/>
    <f:field ref="CCAPRECONFIG_15_1001_Geschlecht" text="Weiblich"/>
    <f:field ref="CCAPRECONFIG_15_1001_Strasse" text="Bahnhofviertel 7"/>
    <f:field ref="CCAPRECONFIG_15_1001_Hausnummer" text=""/>
    <f:field ref="CCAPRECONFIG_15_1001_Stiege" text=""/>
    <f:field ref="CCAPRECONFIG_15_1001_Stock" text=""/>
    <f:field ref="CCAPRECONFIG_15_1001_Tuer" text="I/104"/>
    <f:field ref="CCAPRECONFIG_15_1001_Postfach" text=""/>
    <f:field ref="CCAPRECONFIG_15_1001_Postleitzahl" text="8850"/>
    <f:field ref="CCAPRECONFIG_15_1001_Ort" text="Murau"/>
    <f:field ref="CCAPRECONFIG_15_1001_Land" text=""/>
    <f:field ref="CCAPRECONFIG_15_1001_Email" text="judith.steiner@stmk.gv.at"/>
    <f:field ref="CCAPRECONFIG_15_1001_Postalische_Adresse" text="Frau&#10;Judith Steiner, MA&#10;Bezirkshauptmannschaft Murau&#10;Bahnhofviertel 7 /I/104&#10;8850 Murau"/>
    <f:field ref="CCAPRECONFIG_15_1001_Adresse" text="Bahnhofviertel 7/I/104"/>
    <f:field ref="CCAPRECONFIG_15_1001_Fax" text="+43 (3532) 2101-550"/>
    <f:field ref="CCAPRECONFIG_15_1001_Telefon" text="+43 (3532) 2101-24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au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2">
    <f:field ref="CCAPRECONFIG_15_1001_Anrede" text="Sehr geehrte Frau Mag.(FH) Weißensteiner" edit="true"/>
    <f:field ref="CCAPRECONFIG_15_1001_Anrede_Briefkopf" text="Frau Mag.(FH) Gudrun Weißenstein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Gudrun" edit="true"/>
    <f:field ref="CCAPRECONFIG_15_1001_Nachname" text="Weißensteiner" edit="true"/>
    <f:field ref="CCAPRECONFIG_15_1001_zH" text="" edit="true"/>
    <f:field ref="CCAPRECONFIG_15_1001_Geschlecht" text="Weiblich"/>
    <f:field ref="CCAPRECONFIG_15_1001_Strasse" text="Birkfelder Straße 28"/>
    <f:field ref="CCAPRECONFIG_15_1001_Hausnummer" text=""/>
    <f:field ref="CCAPRECONFIG_15_1001_Stiege" text=""/>
    <f:field ref="CCAPRECONFIG_15_1001_Stock" text=""/>
    <f:field ref="CCAPRECONFIG_15_1001_Tuer" text="3/305"/>
    <f:field ref="CCAPRECONFIG_15_1001_Postfach" text=""/>
    <f:field ref="CCAPRECONFIG_15_1001_Postleitzahl" text="8160"/>
    <f:field ref="CCAPRECONFIG_15_1001_Ort" text="Weiz"/>
    <f:field ref="CCAPRECONFIG_15_1001_Land" text=""/>
    <f:field ref="CCAPRECONFIG_15_1001_Email" text="gudrun.weiszensteiner@stmk.gv.at"/>
    <f:field ref="CCAPRECONFIG_15_1001_Postalische_Adresse" text="Frau&#10;Mag.(FH) Gudrun Weißensteiner&#10;Bezirkshauptmannschaft Weiz&#10;Birkfelder Straße 28 /3/305&#10;8160 Weiz"/>
    <f:field ref="CCAPRECONFIG_15_1001_Adresse" text="Birkfelder Straße 28/3/305"/>
    <f:field ref="CCAPRECONFIG_15_1001_Fax" text="+43 (3172) 600-550"/>
    <f:field ref="CCAPRECONFIG_15_1001_Telefon" text="+43 (3172) 600-35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Wei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3">
    <f:field ref="CCAPRECONFIG_15_1001_Anrede" text="Sehr geehrter Herr Sperdin BA" edit="true"/>
    <f:field ref="CCAPRECONFIG_15_1001_Anrede_Briefkopf" text="Herr Robert Sperdin BA "/>
    <f:field ref="CCAPRECONFIG_15_1001_Geschlecht_Anrede" text="Herr "/>
    <f:field ref="CCAPRECONFIG_15_1001_Titel" text="" edit="true"/>
    <f:field ref="CCAPRECONFIG_15_1001_Nachgestellter_Titel" text="BA" edit="true"/>
    <f:field ref="CCAPRECONFIG_15_1001_Vorname" text="Robert" edit="true"/>
    <f:field ref="CCAPRECONFIG_15_1001_Nachname" text="Sperdin" edit="true"/>
    <f:field ref="CCAPRECONFIG_15_1001_zH" text="" edit="true"/>
    <f:field ref="CCAPRECONFIG_15_1001_Geschlecht" text="Männlich"/>
    <f:field ref="CCAPRECONFIG_15_1001_Strasse" text="Anton-Regner-Straße 2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8720"/>
    <f:field ref="CCAPRECONFIG_15_1001_Ort" text="Knittelfeld"/>
    <f:field ref="CCAPRECONFIG_15_1001_Land" text=""/>
    <f:field ref="CCAPRECONFIG_15_1001_Email" text="robert.sperdin@stmk.gv.at"/>
    <f:field ref="CCAPRECONFIG_15_1001_Postalische_Adresse" text="Herrn&#10;Robert Sperdin, BA&#10;Bezirkshauptmannschaft Murtal&#10;Anton-Regner-Straße 2 &#10;8720 Knittelfeld"/>
    <f:field ref="CCAPRECONFIG_15_1001_Adresse" text="Anton-Regner-Straße 2"/>
    <f:field ref="CCAPRECONFIG_15_1001_Fax" text="+43 (3572) 83201-490"/>
    <f:field ref="CCAPRECONFIG_15_1001_Telefon" text="+43 (3572) 83201-16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Murtal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4">
    <f:field ref="CCAPRECONFIG_15_1001_Anrede" text="Sehr geehrter Herr Mag.(FH) Astner" edit="true"/>
    <f:field ref="CCAPRECONFIG_15_1001_Anrede_Briefkopf" text="Herr Mag.(FH) Peter Astner "/>
    <f:field ref="CCAPRECONFIG_15_1001_Geschlecht_Anrede" text="Herr "/>
    <f:field ref="CCAPRECONFIG_15_1001_Titel" text="Mag.(FH)" edit="true"/>
    <f:field ref="CCAPRECONFIG_15_1001_Nachgestellter_Titel" text="" edit="true"/>
    <f:field ref="CCAPRECONFIG_15_1001_Vorname" text="Peter" edit="true"/>
    <f:field ref="CCAPRECONFIG_15_1001_Nachname" text="Astner" edit="true"/>
    <f:field ref="CCAPRECONFIG_15_1001_zH" text="" edit="true"/>
    <f:field ref="CCAPRECONFIG_15_1001_Geschlecht" text="Männlich"/>
    <f:field ref="CCAPRECONFIG_15_1001_Strasse" text="Hauptplatz 22"/>
    <f:field ref="CCAPRECONFIG_15_1001_Hausnummer" text=""/>
    <f:field ref="CCAPRECONFIG_15_1001_Stiege" text=""/>
    <f:field ref="CCAPRECONFIG_15_1001_Stock" text=""/>
    <f:field ref="CCAPRECONFIG_15_1001_Tuer" text="III/302"/>
    <f:field ref="CCAPRECONFIG_15_1001_Postfach" text=""/>
    <f:field ref="CCAPRECONFIG_15_1001_Postleitzahl" text="8430"/>
    <f:field ref="CCAPRECONFIG_15_1001_Ort" text="Leibnitz"/>
    <f:field ref="CCAPRECONFIG_15_1001_Land" text=""/>
    <f:field ref="CCAPRECONFIG_15_1001_Email" text="peter.astner@stmk.gv.at"/>
    <f:field ref="CCAPRECONFIG_15_1001_Postalische_Adresse" text="Herrn&#10;Mag.(FH) Peter Astner&#10;Bezirkshauptmannschaft Leibnitz&#10;Hauptplatz 22 /III/302&#10;8430 Leibnitz"/>
    <f:field ref="CCAPRECONFIG_15_1001_Adresse" text="Hauptplatz 22/III/302"/>
    <f:field ref="CCAPRECONFIG_15_1001_Fax" text="+43 (3452) 82911-550"/>
    <f:field ref="CCAPRECONFIG_15_1001_Telefon" text="+43 (3452) 82911-33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Leibnitz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5">
    <f:field ref="CCAPRECONFIG_15_1001_Anrede" text="Sehr geehrte Frau Tatscher MA" edit="true"/>
    <f:field ref="CCAPRECONFIG_15_1001_Anrede_Briefkopf" text="Frau Katharina Tatscher MA "/>
    <f:field ref="CCAPRECONFIG_15_1001_Geschlecht_Anrede" text="Frau "/>
    <f:field ref="CCAPRECONFIG_15_1001_Titel" text="" edit="true"/>
    <f:field ref="CCAPRECONFIG_15_1001_Nachgestellter_Titel" text="MA" edit="true"/>
    <f:field ref="CCAPRECONFIG_15_1001_Vorname" text="Katharina" edit="true"/>
    <f:field ref="CCAPRECONFIG_15_1001_Nachname" text="Tatscher" edit="true"/>
    <f:field ref="CCAPRECONFIG_15_1001_zH" text="" edit="true"/>
    <f:field ref="CCAPRECONFIG_15_1001_Geschlecht" text="Weiblich"/>
    <f:field ref="CCAPRECONFIG_15_1001_Strasse" text="Schillerstraße 10"/>
    <f:field ref="CCAPRECONFIG_15_1001_Hausnummer" text=""/>
    <f:field ref="CCAPRECONFIG_15_1001_Stiege" text=""/>
    <f:field ref="CCAPRECONFIG_15_1001_Stock" text=""/>
    <f:field ref="CCAPRECONFIG_15_1001_Tuer" text="I/21"/>
    <f:field ref="CCAPRECONFIG_15_1001_Postfach" text=""/>
    <f:field ref="CCAPRECONFIG_15_1001_Postleitzahl" text="8570"/>
    <f:field ref="CCAPRECONFIG_15_1001_Ort" text="Voitsberg"/>
    <f:field ref="CCAPRECONFIG_15_1001_Land" text=""/>
    <f:field ref="CCAPRECONFIG_15_1001_Email" text="katharina.tatscher@stmk.gv.at"/>
    <f:field ref="CCAPRECONFIG_15_1001_Postalische_Adresse" text="Frau&#10;Katharina Tatscher, MA&#10;Bezirkshauptmannschaft Voitsberg&#10;Schillerstraße 10 /I/21&#10;8570 Voitsberg"/>
    <f:field ref="CCAPRECONFIG_15_1001_Adresse" text="Schillerstraße 10/I/21"/>
    <f:field ref="CCAPRECONFIG_15_1001_Fax" text="+43 (3142) 21520-550"/>
    <f:field ref="CCAPRECONFIG_15_1001_Telefon" text="+43 (3142) 21520-29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Voitsberg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6">
    <f:field ref="CCAPRECONFIG_15_1001_Anrede" text="Sehr geehrte Frau Mag. Auer" edit="true"/>
    <f:field ref="CCAPRECONFIG_15_1001_Anrede_Briefkopf" text="Frau Mag. Elisabeth Au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Elisabeth" edit="true"/>
    <f:field ref="CCAPRECONFIG_15_1001_Nachname" text="Au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isabeth.auer@stmk.gv.at"/>
    <f:field ref="CCAPRECONFIG_15_1001_Postalische_Adresse" text="Frau&#10;Mag. Elisabeth Auer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42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7">
    <f:field ref="CCAPRECONFIG_15_1001_Anrede" text="Sehr geehrter Herr Binder" edit="true"/>
    <f:field ref="CCAPRECONFIG_15_1001_Anrede_Briefkopf" text="Herr Sebastian Bind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Sebastian" edit="true"/>
    <f:field ref="CCAPRECONFIG_15_1001_Nachname" text="Bind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ebastian.binder@stmk.gv.at"/>
    <f:field ref="CCAPRECONFIG_15_1001_Postalische_Adresse" text="Herrn&#10;Amtsrat&#10;Sebastian Binder&#10;Abteilung 11 Soziales, Arbeit und Integration FA Soziales und Arbeit&#10;Hofgasse 12 /I/121&#10;8010 Graz"/>
    <f:field ref="CCAPRECONFIG_15_1001_Adresse" text="Hofgasse 12/I/121"/>
    <f:field ref="CCAPRECONFIG_15_1001_Fax" text="+43 (316) 877-3053"/>
    <f:field ref="CCAPRECONFIG_15_1001_Telefon" text="+43 (316) 877-4079"/>
    <f:field ref="CCAPRECONFIG_15_1001_Geburtsdatum" text=""/>
    <f:field ref="CCAPRECONFIG_15_1001_Sozialversicherungsnummer" text=""/>
    <f:field ref="CCAPRECONFIG_15_1001_Berufstitel" text="Amts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8">
    <f:field ref="CCAPRECONFIG_15_1001_Anrede" text="Sehr geehrter Herr Dr. Buchinger" edit="true"/>
    <f:field ref="CCAPRECONFIG_15_1001_Anrede_Briefkopf" text="Herr Dr. Gerhard Buchinger "/>
    <f:field ref="CCAPRECONFIG_15_1001_Geschlecht_Anrede" text="Herr "/>
    <f:field ref="CCAPRECONFIG_15_1001_Titel" text="Dr." edit="true"/>
    <f:field ref="CCAPRECONFIG_15_1001_Nachgestellter_Titel" text="" edit="true"/>
    <f:field ref="CCAPRECONFIG_15_1001_Vorname" text="Gerhard" edit="true"/>
    <f:field ref="CCAPRECONFIG_15_1001_Nachname" text="Buching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erhard.buchinger@stmk.gv.at"/>
    <f:field ref="CCAPRECONFIG_15_1001_Postalische_Adresse" text="Herrn&#10;Oberrat&#10;Dr. Gerhard Buchinger&#10;Abteilung 11 Soziales, Arbeit und Integration FA Soziales und Arbeit&#10;Hofgasse 12 /I/116A&#10;8010 Graz"/>
    <f:field ref="CCAPRECONFIG_15_1001_Adresse" text="Hofgasse 12/I/116A"/>
    <f:field ref="CCAPRECONFIG_15_1001_Fax" text="+43 (316) 877-6366"/>
    <f:field ref="CCAPRECONFIG_15_1001_Telefon" text="+43 (316) 877-6365"/>
    <f:field ref="CCAPRECONFIG_15_1001_Geburtsdatum" text=""/>
    <f:field ref="CCAPRECONFIG_15_1001_Sozialversicherungsnummer" text=""/>
    <f:field ref="CCAPRECONFIG_15_1001_Berufstitel" text="Oberrat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49">
    <f:field ref="CCAPRECONFIG_15_1001_Anrede" text="Sehr geehrte Frau Dr. Fally" edit="true"/>
    <f:field ref="CCAPRECONFIG_15_1001_Anrede_Briefkopf" text="Frau Dr. Gabriele Fally "/>
    <f:field ref="CCAPRECONFIG_15_1001_Geschlecht_Anrede" text="Frau "/>
    <f:field ref="CCAPRECONFIG_15_1001_Titel" text="Dr." edit="true"/>
    <f:field ref="CCAPRECONFIG_15_1001_Nachgestellter_Titel" text="" edit="true"/>
    <f:field ref="CCAPRECONFIG_15_1001_Vorname" text="Gabriele" edit="true"/>
    <f:field ref="CCAPRECONFIG_15_1001_Nachname" text="Fally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gabriele.fally@stmk.gv.at"/>
    <f:field ref="CCAPRECONFIG_15_1001_Postalische_Adresse" text="Frau&#10;Oberregierungsrätin&#10;Dr. Gabriele Fally&#10;Abteilung 11 Soziales, Arbeit und Integration FA Soziales und Arbeit&#10;Hofgasse 12 /I/116&#10;8010 Graz"/>
    <f:field ref="CCAPRECONFIG_15_1001_Adresse" text="Hofgasse 12/I/116"/>
    <f:field ref="CCAPRECONFIG_15_1001_Fax" text="+43 (316) 877-2817"/>
    <f:field ref="CCAPRECONFIG_15_1001_Telefon" text="+43 (316) 877-3196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0">
    <f:field ref="CCAPRECONFIG_15_1001_Anrede" text="Sehr geehrte Frau Mag.(FH) Fürböck-Rossmann" edit="true"/>
    <f:field ref="CCAPRECONFIG_15_1001_Anrede_Briefkopf" text="Frau Mag.(FH) Andrea Fürböck-Rossmann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drea" edit="true"/>
    <f:field ref="CCAPRECONFIG_15_1001_Nachname" text="Fürböck-Rossman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fuerboeck-rossmann@stmk.gv.at"/>
    <f:field ref="CCAPRECONFIG_15_1001_Postalische_Adresse" text="Frau&#10;Amtsrätin Dipl. Sozialarbeiterin&#10;Mag.(FH) Andrea Fürböck-Rossmann&#10;Abteilung 11 Soziales, Arbeit und Integration FA Soziales und Arbeit&#10;Hofgasse 12 /I/115a&#10;8010 Graz"/>
    <f:field ref="CCAPRECONFIG_15_1001_Adresse" text="Hofgasse 12/I/115a"/>
    <f:field ref="CCAPRECONFIG_15_1001_Fax" text="+43 (316) 877-3053"/>
    <f:field ref="CCAPRECONFIG_15_1001_Telefon" text="+43 (316) 877-2755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1">
    <f:field ref="CCAPRECONFIG_15_1001_Anrede" text="Sehr geehrte Frau Gradwohl" edit="true"/>
    <f:field ref="CCAPRECONFIG_15_1001_Anrede_Briefkopf" text="Frau Michaela Gradwohl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ichaela" edit="true"/>
    <f:field ref="CCAPRECONFIG_15_1001_Nachname" text="Gradwohl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a.gradwohl@stmk.gv.at"/>
    <f:field ref="CCAPRECONFIG_15_1001_Postalische_Adresse" text="Frau&#10;Michaela Gradwohl&#10;Abteilung 11 Soziales, Arbeit und Integration FA Soziales und Arbeit&#10;Hofgasse 12 /I/115&#10;8010 Graz"/>
    <f:field ref="CCAPRECONFIG_15_1001_Adresse" text="Hofgasse 12/I/115"/>
    <f:field ref="CCAPRECONFIG_15_1001_Fax" text="+43 (316) 877-3053"/>
    <f:field ref="CCAPRECONFIG_15_1001_Telefon" text="+43 (316) 877-317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2">
    <f:field ref="CCAPRECONFIG_15_1001_Anrede" text="Sehr geehrte Frau Hochrainer-Kuhn" edit="true"/>
    <f:field ref="CCAPRECONFIG_15_1001_Anrede_Briefkopf" text="Frau Ulrike Hochrainer-Kuh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Ulrike" edit="true"/>
    <f:field ref="CCAPRECONFIG_15_1001_Nachname" text="Hochrainer-Kuh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ulrike.hochrainer-kuhn@stmk.gv.at"/>
    <f:field ref="CCAPRECONFIG_15_1001_Postalische_Adresse" text="Frau&#10;Ulrike Hochrainer-Kuhn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306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3">
    <f:field ref="CCAPRECONFIG_15_1001_Anrede" text="Sehr geehrte Frau Mag. Köck" edit="true"/>
    <f:field ref="CCAPRECONFIG_15_1001_Anrede_Briefkopf" text="Frau Mag. Manuela Köck Bakk. MA "/>
    <f:field ref="CCAPRECONFIG_15_1001_Geschlecht_Anrede" text="Frau "/>
    <f:field ref="CCAPRECONFIG_15_1001_Titel" text="Mag." edit="true"/>
    <f:field ref="CCAPRECONFIG_15_1001_Nachgestellter_Titel" text="Bakk. MA" edit="true"/>
    <f:field ref="CCAPRECONFIG_15_1001_Vorname" text="Manuela" edit="true"/>
    <f:field ref="CCAPRECONFIG_15_1001_Nachname" text="Köck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2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nuela.koeck@stmk.gv.at"/>
    <f:field ref="CCAPRECONFIG_15_1001_Postalische_Adresse" text="Frau&#10;Mag. Manuela Köck, Bakk. MA&#10;Abteilung 11 Soziales, Arbeit und Integration FA Soziales und Arbeit&#10;Hofgasse 12 /I/121&#10;8010 Graz"/>
    <f:field ref="CCAPRECONFIG_15_1001_Adresse" text="Hofgasse 12/I/121"/>
    <f:field ref="CCAPRECONFIG_15_1001_Fax" text="+43 (316) 877-2817"/>
    <f:field ref="CCAPRECONFIG_15_1001_Telefon" text="+43 (316) 877-3712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4">
    <f:field ref="CCAPRECONFIG_15_1001_Anrede" text="Sehr geehrte Frau Krischnig" edit="true"/>
    <f:field ref="CCAPRECONFIG_15_1001_Anrede_Briefkopf" text="Frau Andrea Krischnig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Andrea" edit="true"/>
    <f:field ref="CCAPRECONFIG_15_1001_Nachname" text="Krischnig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krischnig@stmk.gv.at"/>
    <f:field ref="CCAPRECONFIG_15_1001_Postalische_Adresse" text="Frau&#10;Amtsrätin Dipl. Sozialarbeiterin&#10;Andrea Krischnig&#10;Abteilung 11 Soziales, Arbeit und Integration FA Soziales und Arbeit&#10;Hofgasse 12 /I/114&#10;8010 Graz"/>
    <f:field ref="CCAPRECONFIG_15_1001_Adresse" text="Hofgasse 12/I/114"/>
    <f:field ref="CCAPRECONFIG_15_1001_Fax" text="+43 (316) 877-3053"/>
    <f:field ref="CCAPRECONFIG_15_1001_Telefon" text="+43 (316) 877-2648"/>
    <f:field ref="CCAPRECONFIG_15_1001_Geburtsdatum" text=""/>
    <f:field ref="CCAPRECONFIG_15_1001_Sozialversicherungsnummer" text=""/>
    <f:field ref="CCAPRECONFIG_15_1001_Berufstitel" text="Amtsrätin"/>
    <f:field ref="CCAPRECONFIG_15_1001_Funktionsbezeichnung" text="Dipl. Sozialarbeiterin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5">
    <f:field ref="CCAPRECONFIG_15_1001_Anrede" text="Sehr geehrter Herr Lalagas" edit="true"/>
    <f:field ref="CCAPRECONFIG_15_1001_Anrede_Briefkopf" text="Herr Johannes Lalagas MA "/>
    <f:field ref="CCAPRECONFIG_15_1001_Geschlecht_Anrede" text="Herr "/>
    <f:field ref="CCAPRECONFIG_15_1001_Titel" text="" edit="true"/>
    <f:field ref="CCAPRECONFIG_15_1001_Nachgestellter_Titel" text="MA" edit="true"/>
    <f:field ref="CCAPRECONFIG_15_1001_Vorname" text="Johannes" edit="true"/>
    <f:field ref="CCAPRECONFIG_15_1001_Nachname" text="Lalagas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ohannes.lalagas@stmk.gv.at"/>
    <f:field ref="CCAPRECONFIG_15_1001_Postalische_Adresse" text="Herrn&#10;Johannes Lalagas, MA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516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6">
    <f:field ref="CCAPRECONFIG_15_1001_Anrede" text="Sehr geehrter Herr Mag. Peper" edit="true"/>
    <f:field ref="CCAPRECONFIG_15_1001_Anrede_Briefkopf" text="Herr Mag. Knut Pep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Knut" edit="true"/>
    <f:field ref="CCAPRECONFIG_15_1001_Nachname" text="Pep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knut.peper@stmk.gv.at"/>
    <f:field ref="CCAPRECONFIG_15_1001_Postalische_Adresse" text="Herrn&#10;Mag. Knut Peper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489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7">
    <f:field ref="CCAPRECONFIG_15_1001_Anrede" text="Sehr geehrter Herr Mag. Pirker" edit="true"/>
    <f:field ref="CCAPRECONFIG_15_1001_Anrede_Briefkopf" text="Herr Mag. Michael Pirker "/>
    <f:field ref="CCAPRECONFIG_15_1001_Geschlecht_Anrede" text="Herr "/>
    <f:field ref="CCAPRECONFIG_15_1001_Titel" text="Mag." edit="true"/>
    <f:field ref="CCAPRECONFIG_15_1001_Nachgestellter_Titel" text="" edit="true"/>
    <f:field ref="CCAPRECONFIG_15_1001_Vorname" text="Michael" edit="true"/>
    <f:field ref="CCAPRECONFIG_15_1001_Nachname" text="Pirk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ichael.pirker@stmk.gv.at"/>
    <f:field ref="CCAPRECONFIG_15_1001_Postalische_Adresse" text="Herrn&#10;Mag. Michael Pirk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749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8">
    <f:field ref="CCAPRECONFIG_15_1001_Anrede" text="Sehr geehrte Frau Mag.Dr. Rothmajer" edit="true"/>
    <f:field ref="CCAPRECONFIG_15_1001_Anrede_Briefkopf" text="Frau Mag.Dr. Andrea Rothmajer "/>
    <f:field ref="CCAPRECONFIG_15_1001_Geschlecht_Anrede" text="Frau "/>
    <f:field ref="CCAPRECONFIG_15_1001_Titel" text="Mag.Dr." edit="true"/>
    <f:field ref="CCAPRECONFIG_15_1001_Nachgestellter_Titel" text="" edit="true"/>
    <f:field ref="CCAPRECONFIG_15_1001_Vorname" text="Andrea" edit="true"/>
    <f:field ref="CCAPRECONFIG_15_1001_Nachname" text="Rothmaj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drea.rothmajer@stmk.gv.at"/>
    <f:field ref="CCAPRECONFIG_15_1001_Postalische_Adresse" text="Frau&#10;Oberregierungsrätin&#10;Mag.Dr. Andrea Rothmaj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3565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59">
    <f:field ref="CCAPRECONFIG_15_1001_Anrede" text="Sehr geehrte Frau Mag. Swoboda" edit="true"/>
    <f:field ref="CCAPRECONFIG_15_1001_Anrede_Briefkopf" text="Frau Mag. Anna Swoboda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Anna" edit="true"/>
    <f:field ref="CCAPRECONFIG_15_1001_Nachname" text="Swoboda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na.swoboda@stmk.gv.at"/>
    <f:field ref="CCAPRECONFIG_15_1001_Postalische_Adresse" text="Frau&#10;Oberregierungsrätin&#10;Mag. Anna Swoboda&#10;Abteilung 11 Soziales, Arbeit und Integration FA Soziales und Arbeit&#10;Hofgasse 12 /I/116&#10;8010 Graz"/>
    <f:field ref="CCAPRECONFIG_15_1001_Adresse" text="Hofgasse 12/I/116"/>
    <f:field ref="CCAPRECONFIG_15_1001_Fax" text="+43 (316) 877-3053"/>
    <f:field ref="CCAPRECONFIG_15_1001_Telefon" text="+43 (316) 877-4761"/>
    <f:field ref="CCAPRECONFIG_15_1001_Geburtsdatum" text=""/>
    <f:field ref="CCAPRECONFIG_15_1001_Sozialversicherungsnummer" text=""/>
    <f:field ref="CCAPRECONFIG_15_1001_Berufstitel" text="Oberregierungsrätin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0">
    <f:field ref="CCAPRECONFIG_15_1001_Anrede" text="Sehr geehrte Frau Mag. Truhetz BA" edit="true"/>
    <f:field ref="CCAPRECONFIG_15_1001_Anrede_Briefkopf" text="Frau Mag. Christina Truhetz BA "/>
    <f:field ref="CCAPRECONFIG_15_1001_Geschlecht_Anrede" text="Frau "/>
    <f:field ref="CCAPRECONFIG_15_1001_Titel" text="Mag." edit="true"/>
    <f:field ref="CCAPRECONFIG_15_1001_Nachgestellter_Titel" text="BA" edit="true"/>
    <f:field ref="CCAPRECONFIG_15_1001_Vorname" text="Christina" edit="true"/>
    <f:field ref="CCAPRECONFIG_15_1001_Nachname" text="Truhetz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christina.truhetz@stmk.gv.at"/>
    <f:field ref="CCAPRECONFIG_15_1001_Postalische_Adresse" text="Frau&#10;Mag. Christina Truhetz, BA&#10;Abteilung 11 Soziales, Arbeit und Integration FA Soziales und Arbeit&#10;Hofgasse 12 /I/115a&#10;8010 Graz"/>
    <f:field ref="CCAPRECONFIG_15_1001_Adresse" text="Hofgasse 12/I/115a"/>
    <f:field ref="CCAPRECONFIG_15_1001_Fax" text="+43 (316) 877-2817"/>
    <f:field ref="CCAPRECONFIG_15_1001_Telefon" text="+43 (316) 877-305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1">
    <f:field ref="CCAPRECONFIG_15_1001_Anrede" text="Sehr geehrte Frau Weber" edit="true"/>
    <f:field ref="CCAPRECONFIG_15_1001_Anrede_Briefkopf" text="Frau Denise Web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Denise" edit="true"/>
    <f:field ref="CCAPRECONFIG_15_1001_Nachname" text="Web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denise.weber@stmk.gv.at"/>
    <f:field ref="CCAPRECONFIG_15_1001_Postalische_Adresse" text="Frau&#10;Denise Web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3096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2">
    <f:field ref="CCAPRECONFIG_15_1001_Anrede" text="Sehr geehrte Frau Weixler" edit="true"/>
    <f:field ref="CCAPRECONFIG_15_1001_Anrede_Briefkopf" text="Frau Marlinde Weix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Marlinde" edit="true"/>
    <f:field ref="CCAPRECONFIG_15_1001_Nachname" text="Weix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marlinde.weixler@stmk.gv.at"/>
    <f:field ref="CCAPRECONFIG_15_1001_Postalische_Adresse" text="Frau&#10;Marlinde Weixler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3080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3">
    <f:field ref="CCAPRECONFIG_15_1001_Anrede" text="Sehr geehrte Frau Zahn-Pichler" edit="true"/>
    <f:field ref="CCAPRECONFIG_15_1001_Anrede_Briefkopf" text="Frau Ella Zahn-Pichler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Ella" edit="true"/>
    <f:field ref="CCAPRECONFIG_15_1001_Nachname" text="Zahn-Pich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4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ella.zahn-pichler@stmk.gv.at"/>
    <f:field ref="CCAPRECONFIG_15_1001_Postalische_Adresse" text="Frau&#10;Ella Zahn-Pichler&#10;Abteilung 11 Soziales, Arbeit und Integration FA Soziales und Arbeit&#10;Hofgasse 12 /I/114&#10;8010 Graz"/>
    <f:field ref="CCAPRECONFIG_15_1001_Adresse" text="Hofgasse 12/I/114"/>
    <f:field ref="CCAPRECONFIG_15_1001_Fax" text="+43 (316) 877-2817"/>
    <f:field ref="CCAPRECONFIG_15_1001_Telefon" text="+43 (316) 877-2185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4">
    <f:field ref="CCAPRECONFIG_15_1001_Anrede" text="Sehr geehrte Frau Ziegler BA MA" edit="true"/>
    <f:field ref="CCAPRECONFIG_15_1001_Anrede_Briefkopf" text="Frau Siglinde Ziegler BA MA "/>
    <f:field ref="CCAPRECONFIG_15_1001_Geschlecht_Anrede" text="Frau "/>
    <f:field ref="CCAPRECONFIG_15_1001_Titel" text="" edit="true"/>
    <f:field ref="CCAPRECONFIG_15_1001_Nachgestellter_Titel" text="BA MA" edit="true"/>
    <f:field ref="CCAPRECONFIG_15_1001_Vorname" text="Siglinde" edit="true"/>
    <f:field ref="CCAPRECONFIG_15_1001_Nachname" text="Zieg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3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iglinde.ziegler@stmk.gv.at"/>
    <f:field ref="CCAPRECONFIG_15_1001_Postalische_Adresse" text="Frau&#10;Siglinde Ziegler, BA MA&#10;Abteilung 11 Soziales, Arbeit und Integration FA Soziales und Arbeit&#10;Hofgasse 12 /I/113&#10;8010 Graz"/>
    <f:field ref="CCAPRECONFIG_15_1001_Adresse" text="Hofgasse 12/I/113"/>
    <f:field ref="CCAPRECONFIG_15_1001_Fax" text="+43 (316) 877-2817"/>
    <f:field ref="CCAPRECONFIG_15_1001_Telefon" text="+43 (316) 877-378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5">
    <f:field ref="CCAPRECONFIG_15_1001_Anrede" text="Sehr geehrte Frau Mag. Metzenrath LL.M. MPA" edit="true"/>
    <f:field ref="CCAPRECONFIG_15_1001_Anrede_Briefkopf" text="Frau Mag. Theresia Metzenrath LL.M. MPA "/>
    <f:field ref="CCAPRECONFIG_15_1001_Geschlecht_Anrede" text="Frau "/>
    <f:field ref="CCAPRECONFIG_15_1001_Titel" text="Mag." edit="true"/>
    <f:field ref="CCAPRECONFIG_15_1001_Nachgestellter_Titel" text="LL.M. MPA" edit="true"/>
    <f:field ref="CCAPRECONFIG_15_1001_Vorname" text="Theresia" edit="true"/>
    <f:field ref="CCAPRECONFIG_15_1001_Nachname" text="Metzenrath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111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theresia.metzenrath@stmk.gv.at"/>
    <f:field ref="CCAPRECONFIG_15_1001_Postalische_Adresse" text="Frau&#10;Mag. Theresia Metzenrath, LL.M. MPA&#10;Abteilung 11 Soziales, Arbeit und Integration FA Soziales und Arbeit&#10;Hofgasse 12 //111&#10;8010 Graz"/>
    <f:field ref="CCAPRECONFIG_15_1001_Adresse" text="Hofgasse 12//111"/>
    <f:field ref="CCAPRECONFIG_15_1001_Fax" text="+43 (316) 877-2817"/>
    <f:field ref="CCAPRECONFIG_15_1001_Telefon" text="+43 (316) 877-222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6">
    <f:field ref="CCAPRECONFIG_15_1001_Anrede" text="Sehr geehrte Frau Mag.(FH) Degendorfer" edit="true"/>
    <f:field ref="CCAPRECONFIG_15_1001_Anrede_Briefkopf" text="Frau Mag.(FH) Anita Degendorf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Anita" edit="true"/>
    <f:field ref="CCAPRECONFIG_15_1001_Nachname" text="Degendorf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6a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nita.degendorfer@stmk.gv.at"/>
    <f:field ref="CCAPRECONFIG_15_1001_Postalische_Adresse" text="Frau&#10;Mag.(FH) Anita Degendorfer&#10;Abteilung 11 Soziales, Arbeit und Integration FA Soziales und Arbeit&#10;Hofgasse 12 /I/116a&#10;8010 Graz"/>
    <f:field ref="CCAPRECONFIG_15_1001_Adresse" text="Hofgasse 12/I/116a"/>
    <f:field ref="CCAPRECONFIG_15_1001_Fax" text="+43 (316) 877-2817"/>
    <f:field ref="CCAPRECONFIG_15_1001_Telefon" text="+43 (316) 877-2747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7">
    <f:field ref="CCAPRECONFIG_15_1001_Anrede" text="Sehr geehrte Frau Mag.(FH) Terler" edit="true"/>
    <f:field ref="CCAPRECONFIG_15_1001_Anrede_Briefkopf" text="Frau Mag.(FH) Stefanie Terler "/>
    <f:field ref="CCAPRECONFIG_15_1001_Geschlecht_Anrede" text="Frau "/>
    <f:field ref="CCAPRECONFIG_15_1001_Titel" text="Mag.(FH)" edit="true"/>
    <f:field ref="CCAPRECONFIG_15_1001_Nachgestellter_Titel" text="" edit="true"/>
    <f:field ref="CCAPRECONFIG_15_1001_Vorname" text="Stefanie" edit="true"/>
    <f:field ref="CCAPRECONFIG_15_1001_Nachname" text="Terl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/307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stefanie.terler@stmk.gv.at"/>
    <f:field ref="CCAPRECONFIG_15_1001_Postalische_Adresse" text="Frau&#10;Mag.(FH) Stefanie Terler&#10;Hofgasse 12 //307&#10;8010 Graz"/>
    <f:field ref="CCAPRECONFIG_15_1001_Adresse" text="Hofgasse 12//307"/>
    <f:field ref="CCAPRECONFIG_15_1001_Fax" text="+43 (316) 877-2817"/>
    <f:field ref="CCAPRECONFIG_15_1001_Telefon" text="+43 (316) 877-2748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8">
    <f:field ref="CCAPRECONFIG_15_1001_Anrede" text="Sehr geehrte Frau Mag. Glawogger" edit="true"/>
    <f:field ref="CCAPRECONFIG_15_1001_Anrede_Briefkopf" text="Frau Mag. Pia Glawogger "/>
    <f:field ref="CCAPRECONFIG_15_1001_Geschlecht_Anrede" text="Frau "/>
    <f:field ref="CCAPRECONFIG_15_1001_Titel" text="Mag." edit="true"/>
    <f:field ref="CCAPRECONFIG_15_1001_Nachgestellter_Titel" text="" edit="true"/>
    <f:field ref="CCAPRECONFIG_15_1001_Vorname" text="Pia" edit="true"/>
    <f:field ref="CCAPRECONFIG_15_1001_Nachname" text="Glawogger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5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pia.glawogger@stmk.gv.at"/>
    <f:field ref="CCAPRECONFIG_15_1001_Postalische_Adresse" text="Frau&#10;Mag. Pia Glawogger&#10;Abteilung 11 Soziales, Arbeit und Integration FA Soziales und Arbeit&#10;Hofgasse 12 /I/115&#10;8010 Graz"/>
    <f:field ref="CCAPRECONFIG_15_1001_Adresse" text="Hofgasse 12/I/115"/>
    <f:field ref="CCAPRECONFIG_15_1001_Fax" text="+43 (316) 877-2817"/>
    <f:field ref="CCAPRECONFIG_15_1001_Telefon" text="+43 (316) 877-408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69">
    <f:field ref="CCAPRECONFIG_15_1001_Anrede" text="Sehr geehrter Herr Ortner" edit="true"/>
    <f:field ref="CCAPRECONFIG_15_1001_Anrede_Briefkopf" text="Herr Alexander Ortn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Ortner" edit="true"/>
    <f:field ref="CCAPRECONFIG_15_1001_zH" text="" edit="true"/>
    <f:field ref="CCAPRECONFIG_15_1001_Geschlecht" text="Männ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0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a.ortner@stmk.gv.at"/>
    <f:field ref="CCAPRECONFIG_15_1001_Postalische_Adresse" text="Herrn&#10;Alexander Ortner&#10;Abteilung 11 Soziales, Arbeit und Integration FA Soziales und Arbeit&#10;Hofgasse 12 /I/110&#10;8010 Graz"/>
    <f:field ref="CCAPRECONFIG_15_1001_Adresse" text="Hofgasse 12/I/110"/>
    <f:field ref="CCAPRECONFIG_15_1001_Fax" text="+43 (316) 877-2817"/>
    <f:field ref="CCAPRECONFIG_15_1001_Telefon" text="+43 (316) 877-6363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record inx="70">
    <f:field ref="CCAPRECONFIG_15_1001_Anrede" text="Sehr geehrte Frau Kern" edit="true"/>
    <f:field ref="CCAPRECONFIG_15_1001_Anrede_Briefkopf" text="Frau Jasmin Kern "/>
    <f:field ref="CCAPRECONFIG_15_1001_Geschlecht_Anrede" text="Frau "/>
    <f:field ref="CCAPRECONFIG_15_1001_Titel" text="" edit="true"/>
    <f:field ref="CCAPRECONFIG_15_1001_Nachgestellter_Titel" text="" edit="true"/>
    <f:field ref="CCAPRECONFIG_15_1001_Vorname" text="Jasmin" edit="true"/>
    <f:field ref="CCAPRECONFIG_15_1001_Nachname" text="Kern" edit="true"/>
    <f:field ref="CCAPRECONFIG_15_1001_zH" text="" edit="true"/>
    <f:field ref="CCAPRECONFIG_15_1001_Geschlecht" text="Weiblich"/>
    <f:field ref="CCAPRECONFIG_15_1001_Strasse" text="Hofgasse 12"/>
    <f:field ref="CCAPRECONFIG_15_1001_Hausnummer" text=""/>
    <f:field ref="CCAPRECONFIG_15_1001_Stiege" text=""/>
    <f:field ref="CCAPRECONFIG_15_1001_Stock" text=""/>
    <f:field ref="CCAPRECONFIG_15_1001_Tuer" text="I/112"/>
    <f:field ref="CCAPRECONFIG_15_1001_Postfach" text=""/>
    <f:field ref="CCAPRECONFIG_15_1001_Postleitzahl" text="8010"/>
    <f:field ref="CCAPRECONFIG_15_1001_Ort" text="Graz"/>
    <f:field ref="CCAPRECONFIG_15_1001_Land" text=""/>
    <f:field ref="CCAPRECONFIG_15_1001_Email" text="jasmin.kern@stmk.gv.at"/>
    <f:field ref="CCAPRECONFIG_15_1001_Postalische_Adresse" text="Frau&#10;Jasmin Kern&#10;Abteilung 11 Soziales, Arbeit und Integration FA Soziales und Arbeit&#10;Hofgasse 12 /I/112&#10;8010 Graz"/>
    <f:field ref="CCAPRECONFIG_15_1001_Adresse" text="Hofgasse 12/I/112"/>
    <f:field ref="CCAPRECONFIG_15_1001_Fax" text="+43 (316) 877-2817"/>
    <f:field ref="CCAPRECONFIG_15_1001_Telefon" text="+43 (316) 877-296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Abteilung 11 Soziales, Arbeit und Integration FA Soziales und Arbeit"/>
    <f:field ref="CCAPRECONFIG_15_1001_Name_Zeile_3" text=""/>
    <f:field ref="CCAPRECONFIG_15_1001_Firmenbuchnummer" text=""/>
    <f:field ref="CCAPRECONFIG_15_1001_Versandart" text="E-Mail: CC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lassdokument" ma:contentTypeID="0x010100D994AA1D7C414BB98001F63F6A79DFD200108BDF8002094FF3AA724EF6FE3EC69501004F8DBD3CDC2303408A0F5B53D183D0F3" ma:contentTypeVersion="238" ma:contentTypeDescription="" ma:contentTypeScope="" ma:versionID="cd52ac490bc2d622003211fcc1d2e67b">
  <xsd:schema xmlns:xsd="http://www.w3.org/2001/XMLSchema" xmlns:xs="http://www.w3.org/2001/XMLSchema" xmlns:p="http://schemas.microsoft.com/office/2006/metadata/properties" xmlns:ns2="d7437bbb-2d46-4493-8836-0c5f5c95864b" targetNamespace="http://schemas.microsoft.com/office/2006/metadata/properties" ma:root="true" ma:fieldsID="beff0d7c02fddfc3ebf5a34a84f03697" ns2:_="">
    <xsd:import namespace="d7437bbb-2d46-4493-8836-0c5f5c95864b"/>
    <xsd:element name="properties">
      <xsd:complexType>
        <xsd:sequence>
          <xsd:element name="documentManagement">
            <xsd:complexType>
              <xsd:all>
                <xsd:element ref="ns2:g10fcaa9ba614022bef7c3ff9cec2cec" minOccurs="0"/>
                <xsd:element ref="ns2:TaxCatchAll" minOccurs="0"/>
                <xsd:element ref="ns2:TaxCatchAllLabel" minOccurs="0"/>
                <xsd:element ref="ns2:f6d2354ee20245edb2dbc5cf1e514b79" minOccurs="0"/>
                <xsd:element ref="ns2:ma969ee1c8414e5990be9d34ae1806ec" minOccurs="0"/>
                <xsd:element ref="ns2:STMKLRPageContact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Position" minOccurs="0"/>
                <xsd:element ref="ns2:STMKLRApproval" minOccurs="0"/>
                <xsd:element ref="ns2:STMKLRApproval2" minOccurs="0"/>
                <xsd:element ref="ns2:STMKLREdictPermanentlyValid" minOccurs="0"/>
                <xsd:element ref="ns2:STMKLRValidFrom" minOccurs="0"/>
                <xsd:element ref="ns2:STMKLRValidTo" minOccurs="0"/>
                <xsd:element ref="ns2:STMKLRRefNumber" minOccurs="0"/>
                <xsd:element ref="ns2:a981cb9091c74e5b87f00f7491b93261" minOccurs="0"/>
                <xsd:element ref="ns2:STMKLRDocSetDescription" minOccurs="0"/>
                <xsd:element ref="ns2:STMKLRDocType" minOccurs="0"/>
                <xsd:element ref="ns2:ed1e61f632e148109fba15a5f0d6c34e" minOccurs="0"/>
                <xsd:element ref="ns2:a68404998faa46b782a92bff4e90bc4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37bbb-2d46-4493-8836-0c5f5c95864b" elementFormDefault="qualified">
    <xsd:import namespace="http://schemas.microsoft.com/office/2006/documentManagement/types"/>
    <xsd:import namespace="http://schemas.microsoft.com/office/infopath/2007/PartnerControls"/>
    <xsd:element name="g10fcaa9ba614022bef7c3ff9cec2cec" ma:index="8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adb0f852-c2a0-47ef-9a7b-7792964fe9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1a12da-1e93-4617-8333-06a9fd9f052c}" ma:internalName="TaxCatchAll" ma:showField="CatchAllData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1a12da-1e93-4617-8333-06a9fd9f052c}" ma:internalName="TaxCatchAllLabel" ma:readOnly="true" ma:showField="CatchAllDataLabel" ma:web="d7437bbb-2d46-4493-8836-0c5f5c95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d2354ee20245edb2dbc5cf1e514b79" ma:index="12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1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PageContact" ma:index="16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edBy" ma:index="17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8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9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20" nillable="true" ma:displayName="Freigegeben am 2" ma:format="DateTime" ma:internalName="STMKLRPageApprovalDate2" ma:readOnly="false">
      <xsd:simpleType>
        <xsd:restriction base="dms:DateTime"/>
      </xsd:simpleType>
    </xsd:element>
    <xsd:element name="STMKLRPosition" ma:index="21" nillable="true" ma:displayName="Sortierung" ma:internalName="STMKLRPosition" ma:readOnly="false">
      <xsd:simpleType>
        <xsd:restriction base="dms:Number"/>
      </xsd:simpleType>
    </xsd:element>
    <xsd:element name="STMKLRApproval" ma:index="22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23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EdictPermanentlyValid" ma:index="24" nillable="true" ma:displayName="Dauerhaft gültig" ma:hidden="true" ma:internalName="STMKLREdictPermanentlyValid" ma:readOnly="false">
      <xsd:simpleType>
        <xsd:restriction base="dms:Boolean"/>
      </xsd:simpleType>
    </xsd:element>
    <xsd:element name="STMKLRValidFrom" ma:index="25" nillable="true" ma:displayName="Gültig seit" ma:default="dauerhaft" ma:format="Dropdown" ma:internalName="STMKLRValidFrom">
      <xsd:simpleType>
        <xsd:restriction base="dms:Choice">
          <xsd:enumeration value="dauerhaft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</xsd:restriction>
      </xsd:simpleType>
    </xsd:element>
    <xsd:element name="STMKLRValidTo" ma:index="26" nillable="true" ma:displayName="Gültig bis" ma:format="DateOnly" ma:hidden="true" ma:internalName="STMKLRValidTo" ma:readOnly="false">
      <xsd:simpleType>
        <xsd:restriction base="dms:DateTime"/>
      </xsd:simpleType>
    </xsd:element>
    <xsd:element name="STMKLRRefNumber" ma:index="27" nillable="true" ma:displayName="Geschäftszeichen (GZ)" ma:internalName="STMKLRRefNumber" ma:readOnly="false">
      <xsd:simpleType>
        <xsd:restriction base="dms:Text"/>
      </xsd:simpleType>
    </xsd:element>
    <xsd:element name="a981cb9091c74e5b87f00f7491b93261" ma:index="28" nillable="true" ma:taxonomy="true" ma:internalName="a981cb9091c74e5b87f00f7491b93261" ma:taxonomyFieldName="STMKLREditorOE" ma:displayName="Herausgebende Organisationseinheit" ma:fieldId="{a981cb90-91c7-4e5b-87f0-0f7491b93261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MKLRDocSetDescription" ma:index="30" nillable="true" ma:displayName="Kurztitel" ma:internalName="STMKLRDocSetDescription">
      <xsd:simpleType>
        <xsd:restriction base="dms:Text"/>
      </xsd:simpleType>
    </xsd:element>
    <xsd:element name="STMKLRDocType" ma:index="31" nillable="true" ma:displayName="Dokumentenart" ma:default="Begleitdokument" ma:internalName="STMKLRDocType">
      <xsd:simpleType>
        <xsd:restriction base="dms:Choice">
          <xsd:enumeration value="Hauptdokument"/>
          <xsd:enumeration value="Begleitdokument"/>
        </xsd:restriction>
      </xsd:simpleType>
    </xsd:element>
    <xsd:element name="ed1e61f632e148109fba15a5f0d6c34e" ma:index="32" nillable="true" ma:taxonomy="true" ma:internalName="ed1e61f632e148109fba15a5f0d6c34e" ma:taxonomyFieldName="STMKLRPageOE" ma:displayName="Organisationseinheit" ma:readOnly="false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8404998faa46b782a92bff4e90bc44" ma:index="34" nillable="true" ma:taxonomy="true" ma:internalName="a68404998faa46b782a92bff4e90bc44" ma:taxonomyFieldName="STMKLOERoot" ma:displayName="OE der ersten Ebene" ma:readOnly="false" ma:fieldId="{a6840499-8faa-46b7-82a9-2bff4e90bc44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DocType xmlns="d7437bbb-2d46-4493-8836-0c5f5c95864b">Begleitdokument</STMKLRDocType>
    <STMKLRPageApprovedBy xmlns="d7437bbb-2d46-4493-8836-0c5f5c95864b">
      <UserInfo>
        <DisplayName/>
        <AccountId xsi:nil="true"/>
        <AccountType/>
      </UserInfo>
    </STMKLRPageApprovedBy>
    <TaxCatchAll xmlns="d7437bbb-2d46-4493-8836-0c5f5c95864b">
      <Value>10</Value>
      <Value>30</Value>
      <Value>38</Value>
    </TaxCatchAll>
    <STMKLRPosition xmlns="d7437bbb-2d46-4493-8836-0c5f5c95864b" xsi:nil="true"/>
    <STMKLRPageContact xmlns="d7437bbb-2d46-4493-8836-0c5f5c95864b">
      <UserInfo>
        <DisplayName>Swoboda Anna</DisplayName>
        <AccountId>4817</AccountId>
        <AccountType/>
      </UserInfo>
    </STMKLRPageContact>
    <ed1e61f632e148109fba15a5f0d6c34e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ed1e61f632e148109fba15a5f0d6c34e>
    <a981cb9091c74e5b87f00f7491b93261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FASA Recht u. Gewaltschutz (ABT11SA-5.1)</TermName>
          <TermId xmlns="http://schemas.microsoft.com/office/infopath/2007/PartnerControls">808260e4-0085-436c-9063-dd96bc79c75f</TermId>
        </TermInfo>
      </Terms>
    </a981cb9091c74e5b87f00f7491b93261>
    <g10fcaa9ba614022bef7c3ff9cec2cec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GS-KE - Kinder- und Jugendhilfe</TermName>
          <TermId xmlns="http://schemas.microsoft.com/office/infopath/2007/PartnerControls">a4d9f1ec-05e1-4167-9838-8c484279552f</TermId>
        </TermInfo>
      </Terms>
    </g10fcaa9ba614022bef7c3ff9cec2cec>
    <STMKLREdictPermanentlyValid xmlns="d7437bbb-2d46-4493-8836-0c5f5c95864b">false</STMKLREdictPermanentlyValid>
    <STMKLRRefNumber xmlns="d7437bbb-2d46-4493-8836-0c5f5c95864b" xsi:nil="true"/>
    <ma969ee1c8414e5990be9d34ae1806ec xmlns="d7437bbb-2d46-4493-8836-0c5f5c95864b">
      <Terms xmlns="http://schemas.microsoft.com/office/infopath/2007/PartnerControls"/>
    </ma969ee1c8414e5990be9d34ae1806ec>
    <STMKLRPageApprovalDate xmlns="d7437bbb-2d46-4493-8836-0c5f5c95864b" xsi:nil="true"/>
    <STMKLRApproval xmlns="d7437bbb-2d46-4493-8836-0c5f5c95864b">
      <UserInfo>
        <DisplayName/>
        <AccountId xsi:nil="true"/>
        <AccountType/>
      </UserInfo>
    </STMKLRApproval>
    <STMKLRPageApprovalDate2 xmlns="d7437bbb-2d46-4493-8836-0c5f5c95864b" xsi:nil="true"/>
    <a68404998faa46b782a92bff4e90bc44 xmlns="d7437bbb-2d46-4493-8836-0c5f5c9586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Abteilung 11 Soziales, Arbeit und Integration (ABT11)</TermName>
          <TermId xmlns="http://schemas.microsoft.com/office/infopath/2007/PartnerControls">35d98712-eae5-430a-b904-5d32b975d035</TermId>
        </TermInfo>
      </Terms>
    </a68404998faa46b782a92bff4e90bc44>
    <f6d2354ee20245edb2dbc5cf1e514b79 xmlns="d7437bbb-2d46-4493-8836-0c5f5c95864b">
      <Terms xmlns="http://schemas.microsoft.com/office/infopath/2007/PartnerControls"/>
    </f6d2354ee20245edb2dbc5cf1e514b79>
    <STMKLRApproval2 xmlns="d7437bbb-2d46-4493-8836-0c5f5c95864b">
      <UserInfo>
        <DisplayName/>
        <AccountId xsi:nil="true"/>
        <AccountType/>
      </UserInfo>
    </STMKLRApproval2>
    <STMKLRValidFrom xmlns="d7437bbb-2d46-4493-8836-0c5f5c95864b">2024</STMKLRValidFrom>
    <STMKLRValidTo xmlns="d7437bbb-2d46-4493-8836-0c5f5c95864b" xsi:nil="true"/>
    <STMKLRPageApprovedBy2 xmlns="d7437bbb-2d46-4493-8836-0c5f5c95864b">
      <UserInfo>
        <DisplayName/>
        <AccountId xsi:nil="true"/>
        <AccountType/>
      </UserInfo>
    </STMKLRPageApprovedBy2>
    <STMKLRDocSetDescription xmlns="d7437bbb-2d46-4493-8836-0c5f5c95864b">KJH Richtlinie zur Gewährung von Kostenzuschüssen</STMKLRDocSetDescription>
  </documentManagement>
</p:properties>
</file>

<file path=customXml/itemProps1.xml><?xml version="1.0" encoding="utf-8"?>
<ds:datastoreItem xmlns:ds="http://schemas.openxmlformats.org/officeDocument/2006/customXml" ds:itemID="{389643FC-B52A-4B99-A83F-ED55B81DA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8B1B1BF-FE8E-44D5-B76E-CBA187A937AC}"/>
</file>

<file path=customXml/itemProps4.xml><?xml version="1.0" encoding="utf-8"?>
<ds:datastoreItem xmlns:ds="http://schemas.openxmlformats.org/officeDocument/2006/customXml" ds:itemID="{7C57FBAC-9072-428C-87ED-B379352A9BAF}"/>
</file>

<file path=customXml/itemProps5.xml><?xml version="1.0" encoding="utf-8"?>
<ds:datastoreItem xmlns:ds="http://schemas.openxmlformats.org/officeDocument/2006/customXml" ds:itemID="{DFE5671F-07AF-4DB8-B330-52A45B3848CC}"/>
</file>

<file path=customXml/itemProps6.xml><?xml version="1.0" encoding="utf-8"?>
<ds:datastoreItem xmlns:ds="http://schemas.openxmlformats.org/officeDocument/2006/customXml" ds:itemID="{63131373-C84E-4364-9DAB-8D03C10BDB7C}"/>
</file>

<file path=docProps/app.xml><?xml version="1.0" encoding="utf-8"?>
<Properties xmlns="http://schemas.openxmlformats.org/officeDocument/2006/extended-properties" xmlns:vt="http://schemas.openxmlformats.org/officeDocument/2006/docPropsVTypes">
  <Template>CD-BRIEF.DOT</Template>
  <TotalTime>0</TotalTime>
  <Pages>2</Pages>
  <Words>197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Amt der Stmk. Landesregierung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subject/>
  <dc:creator>pc07000_name</dc:creator>
  <cp:keywords/>
  <cp:lastModifiedBy>Fally Gabriele</cp:lastModifiedBy>
  <cp:revision>8</cp:revision>
  <cp:lastPrinted>2013-12-10T13:52:00Z</cp:lastPrinted>
  <dcterms:created xsi:type="dcterms:W3CDTF">2023-04-13T10:23:00Z</dcterms:created>
  <dcterms:modified xsi:type="dcterms:W3CDTF">2024-05-15T10:11:00Z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männlich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rgObjSubject">
    <vt:lpwstr/>
  </property>
  <property fmtid="{D5CDD505-2E9C-101B-9397-08002B2CF9AE}" pid="17" name="FSC#CFG@2108.100:dpFileResponsibleFAX">
    <vt:lpwstr>+43 (316) 877-2817</vt:lpwstr>
  </property>
  <property fmtid="{D5CDD505-2E9C-101B-9397-08002B2CF9AE}" pid="18" name="FSC#CFG@2108.100:dpFileResponsibleEmail">
    <vt:lpwstr>gabriele.fally@stmk.gv.at</vt:lpwstr>
  </property>
  <property fmtid="{D5CDD505-2E9C-101B-9397-08002B2CF9AE}" pid="19" name="FSC#CFG@2108.100:dpFileResponsibleAddrCity">
    <vt:lpwstr>Graz</vt:lpwstr>
  </property>
  <property fmtid="{D5CDD505-2E9C-101B-9397-08002B2CF9AE}" pid="20" name="FSC#CFG@2108.100:dpFileResponsibleAddrZipCode">
    <vt:lpwstr>8010</vt:lpwstr>
  </property>
  <property fmtid="{D5CDD505-2E9C-101B-9397-08002B2CF9AE}" pid="21" name="FSC#CFG@2108.100:dpFileResponsibleAddrStreet">
    <vt:lpwstr>Hofgasse 12</vt:lpwstr>
  </property>
  <property fmtid="{D5CDD505-2E9C-101B-9397-08002B2CF9AE}" pid="22" name="FSC#LSTMKPRECONFIG@1.1001:PageChargessumbrutto">
    <vt:lpwstr>0,00</vt:lpwstr>
  </property>
  <property fmtid="{D5CDD505-2E9C-101B-9397-08002B2CF9AE}" pid="23" name="FSC#LSTMKPRECONFIG@1.1001:PageChargessumnetto">
    <vt:lpwstr>0,00</vt:lpwstr>
  </property>
  <property fmtid="{D5CDD505-2E9C-101B-9397-08002B2CF9AE}" pid="24" name="FSC#LSTMKPRECONFIG@1.1001:PageChargessumvat">
    <vt:lpwstr>0,00</vt:lpwstr>
  </property>
  <property fmtid="{D5CDD505-2E9C-101B-9397-08002B2CF9AE}" pid="25" name="FSC#CFG@2108.100:dpAcceptDraftList">
    <vt:lpwstr>Mag. Theresia Metzenrath, LL.M. MPA</vt:lpwstr>
  </property>
  <property fmtid="{D5CDD505-2E9C-101B-9397-08002B2CF9AE}" pid="26" name="FSC#CFG@2108.100:dpAcceptDraft">
    <vt:lpwstr>Mag. Theresia Metzenrath, LL.M. MPA</vt:lpwstr>
  </property>
  <property fmtid="{D5CDD505-2E9C-101B-9397-08002B2CF9AE}" pid="27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8" name="FSC#CFG@2108.100:dpAddresseeIBAN">
    <vt:lpwstr>AT302081500006415467</vt:lpwstr>
  </property>
  <property fmtid="{D5CDD505-2E9C-101B-9397-08002B2CF9AE}" pid="29" name="FSC#CFG@2108.100:dpAddresseeBIC">
    <vt:lpwstr>STSPAT2G</vt:lpwstr>
  </property>
  <property fmtid="{D5CDD505-2E9C-101B-9397-08002B2CF9AE}" pid="30" name="FSC#CFG@2108.100:dpViewedList">
    <vt:lpwstr/>
  </property>
  <property fmtid="{D5CDD505-2E9C-101B-9397-08002B2CF9AE}" pid="31" name="FSC#CFG@2108.100:dpSubjAreaBasenr">
    <vt:lpwstr>GS-KE.09</vt:lpwstr>
  </property>
  <property fmtid="{D5CDD505-2E9C-101B-9397-08002B2CF9AE}" pid="32" name="FSC#CFG@2108.100:dpRelatedReference">
    <vt:lpwstr/>
  </property>
  <property fmtid="{D5CDD505-2E9C-101B-9397-08002B2CF9AE}" pid="33" name="FSC#CFG@2108.100:dpfilerelatedfile">
    <vt:lpwstr/>
  </property>
  <property fmtid="{D5CDD505-2E9C-101B-9397-08002B2CF9AE}" pid="34" name="FSC#CFG@2108.100:dpRelatedtoSubfileopenedat">
    <vt:lpwstr/>
  </property>
  <property fmtid="{D5CDD505-2E9C-101B-9397-08002B2CF9AE}" pid="35" name="FSC#CFG@2108.100:dpSubjectAreaFileSubject">
    <vt:lpwstr>Erlässe/Rechtsinformationen</vt:lpwstr>
  </property>
  <property fmtid="{D5CDD505-2E9C-101B-9397-08002B2CF9AE}" pid="36" name="FSC#CFG@2108.100:dpSubjectAreaFileObjmlname">
    <vt:lpwstr/>
  </property>
  <property fmtid="{D5CDD505-2E9C-101B-9397-08002B2CF9AE}" pid="37" name="FSC#CFG@2108.100:dpAdresseeOrgAuthorityId">
    <vt:lpwstr>62100</vt:lpwstr>
  </property>
  <property fmtid="{D5CDD505-2E9C-101B-9397-08002B2CF9AE}" pid="38" name="FSC#CFG@2108.100:dpIncattachments">
    <vt:lpwstr/>
  </property>
  <property fmtid="{D5CDD505-2E9C-101B-9397-08002B2CF9AE}" pid="39" name="FSC#CFG@2108.100:dpFirstAddresseeFileTitleFullNamePostTitle_textfield">
    <vt:lpwstr/>
  </property>
  <property fmtid="{D5CDD505-2E9C-101B-9397-08002B2CF9AE}" pid="40" name="FSC#CFG@2108.100:dpFirstAddresseeFileOrgName_textfield">
    <vt:lpwstr/>
  </property>
  <property fmtid="{D5CDD505-2E9C-101B-9397-08002B2CF9AE}" pid="41" name="FSC#CFG@2108.100:dpFirstAddresseeFileDateofBirth_textfield">
    <vt:lpwstr/>
  </property>
  <property fmtid="{D5CDD505-2E9C-101B-9397-08002B2CF9AE}" pid="42" name="FSC#CFG@2108.100:dpFirstAddresseeGenderShort">
    <vt:lpwstr/>
  </property>
  <property fmtid="{D5CDD505-2E9C-101B-9397-08002B2CF9AE}" pid="43" name="FSC#CFG@2108.100:dpFirstAddresseeGenderShortHerr">
    <vt:lpwstr/>
  </property>
  <property fmtid="{D5CDD505-2E9C-101B-9397-08002B2CF9AE}" pid="44" name="FSC#CFG@2108.100:dpFirstAddresseeGenderPronom">
    <vt:lpwstr/>
  </property>
  <property fmtid="{D5CDD505-2E9C-101B-9397-08002B2CF9AE}" pid="45" name="FSC#CFG@2108.100:dpFirstAddresseeFileAddresse">
    <vt:lpwstr/>
  </property>
  <property fmtid="{D5CDD505-2E9C-101B-9397-08002B2CF9AE}" pid="46" name="FSC#CFG@2108.100:dpFirstAddresseeFileAdditional1_textfield">
    <vt:lpwstr/>
  </property>
  <property fmtid="{D5CDD505-2E9C-101B-9397-08002B2CF9AE}" pid="47" name="FSC#CFG@2108.100:dpSecondAddresseeFileTitleFullNamePostTitle_textfield">
    <vt:lpwstr/>
  </property>
  <property fmtid="{D5CDD505-2E9C-101B-9397-08002B2CF9AE}" pid="48" name="FSC#CFG@2108.100:dpSecondAddresseeFileOrgName_textfield">
    <vt:lpwstr/>
  </property>
  <property fmtid="{D5CDD505-2E9C-101B-9397-08002B2CF9AE}" pid="49" name="FSC#CFG@2108.100:dpSecondAddresseeFileZH_textfield">
    <vt:lpwstr/>
  </property>
  <property fmtid="{D5CDD505-2E9C-101B-9397-08002B2CF9AE}" pid="50" name="FSC#CFG@2108.100:dpSecondAddresseeFileAdditional1_textfield">
    <vt:lpwstr/>
  </property>
  <property fmtid="{D5CDD505-2E9C-101B-9397-08002B2CF9AE}" pid="51" name="FSC#CFG@2108.100:dpGStsubfileopenedat">
    <vt:lpwstr>12.07.2023</vt:lpwstr>
  </property>
  <property fmtid="{D5CDD505-2E9C-101B-9397-08002B2CF9AE}" pid="52" name="FSC#CFG@2108.100:dpAkt_1st_KGNr">
    <vt:lpwstr/>
  </property>
  <property fmtid="{D5CDD505-2E9C-101B-9397-08002B2CF9AE}" pid="53" name="FSC#CFG@2108.100:dpAkt_2nd_KGNr">
    <vt:lpwstr/>
  </property>
  <property fmtid="{D5CDD505-2E9C-101B-9397-08002B2CF9AE}" pid="54" name="FSC#CFG@2108.100:dpAkt_3rd_KGNr">
    <vt:lpwstr/>
  </property>
  <property fmtid="{D5CDD505-2E9C-101B-9397-08002B2CF9AE}" pid="55" name="FSC#CFG@2108.100:dpAkt_1st_KGName">
    <vt:lpwstr/>
  </property>
  <property fmtid="{D5CDD505-2E9C-101B-9397-08002B2CF9AE}" pid="56" name="FSC#CFG@2108.100:dpAkt_2nd_KGName">
    <vt:lpwstr/>
  </property>
  <property fmtid="{D5CDD505-2E9C-101B-9397-08002B2CF9AE}" pid="57" name="FSC#CFG@2108.100:dpAkt_3rd_KGName">
    <vt:lpwstr/>
  </property>
  <property fmtid="{D5CDD505-2E9C-101B-9397-08002B2CF9AE}" pid="58" name="FSC#CFG@2108.100:dpAkt_1st_Einlagezahl">
    <vt:lpwstr/>
  </property>
  <property fmtid="{D5CDD505-2E9C-101B-9397-08002B2CF9AE}" pid="59" name="FSC#CFG@2108.100:dpAkt_2nd_Einlagezahl">
    <vt:lpwstr/>
  </property>
  <property fmtid="{D5CDD505-2E9C-101B-9397-08002B2CF9AE}" pid="60" name="FSC#CFG@2108.100:dpAkt_3rd_Einlagezahl">
    <vt:lpwstr/>
  </property>
  <property fmtid="{D5CDD505-2E9C-101B-9397-08002B2CF9AE}" pid="61" name="FSC#CFG@2108.100:dpAkt_1st_Grundstuecknr">
    <vt:lpwstr/>
  </property>
  <property fmtid="{D5CDD505-2E9C-101B-9397-08002B2CF9AE}" pid="62" name="FSC#CFG@2108.100:dpAkt_2nd_Grundstuecknr">
    <vt:lpwstr/>
  </property>
  <property fmtid="{D5CDD505-2E9C-101B-9397-08002B2CF9AE}" pid="63" name="FSC#CFG@2108.100:dpAkt_3rd_Grundstuecknr">
    <vt:lpwstr/>
  </property>
  <property fmtid="{D5CDD505-2E9C-101B-9397-08002B2CF9AE}" pid="64" name="FSC#CFG@2108.100:dpGST_1st_KGNr">
    <vt:lpwstr/>
  </property>
  <property fmtid="{D5CDD505-2E9C-101B-9397-08002B2CF9AE}" pid="65" name="FSC#CFG@2108.100:dpGST_2nd_KGNr">
    <vt:lpwstr/>
  </property>
  <property fmtid="{D5CDD505-2E9C-101B-9397-08002B2CF9AE}" pid="66" name="FSC#CFG@2108.100:dpGST_3rd_KGNr">
    <vt:lpwstr/>
  </property>
  <property fmtid="{D5CDD505-2E9C-101B-9397-08002B2CF9AE}" pid="67" name="FSC#CFG@2108.100:dpGST_1st_KGName">
    <vt:lpwstr/>
  </property>
  <property fmtid="{D5CDD505-2E9C-101B-9397-08002B2CF9AE}" pid="68" name="FSC#CFG@2108.100:dpGST_2nd_KGName">
    <vt:lpwstr/>
  </property>
  <property fmtid="{D5CDD505-2E9C-101B-9397-08002B2CF9AE}" pid="69" name="FSC#CFG@2108.100:dpGST_3rd_KGName">
    <vt:lpwstr/>
  </property>
  <property fmtid="{D5CDD505-2E9C-101B-9397-08002B2CF9AE}" pid="70" name="FSC#CFG@2108.100:dpGST_1st_Einlagezahl">
    <vt:lpwstr/>
  </property>
  <property fmtid="{D5CDD505-2E9C-101B-9397-08002B2CF9AE}" pid="71" name="FSC#CFG@2108.100:dpGST_2nd_Einlagezahl">
    <vt:lpwstr/>
  </property>
  <property fmtid="{D5CDD505-2E9C-101B-9397-08002B2CF9AE}" pid="72" name="FSC#CFG@2108.100:dpGST_3rd_Einlagezahl">
    <vt:lpwstr/>
  </property>
  <property fmtid="{D5CDD505-2E9C-101B-9397-08002B2CF9AE}" pid="73" name="FSC#CFG@2108.100:dpGST_1st_Grundstuecknr">
    <vt:lpwstr/>
  </property>
  <property fmtid="{D5CDD505-2E9C-101B-9397-08002B2CF9AE}" pid="74" name="FSC#CFG@2108.100:dpGST_2nd_Grundstuecknr">
    <vt:lpwstr/>
  </property>
  <property fmtid="{D5CDD505-2E9C-101B-9397-08002B2CF9AE}" pid="75" name="FSC#CFG@2108.100:dpGST_3rd_Grundstuecknr">
    <vt:lpwstr/>
  </property>
  <property fmtid="{D5CDD505-2E9C-101B-9397-08002B2CF9AE}" pid="76" name="FSC#CFG@2108.100:DepartmentPhone">
    <vt:lpwstr>+43 (316) 877-2748</vt:lpwstr>
  </property>
  <property fmtid="{D5CDD505-2E9C-101B-9397-08002B2CF9AE}" pid="77" name="FSC#LSTMKPRECONFIG@1.1001:OperatingDepartment">
    <vt:lpwstr>Abteilung 11 Soziales, Arbeit und Integration</vt:lpwstr>
  </property>
  <property fmtid="{D5CDD505-2E9C-101B-9397-08002B2CF9AE}" pid="78" name="FSC#LSTMKPRECONFIG@1.1001:Office">
    <vt:lpwstr>Abteilung 11 Soziales, Arbeit und Integration FA Soziales und Arbeit - Referat Kinder- und Jugendhilfe</vt:lpwstr>
  </property>
  <property fmtid="{D5CDD505-2E9C-101B-9397-08002B2CF9AE}" pid="79" name="FSC#LSTMKPRECONFIG@1.1001:Agent">
    <vt:lpwstr>Dr. Gabriele Fally</vt:lpwstr>
  </property>
  <property fmtid="{D5CDD505-2E9C-101B-9397-08002B2CF9AE}" pid="80" name="FSC#LSTMKPRECONFIG@1.1001:AgentPhone">
    <vt:lpwstr>+43 (316) 877-3196</vt:lpwstr>
  </property>
  <property fmtid="{D5CDD505-2E9C-101B-9397-08002B2CF9AE}" pid="81" name="FSC#LSTMKPRECONFIG@1.1001:AgentFax">
    <vt:lpwstr>+43 (316) 877-2817</vt:lpwstr>
  </property>
  <property fmtid="{D5CDD505-2E9C-101B-9397-08002B2CF9AE}" pid="82" name="FSC#LSTMKPRECONFIG@1.1001:DepartmentFax">
    <vt:lpwstr>+43 (316) 877-2817</vt:lpwstr>
  </property>
  <property fmtid="{D5CDD505-2E9C-101B-9397-08002B2CF9AE}" pid="83" name="FSC#LSTMKPRECONFIG@1.1001:DepartmentEMail">
    <vt:lpwstr>kinderundjugendhilfe@stmk.gv.at</vt:lpwstr>
  </property>
  <property fmtid="{D5CDD505-2E9C-101B-9397-08002B2CF9AE}" pid="84" name="FSC#LSTMKPRECONFIG@1.1001:SubfileDate">
    <vt:lpwstr>12.07.2023</vt:lpwstr>
  </property>
  <property fmtid="{D5CDD505-2E9C-101B-9397-08002B2CF9AE}" pid="85" name="FSC#LSTMKPRECONFIG@1.1001:SubfileSubject">
    <vt:lpwstr>Erlass aktualisierte Richtlinie zur Gewährung von Kostenzuschüssen</vt:lpwstr>
  </property>
  <property fmtid="{D5CDD505-2E9C-101B-9397-08002B2CF9AE}" pid="86" name="FSC#LSTMKPRECONFIG@1.1001:SubfileSubjectPart2">
    <vt:lpwstr/>
  </property>
  <property fmtid="{D5CDD505-2E9C-101B-9397-08002B2CF9AE}" pid="87" name="FSC#LSTMKPRECONFIG@1.1001:SubfileNotice">
    <vt:lpwstr/>
  </property>
  <property fmtid="{D5CDD505-2E9C-101B-9397-08002B2CF9AE}" pid="88" name="FSC#LSTMKPRECONFIG@1.1001:DepartmentZipCode">
    <vt:lpwstr>8010</vt:lpwstr>
  </property>
  <property fmtid="{D5CDD505-2E9C-101B-9397-08002B2CF9AE}" pid="89" name="FSC#LSTMKPRECONFIG@1.1001:DepartmentCountry">
    <vt:lpwstr/>
  </property>
  <property fmtid="{D5CDD505-2E9C-101B-9397-08002B2CF9AE}" pid="90" name="FSC#LSTMKPRECONFIG@1.1001:DepartmentCity">
    <vt:lpwstr>Graz</vt:lpwstr>
  </property>
  <property fmtid="{D5CDD505-2E9C-101B-9397-08002B2CF9AE}" pid="91" name="FSC#LSTMKPRECONFIG@1.1001:DepartmentStreet">
    <vt:lpwstr>Hofgasse 12</vt:lpwstr>
  </property>
  <property fmtid="{D5CDD505-2E9C-101B-9397-08002B2CF9AE}" pid="92" name="FSC#LSTMKPRECONFIG@1.1001:DepartmentOfficeHours">
    <vt:lpwstr>Montag bis Freitag von 8:00 bis 12:30 Uhr und nach Terminvereinbarung</vt:lpwstr>
  </property>
  <property fmtid="{D5CDD505-2E9C-101B-9397-08002B2CF9AE}" pid="93" name="FSC#LSTMKPRECONFIG@1.1001:DepartmentBusStop">
    <vt:lpwstr/>
  </property>
  <property fmtid="{D5CDD505-2E9C-101B-9397-08002B2CF9AE}" pid="94" name="FSC#LSTMKPRECONFIG@1.1001:DepartmentDVR">
    <vt:lpwstr>https://datenschutz.stmk.gv.at</vt:lpwstr>
  </property>
  <property fmtid="{D5CDD505-2E9C-101B-9397-08002B2CF9AE}" pid="95" name="FSC#LSTMKPRECONFIG@1.1001:DepartmentUID">
    <vt:lpwstr>ATU37001007</vt:lpwstr>
  </property>
  <property fmtid="{D5CDD505-2E9C-101B-9397-08002B2CF9AE}" pid="96" name="FSC#LSTMKPRECONFIG@1.1001:DepartmentGroup">
    <vt:lpwstr>AMT DER STEIERMÄRKISCHEN LANDESREGIERUNG</vt:lpwstr>
  </property>
  <property fmtid="{D5CDD505-2E9C-101B-9397-08002B2CF9AE}" pid="97" name="FSC#LSTMKPRECONFIG@1.1001:OperatingDepartmentDesc">
    <vt:lpwstr>Fachabteilung Soziales und Arbeit</vt:lpwstr>
  </property>
  <property fmtid="{D5CDD505-2E9C-101B-9397-08002B2CF9AE}" pid="98" name="FSC#LSTMKPRECONFIG@1.1001:OfficeDesc">
    <vt:lpwstr>Referat Kinder- und Jugendhilfe</vt:lpwstr>
  </property>
  <property fmtid="{D5CDD505-2E9C-101B-9397-08002B2CF9AE}" pid="99" name="FSC#LSTMKPRECONFIG@1.1001:SubfileReference">
    <vt:lpwstr>ABT11-97098/2021-67</vt:lpwstr>
  </property>
  <property fmtid="{D5CDD505-2E9C-101B-9397-08002B2CF9AE}" pid="100" name="FSC#LSTMKPRECONFIG@1.1001:Clause">
    <vt:lpwstr>Der Fachabteilungsleiter</vt:lpwstr>
  </property>
  <property fmtid="{D5CDD505-2E9C-101B-9397-08002B2CF9AE}" pid="101" name="FSC#LSTMKPRECONFIG@1.1001:ClauseUser">
    <vt:lpwstr/>
  </property>
  <property fmtid="{D5CDD505-2E9C-101B-9397-08002B2CF9AE}" pid="102" name="FSC#LSTMKPRECONFIG@1.1001:ExternalFile">
    <vt:lpwstr/>
  </property>
  <property fmtid="{D5CDD505-2E9C-101B-9397-08002B2CF9AE}" pid="103" name="FSC#LSTMKPRECONFIG@1.1001:ApprovedSignature">
    <vt:lpwstr>Mag. Jürgen Tatzgern</vt:lpwstr>
  </property>
  <property fmtid="{D5CDD505-2E9C-101B-9397-08002B2CF9AE}" pid="104" name="FSC#LSTMKPRECONFIG@1.1001:ApprovalList">
    <vt:lpwstr>Mag. Jürgen Tatzgern</vt:lpwstr>
  </property>
  <property fmtid="{D5CDD505-2E9C-101B-9397-08002B2CF9AE}" pid="105" name="FSC#LSTMKPRECONFIG@1.1001:ApprovedAt">
    <vt:lpwstr>17.07.2023</vt:lpwstr>
  </property>
  <property fmtid="{D5CDD505-2E9C-101B-9397-08002B2CF9AE}" pid="106" name="FSC#LSTMKPRECONFIG@1.1001:AuthoritySigned">
    <vt:lpwstr/>
  </property>
  <property fmtid="{D5CDD505-2E9C-101B-9397-08002B2CF9AE}" pid="107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8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10" name="FSC#LSTMKA5@15.1300:FileResporg">
    <vt:lpwstr>Abteilung 11 Soziales, Arbeit und Integration FA Soziales und Arbeit - Referat Kinder- und Jugendhilfe</vt:lpwstr>
  </property>
  <property fmtid="{D5CDD505-2E9C-101B-9397-08002B2CF9AE}" pid="111" name="FSC#LSTMKA5@15.1300:SubfileResporg">
    <vt:lpwstr>Abteilung 11 Soziales, Arbeit und Integration FA Soziales und Arbeit - Referat Kinder- und Jugendhilfe</vt:lpwstr>
  </property>
  <property fmtid="{D5CDD505-2E9C-101B-9397-08002B2CF9AE}" pid="112" name="FSC#LSTMKA5@15.1300:dpSubfileNr">
    <vt:lpwstr>67</vt:lpwstr>
  </property>
  <property fmtid="{D5CDD505-2E9C-101B-9397-08002B2CF9AE}" pid="113" name="FSC#LSTMKPRECONFIG@1.1001:dpSalutation">
    <vt:lpwstr>Sehr geehrte Damen und Herren</vt:lpwstr>
  </property>
  <property fmtid="{D5CDD505-2E9C-101B-9397-08002B2CF9AE}" pid="114" name="FSC#LSTMKA5@15.1300:dpPersSalutation">
    <vt:lpwstr/>
  </property>
  <property fmtid="{D5CDD505-2E9C-101B-9397-08002B2CF9AE}" pid="115" name="FSC#LSTMKA5@15.1300:dpPersFunkTitle">
    <vt:lpwstr/>
  </property>
  <property fmtid="{D5CDD505-2E9C-101B-9397-08002B2CF9AE}" pid="116" name="FSC#LSTMKA5@15.1300:dpPersUserTitle">
    <vt:lpwstr/>
  </property>
  <property fmtid="{D5CDD505-2E9C-101B-9397-08002B2CF9AE}" pid="117" name="FSC#LSTMKA5@15.1300:dpPersFirstName">
    <vt:lpwstr/>
  </property>
  <property fmtid="{D5CDD505-2E9C-101B-9397-08002B2CF9AE}" pid="118" name="FSC#LSTMKA5@15.1300:dpPersName">
    <vt:lpwstr/>
  </property>
  <property fmtid="{D5CDD505-2E9C-101B-9397-08002B2CF9AE}" pid="119" name="FSC#LSTMKA5@15.1300:dpPersonnelNr">
    <vt:lpwstr/>
  </property>
  <property fmtid="{D5CDD505-2E9C-101B-9397-08002B2CF9AE}" pid="120" name="FSC#LSTMKA5@15.1300:dpPersJobTitle">
    <vt:lpwstr/>
  </property>
  <property fmtid="{D5CDD505-2E9C-101B-9397-08002B2CF9AE}" pid="121" name="FSC#LSTMKA5@15.1300:FirstAddresseeDateOfBirth">
    <vt:lpwstr/>
  </property>
  <property fmtid="{D5CDD505-2E9C-101B-9397-08002B2CF9AE}" pid="122" name="FSC#LSTMKA5@15.1300:FirstAddresseeJob">
    <vt:lpwstr>Bezirkshauptmannschaft Bruck-Mürzzuschlag_x000d_
Dr.-Theodor-Körner-Straße 34 _x000d_
8600 Bruck an der Mur</vt:lpwstr>
  </property>
  <property fmtid="{D5CDD505-2E9C-101B-9397-08002B2CF9AE}" pid="123" name="FSC#LSTMKA5@15.1300:FirstAddresseePrivate">
    <vt:lpwstr/>
  </property>
  <property fmtid="{D5CDD505-2E9C-101B-9397-08002B2CF9AE}" pid="124" name="FSC#LSTMKA5@15.1300:FirstAddresseeAddressPrivateWN">
    <vt:lpwstr/>
  </property>
  <property fmtid="{D5CDD505-2E9C-101B-9397-08002B2CF9AE}" pid="125" name="FSC#LSTMKA5@15.1300:FirstAddresseeFile">
    <vt:lpwstr/>
  </property>
  <property fmtid="{D5CDD505-2E9C-101B-9397-08002B2CF9AE}" pid="126" name="FSC#LSTMKA5@15.1300:FirstAddresseeFileAddress">
    <vt:lpwstr/>
  </property>
  <property fmtid="{D5CDD505-2E9C-101B-9397-08002B2CF9AE}" pid="127" name="FSC#LSTMKA5@15.1300:FirstAddresseeFileAddressPrivate">
    <vt:lpwstr/>
  </property>
  <property fmtid="{D5CDD505-2E9C-101B-9397-08002B2CF9AE}" pid="128" name="FSC#LSTMKPRECONFIG@1.1001:FileELAKKey">
    <vt:lpwstr/>
  </property>
  <property fmtid="{D5CDD505-2E9C-101B-9397-08002B2CF9AE}" pid="129" name="FSC#LSTMKERS@15.1700:DecisionDate">
    <vt:lpwstr/>
  </property>
  <property fmtid="{D5CDD505-2E9C-101B-9397-08002B2CF9AE}" pid="130" name="FSC#LSTMKERS@15.1700:CaucusNumber">
    <vt:lpwstr/>
  </property>
  <property fmtid="{D5CDD505-2E9C-101B-9397-08002B2CF9AE}" pid="131" name="FSC#LSTMKERS@15.1700:BureauHead">
    <vt:lpwstr/>
  </property>
  <property fmtid="{D5CDD505-2E9C-101B-9397-08002B2CF9AE}" pid="132" name="FSC#LSTMKERS@15.1700:FurtherRelations">
    <vt:lpwstr/>
  </property>
  <property fmtid="{D5CDD505-2E9C-101B-9397-08002B2CF9AE}" pid="133" name="FSC#COOELAK@1.1001:Subject">
    <vt:lpwstr>Erlässe/Rechtsinformationen</vt:lpwstr>
  </property>
  <property fmtid="{D5CDD505-2E9C-101B-9397-08002B2CF9AE}" pid="134" name="FSC#COOELAK@1.1001:FileReference">
    <vt:lpwstr>ABT11-97098/2021</vt:lpwstr>
  </property>
  <property fmtid="{D5CDD505-2E9C-101B-9397-08002B2CF9AE}" pid="135" name="FSC#COOELAK@1.1001:FileRefYear">
    <vt:lpwstr>2021</vt:lpwstr>
  </property>
  <property fmtid="{D5CDD505-2E9C-101B-9397-08002B2CF9AE}" pid="136" name="FSC#COOELAK@1.1001:FileRefOrdinal">
    <vt:lpwstr>97098</vt:lpwstr>
  </property>
  <property fmtid="{D5CDD505-2E9C-101B-9397-08002B2CF9AE}" pid="137" name="FSC#COOELAK@1.1001:FileRefOU">
    <vt:lpwstr>ABT11SA-5.0</vt:lpwstr>
  </property>
  <property fmtid="{D5CDD505-2E9C-101B-9397-08002B2CF9AE}" pid="138" name="FSC#COOELAK@1.1001:Organization">
    <vt:lpwstr/>
  </property>
  <property fmtid="{D5CDD505-2E9C-101B-9397-08002B2CF9AE}" pid="139" name="FSC#COOELAK@1.1001:Owner">
    <vt:lpwstr>Weber Denise</vt:lpwstr>
  </property>
  <property fmtid="{D5CDD505-2E9C-101B-9397-08002B2CF9AE}" pid="140" name="FSC#COOELAK@1.1001:OwnerExtension">
    <vt:lpwstr>3096</vt:lpwstr>
  </property>
  <property fmtid="{D5CDD505-2E9C-101B-9397-08002B2CF9AE}" pid="141" name="FSC#COOELAK@1.1001:OwnerFaxExtension">
    <vt:lpwstr>2817</vt:lpwstr>
  </property>
  <property fmtid="{D5CDD505-2E9C-101B-9397-08002B2CF9AE}" pid="142" name="FSC#COOELAK@1.1001:DispatchedBy">
    <vt:lpwstr/>
  </property>
  <property fmtid="{D5CDD505-2E9C-101B-9397-08002B2CF9AE}" pid="143" name="FSC#COOELAK@1.1001:DispatchedAt">
    <vt:lpwstr/>
  </property>
  <property fmtid="{D5CDD505-2E9C-101B-9397-08002B2CF9AE}" pid="144" name="FSC#COOELAK@1.1001:ApprovedBy">
    <vt:lpwstr>Tatzgern Jürgen, Mag.</vt:lpwstr>
  </property>
  <property fmtid="{D5CDD505-2E9C-101B-9397-08002B2CF9AE}" pid="145" name="FSC#COOELAK@1.1001:ApprovedAt">
    <vt:lpwstr>17.07.2023</vt:lpwstr>
  </property>
  <property fmtid="{D5CDD505-2E9C-101B-9397-08002B2CF9AE}" pid="146" name="FSC#COOELAK@1.1001:Department">
    <vt:lpwstr>ABT11SA-5.0 (Abteilung 11 Soziales, Arbeit und Integration FA Soziales und Arbeit - Referat Kinder- und Jugendhilfe)</vt:lpwstr>
  </property>
  <property fmtid="{D5CDD505-2E9C-101B-9397-08002B2CF9AE}" pid="147" name="FSC#COOELAK@1.1001:CreatedAt">
    <vt:lpwstr>12.07.2023</vt:lpwstr>
  </property>
  <property fmtid="{D5CDD505-2E9C-101B-9397-08002B2CF9AE}" pid="148" name="FSC#COOELAK@1.1001:OU">
    <vt:lpwstr>ABT11SA-5.0 (Abteilung 11 Soziales, Arbeit und Integration FA Soziales und Arbeit - Referat Kinder- und Jugendhilfe)</vt:lpwstr>
  </property>
  <property fmtid="{D5CDD505-2E9C-101B-9397-08002B2CF9AE}" pid="149" name="FSC#COOELAK@1.1001:Priority">
    <vt:lpwstr> ()</vt:lpwstr>
  </property>
  <property fmtid="{D5CDD505-2E9C-101B-9397-08002B2CF9AE}" pid="150" name="FSC#COOELAK@1.1001:ObjBarCode">
    <vt:lpwstr>*COO.2108.106.27.2753397*</vt:lpwstr>
  </property>
  <property fmtid="{D5CDD505-2E9C-101B-9397-08002B2CF9AE}" pid="151" name="FSC#COOELAK@1.1001:RefBarCode">
    <vt:lpwstr>*COO.2108.106.28.2752710*</vt:lpwstr>
  </property>
  <property fmtid="{D5CDD505-2E9C-101B-9397-08002B2CF9AE}" pid="152" name="FSC#COOELAK@1.1001:FileRefBarCode">
    <vt:lpwstr>*ABT11-97098/2021*</vt:lpwstr>
  </property>
  <property fmtid="{D5CDD505-2E9C-101B-9397-08002B2CF9AE}" pid="153" name="FSC#COOELAK@1.1001:ExternalRef">
    <vt:lpwstr/>
  </property>
  <property fmtid="{D5CDD505-2E9C-101B-9397-08002B2CF9AE}" pid="154" name="FSC#COOELAK@1.1001:IncomingNumber">
    <vt:lpwstr/>
  </property>
  <property fmtid="{D5CDD505-2E9C-101B-9397-08002B2CF9AE}" pid="155" name="FSC#COOELAK@1.1001:IncomingSubject">
    <vt:lpwstr/>
  </property>
  <property fmtid="{D5CDD505-2E9C-101B-9397-08002B2CF9AE}" pid="156" name="FSC#COOELAK@1.1001:ProcessResponsible">
    <vt:lpwstr/>
  </property>
  <property fmtid="{D5CDD505-2E9C-101B-9397-08002B2CF9AE}" pid="157" name="FSC#COOELAK@1.1001:ProcessResponsiblePhone">
    <vt:lpwstr/>
  </property>
  <property fmtid="{D5CDD505-2E9C-101B-9397-08002B2CF9AE}" pid="158" name="FSC#COOELAK@1.1001:ProcessResponsibleMail">
    <vt:lpwstr/>
  </property>
  <property fmtid="{D5CDD505-2E9C-101B-9397-08002B2CF9AE}" pid="159" name="FSC#COOELAK@1.1001:ProcessResponsibleFax">
    <vt:lpwstr/>
  </property>
  <property fmtid="{D5CDD505-2E9C-101B-9397-08002B2CF9AE}" pid="160" name="FSC#COOELAK@1.1001:ApproverFirstName">
    <vt:lpwstr>Jürgen</vt:lpwstr>
  </property>
  <property fmtid="{D5CDD505-2E9C-101B-9397-08002B2CF9AE}" pid="161" name="FSC#COOELAK@1.1001:ApproverSurName">
    <vt:lpwstr>Tatzgern</vt:lpwstr>
  </property>
  <property fmtid="{D5CDD505-2E9C-101B-9397-08002B2CF9AE}" pid="162" name="FSC#COOELAK@1.1001:ApproverTitle">
    <vt:lpwstr>Mag.</vt:lpwstr>
  </property>
  <property fmtid="{D5CDD505-2E9C-101B-9397-08002B2CF9AE}" pid="163" name="FSC#COOELAK@1.1001:ExternalDate">
    <vt:lpwstr/>
  </property>
  <property fmtid="{D5CDD505-2E9C-101B-9397-08002B2CF9AE}" pid="164" name="FSC#COOELAK@1.1001:SettlementApprovedAt">
    <vt:lpwstr>17.07.2023</vt:lpwstr>
  </property>
  <property fmtid="{D5CDD505-2E9C-101B-9397-08002B2CF9AE}" pid="165" name="FSC#COOELAK@1.1001:BaseNumber">
    <vt:lpwstr>GS-KE.09</vt:lpwstr>
  </property>
  <property fmtid="{D5CDD505-2E9C-101B-9397-08002B2CF9AE}" pid="166" name="FSC#COOELAK@1.1001:CurrentUserRolePos">
    <vt:lpwstr>Assistent/in</vt:lpwstr>
  </property>
  <property fmtid="{D5CDD505-2E9C-101B-9397-08002B2CF9AE}" pid="167" name="FSC#COOELAK@1.1001:CurrentUserEmail">
    <vt:lpwstr>denise.weber@stmk.gv.at</vt:lpwstr>
  </property>
  <property fmtid="{D5CDD505-2E9C-101B-9397-08002B2CF9AE}" pid="168" name="FSC#ELAKGOV@1.1001:PersonalSubjGender">
    <vt:lpwstr/>
  </property>
  <property fmtid="{D5CDD505-2E9C-101B-9397-08002B2CF9AE}" pid="169" name="FSC#ELAKGOV@1.1001:PersonalSubjFirstName">
    <vt:lpwstr/>
  </property>
  <property fmtid="{D5CDD505-2E9C-101B-9397-08002B2CF9AE}" pid="170" name="FSC#ELAKGOV@1.1001:PersonalSubjSurName">
    <vt:lpwstr/>
  </property>
  <property fmtid="{D5CDD505-2E9C-101B-9397-08002B2CF9AE}" pid="171" name="FSC#ELAKGOV@1.1001:PersonalSubjSalutation">
    <vt:lpwstr/>
  </property>
  <property fmtid="{D5CDD505-2E9C-101B-9397-08002B2CF9AE}" pid="172" name="FSC#ELAKGOV@1.1001:PersonalSubjAddress">
    <vt:lpwstr/>
  </property>
  <property fmtid="{D5CDD505-2E9C-101B-9397-08002B2CF9AE}" pid="173" name="FSC#ATSTATECFG@1.1001:Office">
    <vt:lpwstr>Abteilung 11 Soziales, Arbeit und Integration FA Soziales und Arbeit - Referat Kinder- und Jugendhilfe</vt:lpwstr>
  </property>
  <property fmtid="{D5CDD505-2E9C-101B-9397-08002B2CF9AE}" pid="174" name="FSC#ATSTATECFG@1.1001:Agent">
    <vt:lpwstr>Dr. Gabriele Fally</vt:lpwstr>
  </property>
  <property fmtid="{D5CDD505-2E9C-101B-9397-08002B2CF9AE}" pid="175" name="FSC#ATSTATECFG@1.1001:AgentPhone">
    <vt:lpwstr>+43 (316) 877-3196</vt:lpwstr>
  </property>
  <property fmtid="{D5CDD505-2E9C-101B-9397-08002B2CF9AE}" pid="176" name="FSC#ATSTATECFG@1.1001:DepartmentFax">
    <vt:lpwstr>+43 (316) 877-2817</vt:lpwstr>
  </property>
  <property fmtid="{D5CDD505-2E9C-101B-9397-08002B2CF9AE}" pid="177" name="FSC#ATSTATECFG@1.1001:DepartmentEmail">
    <vt:lpwstr>kinderundjugendhilfe@stmk.gv.at</vt:lpwstr>
  </property>
  <property fmtid="{D5CDD505-2E9C-101B-9397-08002B2CF9AE}" pid="178" name="FSC#ATSTATECFG@1.1001:SubfileDate">
    <vt:lpwstr>12.07.2023</vt:lpwstr>
  </property>
  <property fmtid="{D5CDD505-2E9C-101B-9397-08002B2CF9AE}" pid="179" name="FSC#ATSTATECFG@1.1001:SubfileSubject">
    <vt:lpwstr>Erlass aktualisierte Richtlinie zur Gewährung von Kostenzuschüssen</vt:lpwstr>
  </property>
  <property fmtid="{D5CDD505-2E9C-101B-9397-08002B2CF9AE}" pid="180" name="FSC#ATSTATECFG@1.1001:DepartmentZipCode">
    <vt:lpwstr>8010</vt:lpwstr>
  </property>
  <property fmtid="{D5CDD505-2E9C-101B-9397-08002B2CF9AE}" pid="181" name="FSC#ATSTATECFG@1.1001:DepartmentCountry">
    <vt:lpwstr/>
  </property>
  <property fmtid="{D5CDD505-2E9C-101B-9397-08002B2CF9AE}" pid="182" name="FSC#ATSTATECFG@1.1001:DepartmentCity">
    <vt:lpwstr>Graz</vt:lpwstr>
  </property>
  <property fmtid="{D5CDD505-2E9C-101B-9397-08002B2CF9AE}" pid="183" name="FSC#ATSTATECFG@1.1001:DepartmentStreet">
    <vt:lpwstr>Hofgasse 12</vt:lpwstr>
  </property>
  <property fmtid="{D5CDD505-2E9C-101B-9397-08002B2CF9AE}" pid="184" name="FSC#CCAPRECONFIGG@15.1001:DepartmentON">
    <vt:lpwstr/>
  </property>
  <property fmtid="{D5CDD505-2E9C-101B-9397-08002B2CF9AE}" pid="185" name="FSC#CCAPRECONFIGG@15.1001:DepartmentWebsite">
    <vt:lpwstr>http://verwaltung.steiermark.at</vt:lpwstr>
  </property>
  <property fmtid="{D5CDD505-2E9C-101B-9397-08002B2CF9AE}" pid="186" name="FSC#ATSTATECFG@1.1001:DepartmentDVR">
    <vt:lpwstr>https://datenschutz.stmk.gv.at</vt:lpwstr>
  </property>
  <property fmtid="{D5CDD505-2E9C-101B-9397-08002B2CF9AE}" pid="187" name="FSC#ATSTATECFG@1.1001:DepartmentUID">
    <vt:lpwstr>ATU37001007</vt:lpwstr>
  </property>
  <property fmtid="{D5CDD505-2E9C-101B-9397-08002B2CF9AE}" pid="188" name="FSC#ATSTATECFG@1.1001:SubfileReference">
    <vt:lpwstr>ABT11-97098/2021-67</vt:lpwstr>
  </property>
  <property fmtid="{D5CDD505-2E9C-101B-9397-08002B2CF9AE}" pid="189" name="FSC#ATSTATECFG@1.1001:Clause">
    <vt:lpwstr/>
  </property>
  <property fmtid="{D5CDD505-2E9C-101B-9397-08002B2CF9AE}" pid="190" name="FSC#ATSTATECFG@1.1001:ApprovedSignature">
    <vt:lpwstr>Mag. Jürgen Tatzgern</vt:lpwstr>
  </property>
  <property fmtid="{D5CDD505-2E9C-101B-9397-08002B2CF9AE}" pid="191" name="FSC#ATSTATECFG@1.1001:BankAccount">
    <vt:lpwstr/>
  </property>
  <property fmtid="{D5CDD505-2E9C-101B-9397-08002B2CF9AE}" pid="192" name="FSC#ATSTATECFG@1.1001:BankAccountOwner">
    <vt:lpwstr/>
  </property>
  <property fmtid="{D5CDD505-2E9C-101B-9397-08002B2CF9AE}" pid="193" name="FSC#ATSTATECFG@1.1001:BankInstitute">
    <vt:lpwstr>Raiffeisen-Landesbank Steiermark AG</vt:lpwstr>
  </property>
  <property fmtid="{D5CDD505-2E9C-101B-9397-08002B2CF9AE}" pid="194" name="FSC#ATSTATECFG@1.1001:BankAccountID">
    <vt:lpwstr/>
  </property>
  <property fmtid="{D5CDD505-2E9C-101B-9397-08002B2CF9AE}" pid="195" name="FSC#ATSTATECFG@1.1001:BankAccountIBAN">
    <vt:lpwstr>AT023800090004105201</vt:lpwstr>
  </property>
  <property fmtid="{D5CDD505-2E9C-101B-9397-08002B2CF9AE}" pid="196" name="FSC#ATSTATECFG@1.1001:BankAccountBIC">
    <vt:lpwstr>RZSTAT2G</vt:lpwstr>
  </property>
  <property fmtid="{D5CDD505-2E9C-101B-9397-08002B2CF9AE}" pid="197" name="FSC#ATSTATECFG@1.1001:BankName">
    <vt:lpwstr/>
  </property>
  <property fmtid="{D5CDD505-2E9C-101B-9397-08002B2CF9AE}" pid="198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9" name="FSC#COOELAK@1.1001:replyreference">
    <vt:lpwstr/>
  </property>
  <property fmtid="{D5CDD505-2E9C-101B-9397-08002B2CF9AE}" pid="200" name="FSC#COOELAK@1.1001:OfficeHours">
    <vt:lpwstr/>
  </property>
  <property fmtid="{D5CDD505-2E9C-101B-9397-08002B2CF9AE}" pid="201" name="FSC#COOELAK@1.1001:FileRefOULong">
    <vt:lpwstr>Abteilung 11 Soziales, Arbeit und Integration FA Soziales und Arbeit - Referat Kinder- und Jugendhilfe</vt:lpwstr>
  </property>
  <property fmtid="{D5CDD505-2E9C-101B-9397-08002B2CF9AE}" pid="202" name="FSC#ATPRECONFIG@1.1001:ChargePreview">
    <vt:lpwstr/>
  </property>
  <property fmtid="{D5CDD505-2E9C-101B-9397-08002B2CF9AE}" pid="203" name="FSC#ATSTATECFG@1.1001:ExternalFile">
    <vt:lpwstr>Bezug: </vt:lpwstr>
  </property>
  <property fmtid="{D5CDD505-2E9C-101B-9397-08002B2CF9AE}" pid="204" name="FSC#COOSYSTEM@1.1:Container">
    <vt:lpwstr>COO.2108.106.27.2753397</vt:lpwstr>
  </property>
  <property fmtid="{D5CDD505-2E9C-101B-9397-08002B2CF9AE}" pid="205" name="FSC#FSCFOLIO@1.1001:docpropproject">
    <vt:lpwstr/>
  </property>
  <property fmtid="{D5CDD505-2E9C-101B-9397-08002B2CF9AE}" pid="206" name="FSC#CFG@2108.100:SAP_FI_NRAusgangsstück">
    <vt:lpwstr> </vt:lpwstr>
  </property>
  <property fmtid="{D5CDD505-2E9C-101B-9397-08002B2CF9AE}" pid="207" name="FSC$NOPARSEFILE">
    <vt:bool>true</vt:bool>
  </property>
  <property fmtid="{D5CDD505-2E9C-101B-9397-08002B2CF9AE}" pid="208" name="ContentTypeId">
    <vt:lpwstr>0x010100D994AA1D7C414BB98001F63F6A79DFD200108BDF8002094FF3AA724EF6FE3EC69501004F8DBD3CDC2303408A0F5B53D183D0F3</vt:lpwstr>
  </property>
  <property fmtid="{D5CDD505-2E9C-101B-9397-08002B2CF9AE}" pid="209" name="STMKLRServiceGroups">
    <vt:lpwstr>38;#GS-KE - Kinder- und Jugendhilfe|a4d9f1ec-05e1-4167-9838-8c484279552f</vt:lpwstr>
  </property>
  <property fmtid="{D5CDD505-2E9C-101B-9397-08002B2CF9AE}" pid="211" name="STMKLRTopics">
    <vt:lpwstr/>
  </property>
  <property fmtid="{D5CDD505-2E9C-101B-9397-08002B2CF9AE}" pid="212" name="STMKLREditorOE">
    <vt:lpwstr>30;#FASA Recht u. Gewaltschutz (ABT11SA-5.1)|808260e4-0085-436c-9063-dd96bc79c75f</vt:lpwstr>
  </property>
  <property fmtid="{D5CDD505-2E9C-101B-9397-08002B2CF9AE}" pid="213" name="STMKLRPageOE">
    <vt:lpwstr>10;#Abteilung 11 Soziales, Arbeit und Integration (ABT11)|35d98712-eae5-430a-b904-5d32b975d035</vt:lpwstr>
  </property>
  <property fmtid="{D5CDD505-2E9C-101B-9397-08002B2CF9AE}" pid="215" name="STMKLOERoot">
    <vt:lpwstr>10;#Abteilung 11 Soziales, Arbeit und Integration (ABT11)|35d98712-eae5-430a-b904-5d32b975d035</vt:lpwstr>
  </property>
  <property fmtid="{D5CDD505-2E9C-101B-9397-08002B2CF9AE}" pid="216" name="STMKLRApp">
    <vt:lpwstr/>
  </property>
  <property fmtid="{D5CDD505-2E9C-101B-9397-08002B2CF9AE}" pid="217" name="_docset_NoMedatataSyncRequired">
    <vt:lpwstr>False</vt:lpwstr>
  </property>
</Properties>
</file>